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1" w:after="0" w:line="240" w:lineRule="auto"/>
        <w:ind w:left="3315" w:right="3305"/>
        <w:jc w:val="center"/>
        <w:rPr>
          <w:rFonts w:ascii="Times New Roman" w:hAnsi="Times New Roman" w:cs="Times New Roman" w:eastAsia="Times New Roman"/>
          <w:sz w:val="33"/>
          <w:szCs w:val="33"/>
        </w:rPr>
      </w:pPr>
      <w:rPr/>
      <w:r>
        <w:rPr>
          <w:rFonts w:ascii="Times New Roman" w:hAnsi="Times New Roman" w:cs="Times New Roman" w:eastAsia="Times New Roman"/>
          <w:sz w:val="33"/>
          <w:szCs w:val="33"/>
          <w:spacing w:val="-3"/>
          <w:w w:val="117"/>
        </w:rPr>
        <w:t>F</w:t>
      </w:r>
      <w:r>
        <w:rPr>
          <w:rFonts w:ascii="Times New Roman" w:hAnsi="Times New Roman" w:cs="Times New Roman" w:eastAsia="Times New Roman"/>
          <w:sz w:val="33"/>
          <w:szCs w:val="33"/>
          <w:spacing w:val="3"/>
          <w:w w:val="117"/>
        </w:rPr>
        <w:t>o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17"/>
        </w:rPr>
        <w:t>m</w:t>
      </w:r>
      <w:r>
        <w:rPr>
          <w:rFonts w:ascii="Times New Roman" w:hAnsi="Times New Roman" w:cs="Times New Roman" w:eastAsia="Times New Roman"/>
          <w:sz w:val="33"/>
          <w:szCs w:val="33"/>
          <w:spacing w:val="4"/>
          <w:w w:val="117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3"/>
          <w:szCs w:val="33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33"/>
          <w:szCs w:val="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13"/>
        </w:rPr>
        <w:t>2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</w:r>
    </w:p>
    <w:p>
      <w:pPr>
        <w:spacing w:before="10" w:after="0" w:line="286" w:lineRule="auto"/>
        <w:ind w:left="355" w:right="356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3"/>
          <w:w w:val="103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/H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3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37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16,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023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2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43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94.93pt;margin-top:25.69953pt;width:421.659996pt;height:609.304986pt;mso-position-horizontal-relative:page;mso-position-vertical-relative:paragraph;z-index:-1138" coordorigin="1899,514" coordsize="8433,12186">
            <v:group style="position:absolute;left:1915;top:520;width:8400;height:2" coordorigin="1915,520" coordsize="8400,2">
              <v:shape style="position:absolute;left:1915;top:520;width:8400;height:2" coordorigin="1915,520" coordsize="8400,0" path="m1915,520l10315,520e" filled="f" stroked="t" strokeweight=".580pt" strokecolor="#000000">
                <v:path arrowok="t"/>
              </v:shape>
            </v:group>
            <v:group style="position:absolute;left:1915;top:525;width:10;height:2" coordorigin="1915,525" coordsize="10,2">
              <v:shape style="position:absolute;left:1915;top:525;width:10;height:2" coordorigin="1915,525" coordsize="10,2" path="m1915,526l1925,526e" filled="f" stroked="t" strokeweight=".220002pt" strokecolor="#000000">
                <v:path arrowok="t"/>
              </v:shape>
            </v:group>
            <v:group style="position:absolute;left:1915;top:537;width:10;height:226" coordorigin="1915,537" coordsize="10,226">
              <v:shape style="position:absolute;left:1915;top:537;width:10;height:226" coordorigin="1915,537" coordsize="10,226" path="m1925,546l1915,546,1915,537,1925,537,1925,546e" filled="t" fillcolor="#000000" stroked="f">
                <v:path arrowok="t"/>
                <v:fill/>
              </v:shape>
              <v:shape style="position:absolute;left:1915;top:537;width:10;height:226" coordorigin="1915,537" coordsize="10,226" path="m1925,563l1915,563,1915,553,1925,553,1925,563e" filled="t" fillcolor="#000000" stroked="f">
                <v:path arrowok="t"/>
                <v:fill/>
              </v:shape>
              <v:shape style="position:absolute;left:1915;top:537;width:10;height:226" coordorigin="1915,537" coordsize="10,226" path="m1925,582l1915,582,1915,573,1925,573,1925,582e" filled="t" fillcolor="#000000" stroked="f">
                <v:path arrowok="t"/>
                <v:fill/>
              </v:shape>
              <v:shape style="position:absolute;left:1915;top:537;width:10;height:226" coordorigin="1915,537" coordsize="10,226" path="m1925,599l1915,599,1915,589,1925,589,1925,599e" filled="t" fillcolor="#000000" stroked="f">
                <v:path arrowok="t"/>
                <v:fill/>
              </v:shape>
              <v:shape style="position:absolute;left:1915;top:537;width:10;height:226" coordorigin="1915,537" coordsize="10,226" path="m1925,618l1915,618,1915,609,1925,609,1925,618e" filled="t" fillcolor="#000000" stroked="f">
                <v:path arrowok="t"/>
                <v:fill/>
              </v:shape>
              <v:shape style="position:absolute;left:1915;top:537;width:10;height:226" coordorigin="1915,537" coordsize="10,226" path="m1925,635l1915,635,1915,625,1925,625,1925,635e" filled="t" fillcolor="#000000" stroked="f">
                <v:path arrowok="t"/>
                <v:fill/>
              </v:shape>
              <v:shape style="position:absolute;left:1915;top:537;width:10;height:226" coordorigin="1915,537" coordsize="10,226" path="m1925,654l1915,654,1915,645,1925,645,1925,654e" filled="t" fillcolor="#000000" stroked="f">
                <v:path arrowok="t"/>
                <v:fill/>
              </v:shape>
              <v:shape style="position:absolute;left:1915;top:537;width:10;height:226" coordorigin="1915,537" coordsize="10,226" path="m1925,671l1915,671,1915,661,1925,661,1925,671e" filled="t" fillcolor="#000000" stroked="f">
                <v:path arrowok="t"/>
                <v:fill/>
              </v:shape>
              <v:shape style="position:absolute;left:1915;top:537;width:10;height:226" coordorigin="1915,537" coordsize="10,226" path="m1925,690l1915,690,1915,681,1925,681,1925,690e" filled="t" fillcolor="#000000" stroked="f">
                <v:path arrowok="t"/>
                <v:fill/>
              </v:shape>
              <v:shape style="position:absolute;left:1915;top:537;width:10;height:226" coordorigin="1915,537" coordsize="10,226" path="m1925,707l1915,707,1915,697,1925,697,1925,707e" filled="t" fillcolor="#000000" stroked="f">
                <v:path arrowok="t"/>
                <v:fill/>
              </v:shape>
              <v:shape style="position:absolute;left:1915;top:537;width:10;height:226" coordorigin="1915,537" coordsize="10,226" path="m1925,726l1915,726,1915,717,1925,717,1925,726e" filled="t" fillcolor="#000000" stroked="f">
                <v:path arrowok="t"/>
                <v:fill/>
              </v:shape>
              <v:shape style="position:absolute;left:1915;top:537;width:10;height:226" coordorigin="1915,537" coordsize="10,226" path="m1925,743l1915,743,1915,733,1925,733,1925,743e" filled="t" fillcolor="#000000" stroked="f">
                <v:path arrowok="t"/>
                <v:fill/>
              </v:shape>
              <v:shape style="position:absolute;left:1915;top:537;width:10;height:226" coordorigin="1915,537" coordsize="10,226" path="m1925,762l1915,762,1915,753,1925,753,1925,762e" filled="t" fillcolor="#000000" stroked="f">
                <v:path arrowok="t"/>
                <v:fill/>
              </v:shape>
            </v:group>
            <v:group style="position:absolute;left:6175;top:525;width:7;height:2" coordorigin="6175,525" coordsize="7,2">
              <v:shape style="position:absolute;left:6175;top:525;width:7;height:2" coordorigin="6175,525" coordsize="7,2" path="m6175,526l6182,526e" filled="f" stroked="t" strokeweight=".220002pt" strokecolor="#000000">
                <v:path arrowok="t"/>
              </v:shape>
            </v:group>
            <v:group style="position:absolute;left:6175;top:537;width:7;height:226" coordorigin="6175,537" coordsize="7,226">
              <v:shape style="position:absolute;left:6175;top:537;width:7;height:226" coordorigin="6175,537" coordsize="7,226" path="m6182,546l6175,546,6175,537,6182,537,6182,546e" filled="t" fillcolor="#000000" stroked="f">
                <v:path arrowok="t"/>
                <v:fill/>
              </v:shape>
              <v:shape style="position:absolute;left:6175;top:537;width:7;height:226" coordorigin="6175,537" coordsize="7,226" path="m6182,563l6175,563,6175,553,6182,553,6182,563e" filled="t" fillcolor="#000000" stroked="f">
                <v:path arrowok="t"/>
                <v:fill/>
              </v:shape>
              <v:shape style="position:absolute;left:6175;top:537;width:7;height:226" coordorigin="6175,537" coordsize="7,226" path="m6182,582l6175,582,6175,573,6182,573,6182,582e" filled="t" fillcolor="#000000" stroked="f">
                <v:path arrowok="t"/>
                <v:fill/>
              </v:shape>
              <v:shape style="position:absolute;left:6175;top:537;width:7;height:226" coordorigin="6175,537" coordsize="7,226" path="m6182,599l6175,599,6175,589,6182,589,6182,599e" filled="t" fillcolor="#000000" stroked="f">
                <v:path arrowok="t"/>
                <v:fill/>
              </v:shape>
              <v:shape style="position:absolute;left:6175;top:537;width:7;height:226" coordorigin="6175,537" coordsize="7,226" path="m6182,618l6175,618,6175,609,6182,609,6182,618e" filled="t" fillcolor="#000000" stroked="f">
                <v:path arrowok="t"/>
                <v:fill/>
              </v:shape>
              <v:shape style="position:absolute;left:6175;top:537;width:7;height:226" coordorigin="6175,537" coordsize="7,226" path="m6182,635l6175,635,6175,625,6182,625,6182,635e" filled="t" fillcolor="#000000" stroked="f">
                <v:path arrowok="t"/>
                <v:fill/>
              </v:shape>
              <v:shape style="position:absolute;left:6175;top:537;width:7;height:226" coordorigin="6175,537" coordsize="7,226" path="m6182,654l6175,654,6175,645,6182,645,6182,654e" filled="t" fillcolor="#000000" stroked="f">
                <v:path arrowok="t"/>
                <v:fill/>
              </v:shape>
              <v:shape style="position:absolute;left:6175;top:537;width:7;height:226" coordorigin="6175,537" coordsize="7,226" path="m6182,671l6175,671,6175,661,6182,661,6182,671e" filled="t" fillcolor="#000000" stroked="f">
                <v:path arrowok="t"/>
                <v:fill/>
              </v:shape>
              <v:shape style="position:absolute;left:6175;top:537;width:7;height:226" coordorigin="6175,537" coordsize="7,226" path="m6182,690l6175,690,6175,681,6182,681,6182,690e" filled="t" fillcolor="#000000" stroked="f">
                <v:path arrowok="t"/>
                <v:fill/>
              </v:shape>
              <v:shape style="position:absolute;left:6175;top:537;width:7;height:226" coordorigin="6175,537" coordsize="7,226" path="m6182,707l6175,707,6175,697,6182,697,6182,707e" filled="t" fillcolor="#000000" stroked="f">
                <v:path arrowok="t"/>
                <v:fill/>
              </v:shape>
              <v:shape style="position:absolute;left:6175;top:537;width:7;height:226" coordorigin="6175,537" coordsize="7,226" path="m6182,726l6175,726,6175,717,6182,717,6182,726e" filled="t" fillcolor="#000000" stroked="f">
                <v:path arrowok="t"/>
                <v:fill/>
              </v:shape>
              <v:shape style="position:absolute;left:6175;top:537;width:7;height:226" coordorigin="6175,537" coordsize="7,226" path="m6182,743l6175,743,6175,733,6182,733,6182,743e" filled="t" fillcolor="#000000" stroked="f">
                <v:path arrowok="t"/>
                <v:fill/>
              </v:shape>
              <v:shape style="position:absolute;left:6175;top:537;width:7;height:226" coordorigin="6175,537" coordsize="7,226" path="m6182,762l6175,762,6175,753,6182,753,6182,762e" filled="t" fillcolor="#000000" stroked="f">
                <v:path arrowok="t"/>
                <v:fill/>
              </v:shape>
            </v:group>
            <v:group style="position:absolute;left:10306;top:525;width:10;height:2" coordorigin="10306,525" coordsize="10,2">
              <v:shape style="position:absolute;left:10306;top:525;width:10;height:2" coordorigin="10306,525" coordsize="10,2" path="m10306,526l10315,526e" filled="f" stroked="t" strokeweight=".220002pt" strokecolor="#000000">
                <v:path arrowok="t"/>
              </v:shape>
            </v:group>
            <v:group style="position:absolute;left:10306;top:537;width:10;height:226" coordorigin="10306,537" coordsize="10,226">
              <v:shape style="position:absolute;left:10306;top:537;width:10;height:226" coordorigin="10306,537" coordsize="10,226" path="m10315,546l10306,546,10306,537,10315,537,10315,546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563l10306,563,10306,553,10315,553,10315,563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582l10306,582,10306,573,10315,573,10315,582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599l10306,599,10306,589,10315,589,10315,599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618l10306,618,10306,609,10315,609,10315,618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635l10306,635,10306,625,10315,625,10315,635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654l10306,654,10306,645,10315,645,10315,654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671l10306,671,10306,661,10315,661,10315,671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690l10306,690,10306,681,10315,681,10315,690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707l10306,707,10306,697,10315,697,10315,707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726l10306,726,10306,717,10315,717,10315,726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743l10306,743,10306,733,10315,733,10315,743e" filled="t" fillcolor="#000000" stroked="f">
                <v:path arrowok="t"/>
                <v:fill/>
              </v:shape>
              <v:shape style="position:absolute;left:10306;top:537;width:10;height:226" coordorigin="10306,537" coordsize="10,226" path="m10315,762l10306,762,10306,753,10315,753,10315,762e" filled="t" fillcolor="#000000" stroked="f">
                <v:path arrowok="t"/>
                <v:fill/>
              </v:shape>
            </v:group>
            <v:group style="position:absolute;left:1915;top:781;width:8400;height:2" coordorigin="1915,781" coordsize="8400,2">
              <v:shape style="position:absolute;left:1915;top:781;width:8400;height:2" coordorigin="1915,781" coordsize="8400,0" path="m1915,781l10315,781e" filled="f" stroked="t" strokeweight=".590001pt" strokecolor="#000000">
                <v:path arrowok="t"/>
              </v:shape>
            </v:group>
            <v:group style="position:absolute;left:10306;top:777;width:10;height:2" coordorigin="10306,777" coordsize="10,2">
              <v:shape style="position:absolute;left:10306;top:777;width:10;height:2" coordorigin="10306,777" coordsize="10,2" path="m10306,778l10315,778e" filled="f" stroked="t" strokeweight=".220002pt" strokecolor="#000000">
                <v:path arrowok="t"/>
              </v:shape>
            </v:group>
            <v:group style="position:absolute;left:1915;top:804;width:10;height:31" coordorigin="1915,804" coordsize="10,31">
              <v:shape style="position:absolute;left:1915;top:804;width:10;height:31" coordorigin="1915,804" coordsize="10,31" path="m1915,804l1925,804,1925,835,1915,835,1915,804xe" filled="t" fillcolor="#000000" stroked="f">
                <v:path arrowok="t"/>
                <v:fill/>
              </v:shape>
            </v:group>
            <v:group style="position:absolute;left:1915;top:840;width:10;height:31" coordorigin="1915,840" coordsize="10,31">
              <v:shape style="position:absolute;left:1915;top:840;width:10;height:31" coordorigin="1915,840" coordsize="10,31" path="m1915,840l1925,840,1925,871,1915,871,1915,840xe" filled="t" fillcolor="#000000" stroked="f">
                <v:path arrowok="t"/>
                <v:fill/>
              </v:shape>
            </v:group>
            <v:group style="position:absolute;left:1915;top:876;width:10;height:31" coordorigin="1915,876" coordsize="10,31">
              <v:shape style="position:absolute;left:1915;top:876;width:10;height:31" coordorigin="1915,876" coordsize="10,31" path="m1915,876l1925,876,1925,907,1915,907,1915,876xe" filled="t" fillcolor="#000000" stroked="f">
                <v:path arrowok="t"/>
                <v:fill/>
              </v:shape>
            </v:group>
            <v:group style="position:absolute;left:1915;top:912;width:10;height:31" coordorigin="1915,912" coordsize="10,31">
              <v:shape style="position:absolute;left:1915;top:912;width:10;height:31" coordorigin="1915,912" coordsize="10,31" path="m1915,912l1925,912,1925,943,1915,943,1915,912xe" filled="t" fillcolor="#000000" stroked="f">
                <v:path arrowok="t"/>
                <v:fill/>
              </v:shape>
            </v:group>
            <v:group style="position:absolute;left:1915;top:948;width:10;height:31" coordorigin="1915,948" coordsize="10,31">
              <v:shape style="position:absolute;left:1915;top:948;width:10;height:31" coordorigin="1915,948" coordsize="10,31" path="m1915,948l1925,948,1925,979,1915,979,1915,948xe" filled="t" fillcolor="#000000" stroked="f">
                <v:path arrowok="t"/>
                <v:fill/>
              </v:shape>
            </v:group>
            <v:group style="position:absolute;left:1915;top:984;width:10;height:31" coordorigin="1915,984" coordsize="10,31">
              <v:shape style="position:absolute;left:1915;top:984;width:10;height:31" coordorigin="1915,984" coordsize="10,31" path="m1915,984l1925,984,1925,1015,1915,1015,1915,984xe" filled="t" fillcolor="#000000" stroked="f">
                <v:path arrowok="t"/>
                <v:fill/>
              </v:shape>
            </v:group>
            <v:group style="position:absolute;left:1915;top:1020;width:10;height:28" coordorigin="1915,1020" coordsize="10,28">
              <v:shape style="position:absolute;left:1915;top:1020;width:10;height:28" coordorigin="1915,1020" coordsize="10,28" path="m1915,1020l1925,1020,1925,1049,1915,1049,1915,1020xe" filled="t" fillcolor="#000000" stroked="f">
                <v:path arrowok="t"/>
                <v:fill/>
              </v:shape>
            </v:group>
            <v:group style="position:absolute;left:6175;top:788;width:7;height:31" coordorigin="6175,788" coordsize="7,31">
              <v:shape style="position:absolute;left:6175;top:788;width:7;height:31" coordorigin="6175,788" coordsize="7,31" path="m6175,788l6182,788,6182,818,6175,818,6175,788xe" filled="t" fillcolor="#000000" stroked="f">
                <v:path arrowok="t"/>
                <v:fill/>
              </v:shape>
            </v:group>
            <v:group style="position:absolute;left:6175;top:824;width:7;height:31" coordorigin="6175,824" coordsize="7,31">
              <v:shape style="position:absolute;left:6175;top:824;width:7;height:31" coordorigin="6175,824" coordsize="7,31" path="m6175,824l6182,824,6182,854,6175,854,6175,824xe" filled="t" fillcolor="#000000" stroked="f">
                <v:path arrowok="t"/>
                <v:fill/>
              </v:shape>
            </v:group>
            <v:group style="position:absolute;left:6175;top:860;width:7;height:31" coordorigin="6175,860" coordsize="7,31">
              <v:shape style="position:absolute;left:6175;top:860;width:7;height:31" coordorigin="6175,860" coordsize="7,31" path="m6175,860l6182,860,6182,890,6175,890,6175,860xe" filled="t" fillcolor="#000000" stroked="f">
                <v:path arrowok="t"/>
                <v:fill/>
              </v:shape>
            </v:group>
            <v:group style="position:absolute;left:6175;top:896;width:7;height:31" coordorigin="6175,896" coordsize="7,31">
              <v:shape style="position:absolute;left:6175;top:896;width:7;height:31" coordorigin="6175,896" coordsize="7,31" path="m6175,896l6182,896,6182,926,6175,926,6175,896xe" filled="t" fillcolor="#000000" stroked="f">
                <v:path arrowok="t"/>
                <v:fill/>
              </v:shape>
            </v:group>
            <v:group style="position:absolute;left:6175;top:932;width:7;height:31" coordorigin="6175,932" coordsize="7,31">
              <v:shape style="position:absolute;left:6175;top:932;width:7;height:31" coordorigin="6175,932" coordsize="7,31" path="m6175,932l6182,932,6182,962,6175,962,6175,932xe" filled="t" fillcolor="#000000" stroked="f">
                <v:path arrowok="t"/>
                <v:fill/>
              </v:shape>
            </v:group>
            <v:group style="position:absolute;left:6175;top:968;width:7;height:31" coordorigin="6175,968" coordsize="7,31">
              <v:shape style="position:absolute;left:6175;top:968;width:7;height:31" coordorigin="6175,968" coordsize="7,31" path="m6175,968l6182,968,6182,998,6175,998,6175,968xe" filled="t" fillcolor="#000000" stroked="f">
                <v:path arrowok="t"/>
                <v:fill/>
              </v:shape>
            </v:group>
            <v:group style="position:absolute;left:6175;top:1004;width:7;height:31" coordorigin="6175,1004" coordsize="7,31">
              <v:shape style="position:absolute;left:6175;top:1004;width:7;height:31" coordorigin="6175,1004" coordsize="7,31" path="m6175,1004l6182,1004,6182,1034,6175,1034,6175,1004xe" filled="t" fillcolor="#000000" stroked="f">
                <v:path arrowok="t"/>
                <v:fill/>
              </v:shape>
            </v:group>
            <v:group style="position:absolute;left:10306;top:804;width:10;height:31" coordorigin="10306,804" coordsize="10,31">
              <v:shape style="position:absolute;left:10306;top:804;width:10;height:31" coordorigin="10306,804" coordsize="10,31" path="m10306,804l10315,804,10315,835,10306,835,10306,804xe" filled="t" fillcolor="#000000" stroked="f">
                <v:path arrowok="t"/>
                <v:fill/>
              </v:shape>
            </v:group>
            <v:group style="position:absolute;left:10306;top:840;width:10;height:31" coordorigin="10306,840" coordsize="10,31">
              <v:shape style="position:absolute;left:10306;top:840;width:10;height:31" coordorigin="10306,840" coordsize="10,31" path="m10306,840l10315,840,10315,871,10306,871,10306,840xe" filled="t" fillcolor="#000000" stroked="f">
                <v:path arrowok="t"/>
                <v:fill/>
              </v:shape>
            </v:group>
            <v:group style="position:absolute;left:10306;top:876;width:10;height:31" coordorigin="10306,876" coordsize="10,31">
              <v:shape style="position:absolute;left:10306;top:876;width:10;height:31" coordorigin="10306,876" coordsize="10,31" path="m10306,876l10315,876,10315,907,10306,907,10306,876xe" filled="t" fillcolor="#000000" stroked="f">
                <v:path arrowok="t"/>
                <v:fill/>
              </v:shape>
            </v:group>
            <v:group style="position:absolute;left:10306;top:912;width:10;height:31" coordorigin="10306,912" coordsize="10,31">
              <v:shape style="position:absolute;left:10306;top:912;width:10;height:31" coordorigin="10306,912" coordsize="10,31" path="m10306,912l10315,912,10315,943,10306,943,10306,912xe" filled="t" fillcolor="#000000" stroked="f">
                <v:path arrowok="t"/>
                <v:fill/>
              </v:shape>
            </v:group>
            <v:group style="position:absolute;left:10306;top:948;width:10;height:31" coordorigin="10306,948" coordsize="10,31">
              <v:shape style="position:absolute;left:10306;top:948;width:10;height:31" coordorigin="10306,948" coordsize="10,31" path="m10306,948l10315,948,10315,979,10306,979,10306,948xe" filled="t" fillcolor="#000000" stroked="f">
                <v:path arrowok="t"/>
                <v:fill/>
              </v:shape>
            </v:group>
            <v:group style="position:absolute;left:10306;top:984;width:10;height:31" coordorigin="10306,984" coordsize="10,31">
              <v:shape style="position:absolute;left:10306;top:984;width:10;height:31" coordorigin="10306,984" coordsize="10,31" path="m10306,984l10315,984,10315,1015,10306,1015,10306,984xe" filled="t" fillcolor="#000000" stroked="f">
                <v:path arrowok="t"/>
                <v:fill/>
              </v:shape>
            </v:group>
            <v:group style="position:absolute;left:10301;top:1020;width:14;height:28" coordorigin="10301,1020" coordsize="14,28">
              <v:shape style="position:absolute;left:10301;top:1020;width:14;height:28" coordorigin="10301,1020" coordsize="14,28" path="m10301,1020l10315,1020,10315,1049,10301,1049,10301,1020xe" filled="t" fillcolor="#000000" stroked="f">
                <v:path arrowok="t"/>
                <v:fill/>
              </v:shape>
            </v:group>
            <v:group style="position:absolute;left:1915;top:1054;width:8400;height:2" coordorigin="1915,1054" coordsize="8400,2">
              <v:shape style="position:absolute;left:1915;top:1054;width:8400;height:2" coordorigin="1915,1054" coordsize="8400,0" path="m1915,1054l10315,1054e" filled="f" stroked="t" strokeweight="1.660002pt" strokecolor="#000000">
                <v:path arrowok="t"/>
              </v:shape>
            </v:group>
            <v:group style="position:absolute;left:1915;top:1076;width:10;height:31" coordorigin="1915,1076" coordsize="10,31">
              <v:shape style="position:absolute;left:1915;top:1076;width:10;height:31" coordorigin="1915,1076" coordsize="10,31" path="m1915,1076l1925,1076,1925,1106,1915,1106,1915,1076xe" filled="t" fillcolor="#000000" stroked="f">
                <v:path arrowok="t"/>
                <v:fill/>
              </v:shape>
            </v:group>
            <v:group style="position:absolute;left:1915;top:1112;width:10;height:31" coordorigin="1915,1112" coordsize="10,31">
              <v:shape style="position:absolute;left:1915;top:1112;width:10;height:31" coordorigin="1915,1112" coordsize="10,31" path="m1915,1112l1925,1112,1925,1142,1915,1142,1915,1112xe" filled="t" fillcolor="#000000" stroked="f">
                <v:path arrowok="t"/>
                <v:fill/>
              </v:shape>
            </v:group>
            <v:group style="position:absolute;left:1915;top:1148;width:10;height:31" coordorigin="1915,1148" coordsize="10,31">
              <v:shape style="position:absolute;left:1915;top:1148;width:10;height:31" coordorigin="1915,1148" coordsize="10,31" path="m1915,1148l1925,1148,1925,1178,1915,1178,1915,1148xe" filled="t" fillcolor="#000000" stroked="f">
                <v:path arrowok="t"/>
                <v:fill/>
              </v:shape>
            </v:group>
            <v:group style="position:absolute;left:1915;top:1184;width:10;height:31" coordorigin="1915,1184" coordsize="10,31">
              <v:shape style="position:absolute;left:1915;top:1184;width:10;height:31" coordorigin="1915,1184" coordsize="10,31" path="m1915,1184l1925,1184,1925,1214,1915,1214,1915,1184xe" filled="t" fillcolor="#000000" stroked="f">
                <v:path arrowok="t"/>
                <v:fill/>
              </v:shape>
            </v:group>
            <v:group style="position:absolute;left:1915;top:1220;width:10;height:31" coordorigin="1915,1220" coordsize="10,31">
              <v:shape style="position:absolute;left:1915;top:1220;width:10;height:31" coordorigin="1915,1220" coordsize="10,31" path="m1915,1220l1925,1220,1925,1250,1915,1250,1915,1220xe" filled="t" fillcolor="#000000" stroked="f">
                <v:path arrowok="t"/>
                <v:fill/>
              </v:shape>
            </v:group>
            <v:group style="position:absolute;left:1915;top:1256;width:10;height:31" coordorigin="1915,1256" coordsize="10,31">
              <v:shape style="position:absolute;left:1915;top:1256;width:10;height:31" coordorigin="1915,1256" coordsize="10,31" path="m1915,1256l1925,1256,1925,1286,1915,1286,1915,1256xe" filled="t" fillcolor="#000000" stroked="f">
                <v:path arrowok="t"/>
                <v:fill/>
              </v:shape>
            </v:group>
            <v:group style="position:absolute;left:1915;top:1292;width:10;height:31" coordorigin="1915,1292" coordsize="10,31">
              <v:shape style="position:absolute;left:1915;top:1292;width:10;height:31" coordorigin="1915,1292" coordsize="10,31" path="m1915,1292l1925,1292,1925,1322,1915,1322,1915,1292xe" filled="t" fillcolor="#000000" stroked="f">
                <v:path arrowok="t"/>
                <v:fill/>
              </v:shape>
            </v:group>
            <v:group style="position:absolute;left:1915;top:1328;width:10;height:31" coordorigin="1915,1328" coordsize="10,31">
              <v:shape style="position:absolute;left:1915;top:1328;width:10;height:31" coordorigin="1915,1328" coordsize="10,31" path="m1915,1328l1925,1328,1925,1358,1915,1358,1915,1328xe" filled="t" fillcolor="#000000" stroked="f">
                <v:path arrowok="t"/>
                <v:fill/>
              </v:shape>
            </v:group>
            <v:group style="position:absolute;left:1915;top:1366;width:10;height:28" coordorigin="1915,1366" coordsize="10,28">
              <v:shape style="position:absolute;left:1915;top:1366;width:10;height:28" coordorigin="1915,1366" coordsize="10,28" path="m1915,1366l1925,1366,1925,1394,1915,1394,1915,1366xe" filled="t" fillcolor="#000000" stroked="f">
                <v:path arrowok="t"/>
                <v:fill/>
              </v:shape>
            </v:group>
            <v:group style="position:absolute;left:1915;top:1402;width:10;height:28" coordorigin="1915,1402" coordsize="10,28">
              <v:shape style="position:absolute;left:1915;top:1402;width:10;height:28" coordorigin="1915,1402" coordsize="10,28" path="m1915,1402l1925,1402,1925,1430,1915,1430,1915,1402xe" filled="t" fillcolor="#000000" stroked="f">
                <v:path arrowok="t"/>
                <v:fill/>
              </v:shape>
            </v:group>
            <v:group style="position:absolute;left:1915;top:1438;width:10;height:28" coordorigin="1915,1438" coordsize="10,28">
              <v:shape style="position:absolute;left:1915;top:1438;width:10;height:28" coordorigin="1915,1438" coordsize="10,28" path="m1915,1438l1925,1438,1925,1466,1915,1466,1915,1438xe" filled="t" fillcolor="#000000" stroked="f">
                <v:path arrowok="t"/>
                <v:fill/>
              </v:shape>
            </v:group>
            <v:group style="position:absolute;left:1915;top:1474;width:10;height:28" coordorigin="1915,1474" coordsize="10,28">
              <v:shape style="position:absolute;left:1915;top:1474;width:10;height:28" coordorigin="1915,1474" coordsize="10,28" path="m1915,1474l1925,1474,1925,1502,1915,1502,1915,1474xe" filled="t" fillcolor="#000000" stroked="f">
                <v:path arrowok="t"/>
                <v:fill/>
              </v:shape>
            </v:group>
            <v:group style="position:absolute;left:1915;top:1510;width:10;height:28" coordorigin="1915,1510" coordsize="10,28">
              <v:shape style="position:absolute;left:1915;top:1510;width:10;height:28" coordorigin="1915,1510" coordsize="10,28" path="m1915,1510l1925,1510,1925,1538,1915,1538,1915,1510xe" filled="t" fillcolor="#000000" stroked="f">
                <v:path arrowok="t"/>
                <v:fill/>
              </v:shape>
            </v:group>
            <v:group style="position:absolute;left:1915;top:1546;width:10;height:28" coordorigin="1915,1546" coordsize="10,28">
              <v:shape style="position:absolute;left:1915;top:1546;width:10;height:28" coordorigin="1915,1546" coordsize="10,28" path="m1915,1546l1925,1546,1925,1574,1915,1574,1915,1546xe" filled="t" fillcolor="#000000" stroked="f">
                <v:path arrowok="t"/>
                <v:fill/>
              </v:shape>
            </v:group>
            <v:group style="position:absolute;left:1915;top:1582;width:10;height:28" coordorigin="1915,1582" coordsize="10,28">
              <v:shape style="position:absolute;left:1915;top:1582;width:10;height:28" coordorigin="1915,1582" coordsize="10,28" path="m1915,1582l1925,1582,1925,1610,1915,1610,1915,1582xe" filled="t" fillcolor="#000000" stroked="f">
                <v:path arrowok="t"/>
                <v:fill/>
              </v:shape>
            </v:group>
            <v:group style="position:absolute;left:1915;top:1618;width:10;height:28" coordorigin="1915,1618" coordsize="10,28">
              <v:shape style="position:absolute;left:1915;top:1618;width:10;height:28" coordorigin="1915,1618" coordsize="10,28" path="m1915,1618l1925,1618,1925,1646,1915,1646,1915,1618xe" filled="t" fillcolor="#000000" stroked="f">
                <v:path arrowok="t"/>
                <v:fill/>
              </v:shape>
            </v:group>
            <v:group style="position:absolute;left:1915;top:1654;width:10;height:28" coordorigin="1915,1654" coordsize="10,28">
              <v:shape style="position:absolute;left:1915;top:1654;width:10;height:28" coordorigin="1915,1654" coordsize="10,28" path="m1915,1654l1925,1654,1925,1682,1915,1682,1915,1654xe" filled="t" fillcolor="#000000" stroked="f">
                <v:path arrowok="t"/>
                <v:fill/>
              </v:shape>
            </v:group>
            <v:group style="position:absolute;left:1915;top:1690;width:10;height:28" coordorigin="1915,1690" coordsize="10,28">
              <v:shape style="position:absolute;left:1915;top:1690;width:10;height:28" coordorigin="1915,1690" coordsize="10,28" path="m1915,1690l1925,1690,1925,1718,1915,1718,1915,1690xe" filled="t" fillcolor="#000000" stroked="f">
                <v:path arrowok="t"/>
                <v:fill/>
              </v:shape>
            </v:group>
            <v:group style="position:absolute;left:1915;top:1726;width:10;height:28" coordorigin="1915,1726" coordsize="10,28">
              <v:shape style="position:absolute;left:1915;top:1726;width:10;height:28" coordorigin="1915,1726" coordsize="10,28" path="m1915,1726l1925,1726,1925,1754,1915,1754,1915,1726xe" filled="t" fillcolor="#000000" stroked="f">
                <v:path arrowok="t"/>
                <v:fill/>
              </v:shape>
            </v:group>
            <v:group style="position:absolute;left:1915;top:1762;width:10;height:28" coordorigin="1915,1762" coordsize="10,28">
              <v:shape style="position:absolute;left:1915;top:1762;width:10;height:28" coordorigin="1915,1762" coordsize="10,28" path="m1915,1762l1925,1762,1925,1790,1915,1790,1915,1762xe" filled="t" fillcolor="#000000" stroked="f">
                <v:path arrowok="t"/>
                <v:fill/>
              </v:shape>
            </v:group>
            <v:group style="position:absolute;left:1915;top:1798;width:10;height:31" coordorigin="1915,1798" coordsize="10,31">
              <v:shape style="position:absolute;left:1915;top:1798;width:10;height:31" coordorigin="1915,1798" coordsize="10,31" path="m1915,1798l1925,1798,1925,1829,1915,1829,1915,1798xe" filled="t" fillcolor="#000000" stroked="f">
                <v:path arrowok="t"/>
                <v:fill/>
              </v:shape>
            </v:group>
            <v:group style="position:absolute;left:1915;top:1834;width:10;height:31" coordorigin="1915,1834" coordsize="10,31">
              <v:shape style="position:absolute;left:1915;top:1834;width:10;height:31" coordorigin="1915,1834" coordsize="10,31" path="m1915,1834l1925,1834,1925,1865,1915,1865,1915,1834xe" filled="t" fillcolor="#000000" stroked="f">
                <v:path arrowok="t"/>
                <v:fill/>
              </v:shape>
            </v:group>
            <v:group style="position:absolute;left:1915;top:1870;width:10;height:31" coordorigin="1915,1870" coordsize="10,31">
              <v:shape style="position:absolute;left:1915;top:1870;width:10;height:31" coordorigin="1915,1870" coordsize="10,31" path="m1915,1870l1925,1870,1925,1901,1915,1901,1915,1870xe" filled="t" fillcolor="#000000" stroked="f">
                <v:path arrowok="t"/>
                <v:fill/>
              </v:shape>
            </v:group>
            <v:group style="position:absolute;left:1915;top:1906;width:10;height:31" coordorigin="1915,1906" coordsize="10,31">
              <v:shape style="position:absolute;left:1915;top:1906;width:10;height:31" coordorigin="1915,1906" coordsize="10,31" path="m1915,1906l1925,1906,1925,1937,1915,1937,1915,1906xe" filled="t" fillcolor="#000000" stroked="f">
                <v:path arrowok="t"/>
                <v:fill/>
              </v:shape>
            </v:group>
            <v:group style="position:absolute;left:1915;top:1942;width:10;height:31" coordorigin="1915,1942" coordsize="10,31">
              <v:shape style="position:absolute;left:1915;top:1942;width:10;height:31" coordorigin="1915,1942" coordsize="10,31" path="m1915,1942l1925,1942,1925,1973,1915,1973,1915,1942xe" filled="t" fillcolor="#000000" stroked="f">
                <v:path arrowok="t"/>
                <v:fill/>
              </v:shape>
            </v:group>
            <v:group style="position:absolute;left:1915;top:1978;width:10;height:31" coordorigin="1915,1978" coordsize="10,31">
              <v:shape style="position:absolute;left:1915;top:1978;width:10;height:31" coordorigin="1915,1978" coordsize="10,31" path="m1915,1978l1925,1978,1925,2009,1915,2009,1915,1978xe" filled="t" fillcolor="#000000" stroked="f">
                <v:path arrowok="t"/>
                <v:fill/>
              </v:shape>
            </v:group>
            <v:group style="position:absolute;left:1915;top:2014;width:10;height:31" coordorigin="1915,2014" coordsize="10,31">
              <v:shape style="position:absolute;left:1915;top:2014;width:10;height:31" coordorigin="1915,2014" coordsize="10,31" path="m1915,2014l1925,2014,1925,2045,1915,2045,1915,2014xe" filled="t" fillcolor="#000000" stroked="f">
                <v:path arrowok="t"/>
                <v:fill/>
              </v:shape>
            </v:group>
            <v:group style="position:absolute;left:6175;top:1047;width:7;height:24" coordorigin="6175,1047" coordsize="7,24">
              <v:shape style="position:absolute;left:6175;top:1047;width:7;height:24" coordorigin="6175,1047" coordsize="7,24" path="m6175,1047l6182,1047,6182,1070,6175,1070,6175,1047xe" filled="t" fillcolor="#000000" stroked="f">
                <v:path arrowok="t"/>
                <v:fill/>
              </v:shape>
            </v:group>
            <v:group style="position:absolute;left:6175;top:1076;width:7;height:31" coordorigin="6175,1076" coordsize="7,31">
              <v:shape style="position:absolute;left:6175;top:1076;width:7;height:31" coordorigin="6175,1076" coordsize="7,31" path="m6175,1076l6182,1076,6182,1106,6175,1106,6175,1076xe" filled="t" fillcolor="#000000" stroked="f">
                <v:path arrowok="t"/>
                <v:fill/>
              </v:shape>
            </v:group>
            <v:group style="position:absolute;left:6175;top:1112;width:7;height:31" coordorigin="6175,1112" coordsize="7,31">
              <v:shape style="position:absolute;left:6175;top:1112;width:7;height:31" coordorigin="6175,1112" coordsize="7,31" path="m6175,1112l6182,1112,6182,1142,6175,1142,6175,1112xe" filled="t" fillcolor="#000000" stroked="f">
                <v:path arrowok="t"/>
                <v:fill/>
              </v:shape>
            </v:group>
            <v:group style="position:absolute;left:6175;top:1148;width:7;height:31" coordorigin="6175,1148" coordsize="7,31">
              <v:shape style="position:absolute;left:6175;top:1148;width:7;height:31" coordorigin="6175,1148" coordsize="7,31" path="m6175,1148l6182,1148,6182,1178,6175,1178,6175,1148xe" filled="t" fillcolor="#000000" stroked="f">
                <v:path arrowok="t"/>
                <v:fill/>
              </v:shape>
            </v:group>
            <v:group style="position:absolute;left:6175;top:1184;width:7;height:31" coordorigin="6175,1184" coordsize="7,31">
              <v:shape style="position:absolute;left:6175;top:1184;width:7;height:31" coordorigin="6175,1184" coordsize="7,31" path="m6175,1184l6182,1184,6182,1214,6175,1214,6175,1184xe" filled="t" fillcolor="#000000" stroked="f">
                <v:path arrowok="t"/>
                <v:fill/>
              </v:shape>
            </v:group>
            <v:group style="position:absolute;left:6175;top:1220;width:7;height:31" coordorigin="6175,1220" coordsize="7,31">
              <v:shape style="position:absolute;left:6175;top:1220;width:7;height:31" coordorigin="6175,1220" coordsize="7,31" path="m6175,1220l6182,1220,6182,1250,6175,1250,6175,1220xe" filled="t" fillcolor="#000000" stroked="f">
                <v:path arrowok="t"/>
                <v:fill/>
              </v:shape>
            </v:group>
            <v:group style="position:absolute;left:6175;top:1256;width:7;height:31" coordorigin="6175,1256" coordsize="7,31">
              <v:shape style="position:absolute;left:6175;top:1256;width:7;height:31" coordorigin="6175,1256" coordsize="7,31" path="m6175,1256l6182,1256,6182,1286,6175,1286,6175,1256xe" filled="t" fillcolor="#000000" stroked="f">
                <v:path arrowok="t"/>
                <v:fill/>
              </v:shape>
            </v:group>
            <v:group style="position:absolute;left:6175;top:1292;width:7;height:31" coordorigin="6175,1292" coordsize="7,31">
              <v:shape style="position:absolute;left:6175;top:1292;width:7;height:31" coordorigin="6175,1292" coordsize="7,31" path="m6175,1292l6182,1292,6182,1322,6175,1322,6175,1292xe" filled="t" fillcolor="#000000" stroked="f">
                <v:path arrowok="t"/>
                <v:fill/>
              </v:shape>
            </v:group>
            <v:group style="position:absolute;left:6175;top:1328;width:7;height:31" coordorigin="6175,1328" coordsize="7,31">
              <v:shape style="position:absolute;left:6175;top:1328;width:7;height:31" coordorigin="6175,1328" coordsize="7,31" path="m6175,1328l6182,1328,6182,1358,6175,1358,6175,1328xe" filled="t" fillcolor="#000000" stroked="f">
                <v:path arrowok="t"/>
                <v:fill/>
              </v:shape>
            </v:group>
            <v:group style="position:absolute;left:6175;top:1366;width:7;height:28" coordorigin="6175,1366" coordsize="7,28">
              <v:shape style="position:absolute;left:6175;top:1366;width:7;height:28" coordorigin="6175,1366" coordsize="7,28" path="m6175,1366l6182,1366,6182,1394,6175,1394,6175,1366xe" filled="t" fillcolor="#000000" stroked="f">
                <v:path arrowok="t"/>
                <v:fill/>
              </v:shape>
            </v:group>
            <v:group style="position:absolute;left:6175;top:1402;width:7;height:28" coordorigin="6175,1402" coordsize="7,28">
              <v:shape style="position:absolute;left:6175;top:1402;width:7;height:28" coordorigin="6175,1402" coordsize="7,28" path="m6175,1402l6182,1402,6182,1430,6175,1430,6175,1402xe" filled="t" fillcolor="#000000" stroked="f">
                <v:path arrowok="t"/>
                <v:fill/>
              </v:shape>
            </v:group>
            <v:group style="position:absolute;left:6175;top:1438;width:7;height:28" coordorigin="6175,1438" coordsize="7,28">
              <v:shape style="position:absolute;left:6175;top:1438;width:7;height:28" coordorigin="6175,1438" coordsize="7,28" path="m6175,1438l6182,1438,6182,1466,6175,1466,6175,1438xe" filled="t" fillcolor="#000000" stroked="f">
                <v:path arrowok="t"/>
                <v:fill/>
              </v:shape>
            </v:group>
            <v:group style="position:absolute;left:6175;top:1474;width:7;height:28" coordorigin="6175,1474" coordsize="7,28">
              <v:shape style="position:absolute;left:6175;top:1474;width:7;height:28" coordorigin="6175,1474" coordsize="7,28" path="m6175,1474l6182,1474,6182,1502,6175,1502,6175,1474xe" filled="t" fillcolor="#000000" stroked="f">
                <v:path arrowok="t"/>
                <v:fill/>
              </v:shape>
            </v:group>
            <v:group style="position:absolute;left:6175;top:1510;width:7;height:28" coordorigin="6175,1510" coordsize="7,28">
              <v:shape style="position:absolute;left:6175;top:1510;width:7;height:28" coordorigin="6175,1510" coordsize="7,28" path="m6175,1510l6182,1510,6182,1538,6175,1538,6175,1510xe" filled="t" fillcolor="#000000" stroked="f">
                <v:path arrowok="t"/>
                <v:fill/>
              </v:shape>
            </v:group>
            <v:group style="position:absolute;left:6175;top:1546;width:7;height:28" coordorigin="6175,1546" coordsize="7,28">
              <v:shape style="position:absolute;left:6175;top:1546;width:7;height:28" coordorigin="6175,1546" coordsize="7,28" path="m6175,1546l6182,1546,6182,1574,6175,1574,6175,1546xe" filled="t" fillcolor="#000000" stroked="f">
                <v:path arrowok="t"/>
                <v:fill/>
              </v:shape>
            </v:group>
            <v:group style="position:absolute;left:6175;top:1582;width:7;height:28" coordorigin="6175,1582" coordsize="7,28">
              <v:shape style="position:absolute;left:6175;top:1582;width:7;height:28" coordorigin="6175,1582" coordsize="7,28" path="m6175,1582l6182,1582,6182,1610,6175,1610,6175,1582xe" filled="t" fillcolor="#000000" stroked="f">
                <v:path arrowok="t"/>
                <v:fill/>
              </v:shape>
            </v:group>
            <v:group style="position:absolute;left:6175;top:1618;width:7;height:28" coordorigin="6175,1618" coordsize="7,28">
              <v:shape style="position:absolute;left:6175;top:1618;width:7;height:28" coordorigin="6175,1618" coordsize="7,28" path="m6175,1618l6182,1618,6182,1646,6175,1646,6175,1618xe" filled="t" fillcolor="#000000" stroked="f">
                <v:path arrowok="t"/>
                <v:fill/>
              </v:shape>
            </v:group>
            <v:group style="position:absolute;left:6175;top:1654;width:7;height:28" coordorigin="6175,1654" coordsize="7,28">
              <v:shape style="position:absolute;left:6175;top:1654;width:7;height:28" coordorigin="6175,1654" coordsize="7,28" path="m6175,1654l6182,1654,6182,1682,6175,1682,6175,1654xe" filled="t" fillcolor="#000000" stroked="f">
                <v:path arrowok="t"/>
                <v:fill/>
              </v:shape>
            </v:group>
            <v:group style="position:absolute;left:6175;top:1690;width:7;height:28" coordorigin="6175,1690" coordsize="7,28">
              <v:shape style="position:absolute;left:6175;top:1690;width:7;height:28" coordorigin="6175,1690" coordsize="7,28" path="m6175,1690l6182,1690,6182,1718,6175,1718,6175,1690xe" filled="t" fillcolor="#000000" stroked="f">
                <v:path arrowok="t"/>
                <v:fill/>
              </v:shape>
            </v:group>
            <v:group style="position:absolute;left:6175;top:1726;width:7;height:28" coordorigin="6175,1726" coordsize="7,28">
              <v:shape style="position:absolute;left:6175;top:1726;width:7;height:28" coordorigin="6175,1726" coordsize="7,28" path="m6175,1726l6182,1726,6182,1754,6175,1754,6175,1726xe" filled="t" fillcolor="#000000" stroked="f">
                <v:path arrowok="t"/>
                <v:fill/>
              </v:shape>
            </v:group>
            <v:group style="position:absolute;left:6175;top:1762;width:7;height:28" coordorigin="6175,1762" coordsize="7,28">
              <v:shape style="position:absolute;left:6175;top:1762;width:7;height:28" coordorigin="6175,1762" coordsize="7,28" path="m6175,1762l6182,1762,6182,1790,6175,1790,6175,1762xe" filled="t" fillcolor="#000000" stroked="f">
                <v:path arrowok="t"/>
                <v:fill/>
              </v:shape>
            </v:group>
            <v:group style="position:absolute;left:6175;top:1798;width:7;height:31" coordorigin="6175,1798" coordsize="7,31">
              <v:shape style="position:absolute;left:6175;top:1798;width:7;height:31" coordorigin="6175,1798" coordsize="7,31" path="m6175,1798l6182,1798,6182,1829,6175,1829,6175,1798xe" filled="t" fillcolor="#000000" stroked="f">
                <v:path arrowok="t"/>
                <v:fill/>
              </v:shape>
            </v:group>
            <v:group style="position:absolute;left:6175;top:1834;width:7;height:31" coordorigin="6175,1834" coordsize="7,31">
              <v:shape style="position:absolute;left:6175;top:1834;width:7;height:31" coordorigin="6175,1834" coordsize="7,31" path="m6175,1834l6182,1834,6182,1865,6175,1865,6175,1834xe" filled="t" fillcolor="#000000" stroked="f">
                <v:path arrowok="t"/>
                <v:fill/>
              </v:shape>
            </v:group>
            <v:group style="position:absolute;left:6175;top:1870;width:7;height:31" coordorigin="6175,1870" coordsize="7,31">
              <v:shape style="position:absolute;left:6175;top:1870;width:7;height:31" coordorigin="6175,1870" coordsize="7,31" path="m6175,1870l6182,1870,6182,1901,6175,1901,6175,1870xe" filled="t" fillcolor="#000000" stroked="f">
                <v:path arrowok="t"/>
                <v:fill/>
              </v:shape>
            </v:group>
            <v:group style="position:absolute;left:6175;top:1906;width:7;height:31" coordorigin="6175,1906" coordsize="7,31">
              <v:shape style="position:absolute;left:6175;top:1906;width:7;height:31" coordorigin="6175,1906" coordsize="7,31" path="m6175,1906l6182,1906,6182,1937,6175,1937,6175,1906xe" filled="t" fillcolor="#000000" stroked="f">
                <v:path arrowok="t"/>
                <v:fill/>
              </v:shape>
            </v:group>
            <v:group style="position:absolute;left:6175;top:1942;width:7;height:31" coordorigin="6175,1942" coordsize="7,31">
              <v:shape style="position:absolute;left:6175;top:1942;width:7;height:31" coordorigin="6175,1942" coordsize="7,31" path="m6175,1942l6182,1942,6182,1973,6175,1973,6175,1942xe" filled="t" fillcolor="#000000" stroked="f">
                <v:path arrowok="t"/>
                <v:fill/>
              </v:shape>
            </v:group>
            <v:group style="position:absolute;left:6175;top:1978;width:7;height:31" coordorigin="6175,1978" coordsize="7,31">
              <v:shape style="position:absolute;left:6175;top:1978;width:7;height:31" coordorigin="6175,1978" coordsize="7,31" path="m6175,1978l6182,1978,6182,2009,6175,2009,6175,1978xe" filled="t" fillcolor="#000000" stroked="f">
                <v:path arrowok="t"/>
                <v:fill/>
              </v:shape>
            </v:group>
            <v:group style="position:absolute;left:6175;top:2014;width:7;height:31" coordorigin="6175,2014" coordsize="7,31">
              <v:shape style="position:absolute;left:6175;top:2014;width:7;height:31" coordorigin="6175,2014" coordsize="7,31" path="m6175,2014l6182,2014,6182,2045,6175,2045,6175,2014xe" filled="t" fillcolor="#000000" stroked="f">
                <v:path arrowok="t"/>
                <v:fill/>
              </v:shape>
            </v:group>
            <v:group style="position:absolute;left:10306;top:1047;width:10;height:24" coordorigin="10306,1047" coordsize="10,24">
              <v:shape style="position:absolute;left:10306;top:1047;width:10;height:24" coordorigin="10306,1047" coordsize="10,24" path="m10306,1047l10315,1047,10315,1070,10306,1070,10306,1047xe" filled="t" fillcolor="#000000" stroked="f">
                <v:path arrowok="t"/>
                <v:fill/>
              </v:shape>
            </v:group>
            <v:group style="position:absolute;left:10306;top:1076;width:10;height:31" coordorigin="10306,1076" coordsize="10,31">
              <v:shape style="position:absolute;left:10306;top:1076;width:10;height:31" coordorigin="10306,1076" coordsize="10,31" path="m10306,1076l10315,1076,10315,1106,10306,1106,10306,1076xe" filled="t" fillcolor="#000000" stroked="f">
                <v:path arrowok="t"/>
                <v:fill/>
              </v:shape>
            </v:group>
            <v:group style="position:absolute;left:10306;top:1112;width:10;height:31" coordorigin="10306,1112" coordsize="10,31">
              <v:shape style="position:absolute;left:10306;top:1112;width:10;height:31" coordorigin="10306,1112" coordsize="10,31" path="m10306,1112l10315,1112,10315,1142,10306,1142,10306,1112xe" filled="t" fillcolor="#000000" stroked="f">
                <v:path arrowok="t"/>
                <v:fill/>
              </v:shape>
            </v:group>
            <v:group style="position:absolute;left:10306;top:1148;width:10;height:31" coordorigin="10306,1148" coordsize="10,31">
              <v:shape style="position:absolute;left:10306;top:1148;width:10;height:31" coordorigin="10306,1148" coordsize="10,31" path="m10306,1148l10315,1148,10315,1178,10306,1178,10306,1148xe" filled="t" fillcolor="#000000" stroked="f">
                <v:path arrowok="t"/>
                <v:fill/>
              </v:shape>
            </v:group>
            <v:group style="position:absolute;left:10306;top:1184;width:10;height:31" coordorigin="10306,1184" coordsize="10,31">
              <v:shape style="position:absolute;left:10306;top:1184;width:10;height:31" coordorigin="10306,1184" coordsize="10,31" path="m10306,1184l10315,1184,10315,1214,10306,1214,10306,1184xe" filled="t" fillcolor="#000000" stroked="f">
                <v:path arrowok="t"/>
                <v:fill/>
              </v:shape>
            </v:group>
            <v:group style="position:absolute;left:10306;top:1220;width:10;height:31" coordorigin="10306,1220" coordsize="10,31">
              <v:shape style="position:absolute;left:10306;top:1220;width:10;height:31" coordorigin="10306,1220" coordsize="10,31" path="m10306,1220l10315,1220,10315,1250,10306,1250,10306,1220xe" filled="t" fillcolor="#000000" stroked="f">
                <v:path arrowok="t"/>
                <v:fill/>
              </v:shape>
            </v:group>
            <v:group style="position:absolute;left:10306;top:1256;width:10;height:31" coordorigin="10306,1256" coordsize="10,31">
              <v:shape style="position:absolute;left:10306;top:1256;width:10;height:31" coordorigin="10306,1256" coordsize="10,31" path="m10306,1256l10315,1256,10315,1286,10306,1286,10306,1256xe" filled="t" fillcolor="#000000" stroked="f">
                <v:path arrowok="t"/>
                <v:fill/>
              </v:shape>
            </v:group>
            <v:group style="position:absolute;left:10306;top:1292;width:10;height:31" coordorigin="10306,1292" coordsize="10,31">
              <v:shape style="position:absolute;left:10306;top:1292;width:10;height:31" coordorigin="10306,1292" coordsize="10,31" path="m10306,1292l10315,1292,10315,1322,10306,1322,10306,1292xe" filled="t" fillcolor="#000000" stroked="f">
                <v:path arrowok="t"/>
                <v:fill/>
              </v:shape>
            </v:group>
            <v:group style="position:absolute;left:10306;top:1328;width:10;height:31" coordorigin="10306,1328" coordsize="10,31">
              <v:shape style="position:absolute;left:10306;top:1328;width:10;height:31" coordorigin="10306,1328" coordsize="10,31" path="m10306,1328l10315,1328,10315,1358,10306,1358,10306,1328xe" filled="t" fillcolor="#000000" stroked="f">
                <v:path arrowok="t"/>
                <v:fill/>
              </v:shape>
            </v:group>
            <v:group style="position:absolute;left:10306;top:1366;width:10;height:28" coordorigin="10306,1366" coordsize="10,28">
              <v:shape style="position:absolute;left:10306;top:1366;width:10;height:28" coordorigin="10306,1366" coordsize="10,28" path="m10306,1366l10315,1366,10315,1394,10306,1394,10306,1366xe" filled="t" fillcolor="#000000" stroked="f">
                <v:path arrowok="t"/>
                <v:fill/>
              </v:shape>
            </v:group>
            <v:group style="position:absolute;left:10306;top:1402;width:10;height:28" coordorigin="10306,1402" coordsize="10,28">
              <v:shape style="position:absolute;left:10306;top:1402;width:10;height:28" coordorigin="10306,1402" coordsize="10,28" path="m10306,1402l10315,1402,10315,1430,10306,1430,10306,1402xe" filled="t" fillcolor="#000000" stroked="f">
                <v:path arrowok="t"/>
                <v:fill/>
              </v:shape>
            </v:group>
            <v:group style="position:absolute;left:10306;top:1438;width:10;height:28" coordorigin="10306,1438" coordsize="10,28">
              <v:shape style="position:absolute;left:10306;top:1438;width:10;height:28" coordorigin="10306,1438" coordsize="10,28" path="m10306,1438l10315,1438,10315,1466,10306,1466,10306,1438xe" filled="t" fillcolor="#000000" stroked="f">
                <v:path arrowok="t"/>
                <v:fill/>
              </v:shape>
            </v:group>
            <v:group style="position:absolute;left:10306;top:1474;width:10;height:28" coordorigin="10306,1474" coordsize="10,28">
              <v:shape style="position:absolute;left:10306;top:1474;width:10;height:28" coordorigin="10306,1474" coordsize="10,28" path="m10306,1474l10315,1474,10315,1502,10306,1502,10306,1474xe" filled="t" fillcolor="#000000" stroked="f">
                <v:path arrowok="t"/>
                <v:fill/>
              </v:shape>
            </v:group>
            <v:group style="position:absolute;left:10306;top:1510;width:10;height:28" coordorigin="10306,1510" coordsize="10,28">
              <v:shape style="position:absolute;left:10306;top:1510;width:10;height:28" coordorigin="10306,1510" coordsize="10,28" path="m10306,1510l10315,1510,10315,1538,10306,1538,10306,1510xe" filled="t" fillcolor="#000000" stroked="f">
                <v:path arrowok="t"/>
                <v:fill/>
              </v:shape>
            </v:group>
            <v:group style="position:absolute;left:10306;top:1546;width:10;height:28" coordorigin="10306,1546" coordsize="10,28">
              <v:shape style="position:absolute;left:10306;top:1546;width:10;height:28" coordorigin="10306,1546" coordsize="10,28" path="m10306,1546l10315,1546,10315,1574,10306,1574,10306,1546xe" filled="t" fillcolor="#000000" stroked="f">
                <v:path arrowok="t"/>
                <v:fill/>
              </v:shape>
            </v:group>
            <v:group style="position:absolute;left:10306;top:1582;width:10;height:28" coordorigin="10306,1582" coordsize="10,28">
              <v:shape style="position:absolute;left:10306;top:1582;width:10;height:28" coordorigin="10306,1582" coordsize="10,28" path="m10306,1582l10315,1582,10315,1610,10306,1610,10306,1582xe" filled="t" fillcolor="#000000" stroked="f">
                <v:path arrowok="t"/>
                <v:fill/>
              </v:shape>
            </v:group>
            <v:group style="position:absolute;left:10306;top:1618;width:10;height:28" coordorigin="10306,1618" coordsize="10,28">
              <v:shape style="position:absolute;left:10306;top:1618;width:10;height:28" coordorigin="10306,1618" coordsize="10,28" path="m10306,1618l10315,1618,10315,1646,10306,1646,10306,1618xe" filled="t" fillcolor="#000000" stroked="f">
                <v:path arrowok="t"/>
                <v:fill/>
              </v:shape>
            </v:group>
            <v:group style="position:absolute;left:10306;top:1654;width:10;height:28" coordorigin="10306,1654" coordsize="10,28">
              <v:shape style="position:absolute;left:10306;top:1654;width:10;height:28" coordorigin="10306,1654" coordsize="10,28" path="m10306,1654l10315,1654,10315,1682,10306,1682,10306,1654xe" filled="t" fillcolor="#000000" stroked="f">
                <v:path arrowok="t"/>
                <v:fill/>
              </v:shape>
            </v:group>
            <v:group style="position:absolute;left:10306;top:1690;width:10;height:28" coordorigin="10306,1690" coordsize="10,28">
              <v:shape style="position:absolute;left:10306;top:1690;width:10;height:28" coordorigin="10306,1690" coordsize="10,28" path="m10306,1690l10315,1690,10315,1718,10306,1718,10306,1690xe" filled="t" fillcolor="#000000" stroked="f">
                <v:path arrowok="t"/>
                <v:fill/>
              </v:shape>
            </v:group>
            <v:group style="position:absolute;left:10306;top:1726;width:10;height:28" coordorigin="10306,1726" coordsize="10,28">
              <v:shape style="position:absolute;left:10306;top:1726;width:10;height:28" coordorigin="10306,1726" coordsize="10,28" path="m10306,1726l10315,1726,10315,1754,10306,1754,10306,1726xe" filled="t" fillcolor="#000000" stroked="f">
                <v:path arrowok="t"/>
                <v:fill/>
              </v:shape>
            </v:group>
            <v:group style="position:absolute;left:10306;top:1762;width:10;height:28" coordorigin="10306,1762" coordsize="10,28">
              <v:shape style="position:absolute;left:10306;top:1762;width:10;height:28" coordorigin="10306,1762" coordsize="10,28" path="m10306,1762l10315,1762,10315,1790,10306,1790,10306,1762xe" filled="t" fillcolor="#000000" stroked="f">
                <v:path arrowok="t"/>
                <v:fill/>
              </v:shape>
            </v:group>
            <v:group style="position:absolute;left:10306;top:1798;width:10;height:31" coordorigin="10306,1798" coordsize="10,31">
              <v:shape style="position:absolute;left:10306;top:1798;width:10;height:31" coordorigin="10306,1798" coordsize="10,31" path="m10306,1798l10315,1798,10315,1829,10306,1829,10306,1798xe" filled="t" fillcolor="#000000" stroked="f">
                <v:path arrowok="t"/>
                <v:fill/>
              </v:shape>
            </v:group>
            <v:group style="position:absolute;left:10306;top:1834;width:10;height:31" coordorigin="10306,1834" coordsize="10,31">
              <v:shape style="position:absolute;left:10306;top:1834;width:10;height:31" coordorigin="10306,1834" coordsize="10,31" path="m10306,1834l10315,1834,10315,1865,10306,1865,10306,1834xe" filled="t" fillcolor="#000000" stroked="f">
                <v:path arrowok="t"/>
                <v:fill/>
              </v:shape>
            </v:group>
            <v:group style="position:absolute;left:10306;top:1870;width:10;height:31" coordorigin="10306,1870" coordsize="10,31">
              <v:shape style="position:absolute;left:10306;top:1870;width:10;height:31" coordorigin="10306,1870" coordsize="10,31" path="m10306,1870l10315,1870,10315,1901,10306,1901,10306,1870xe" filled="t" fillcolor="#000000" stroked="f">
                <v:path arrowok="t"/>
                <v:fill/>
              </v:shape>
            </v:group>
            <v:group style="position:absolute;left:10306;top:1906;width:10;height:31" coordorigin="10306,1906" coordsize="10,31">
              <v:shape style="position:absolute;left:10306;top:1906;width:10;height:31" coordorigin="10306,1906" coordsize="10,31" path="m10306,1906l10315,1906,10315,1937,10306,1937,10306,1906xe" filled="t" fillcolor="#000000" stroked="f">
                <v:path arrowok="t"/>
                <v:fill/>
              </v:shape>
            </v:group>
            <v:group style="position:absolute;left:10306;top:1942;width:10;height:31" coordorigin="10306,1942" coordsize="10,31">
              <v:shape style="position:absolute;left:10306;top:1942;width:10;height:31" coordorigin="10306,1942" coordsize="10,31" path="m10306,1942l10315,1942,10315,1973,10306,1973,10306,1942xe" filled="t" fillcolor="#000000" stroked="f">
                <v:path arrowok="t"/>
                <v:fill/>
              </v:shape>
            </v:group>
            <v:group style="position:absolute;left:10306;top:1978;width:10;height:31" coordorigin="10306,1978" coordsize="10,31">
              <v:shape style="position:absolute;left:10306;top:1978;width:10;height:31" coordorigin="10306,1978" coordsize="10,31" path="m10306,1978l10315,1978,10315,2009,10306,2009,10306,1978xe" filled="t" fillcolor="#000000" stroked="f">
                <v:path arrowok="t"/>
                <v:fill/>
              </v:shape>
            </v:group>
            <v:group style="position:absolute;left:10306;top:2014;width:10;height:31" coordorigin="10306,2014" coordsize="10,31">
              <v:shape style="position:absolute;left:10306;top:2014;width:10;height:31" coordorigin="10306,2014" coordsize="10,31" path="m10306,2014l10315,2014,10315,2045,10306,2045,10306,2014xe" filled="t" fillcolor="#000000" stroked="f">
                <v:path arrowok="t"/>
                <v:fill/>
              </v:shape>
            </v:group>
            <v:group style="position:absolute;left:1915;top:2063;width:8400;height:2" coordorigin="1915,2063" coordsize="8400,2">
              <v:shape style="position:absolute;left:1915;top:2063;width:8400;height:2" coordorigin="1915,2063" coordsize="8400,0" path="m1915,2063l10315,2063e" filled="f" stroked="t" strokeweight=".590001pt" strokecolor="#000000">
                <v:path arrowok="t"/>
              </v:shape>
            </v:group>
            <v:group style="position:absolute;left:10306;top:2058;width:10;height:2" coordorigin="10306,2058" coordsize="10,2">
              <v:shape style="position:absolute;left:10306;top:2058;width:10;height:2" coordorigin="10306,2058" coordsize="10,2" path="m10306,2059l10315,2059e" filled="f" stroked="t" strokeweight=".220003pt" strokecolor="#000000">
                <v:path arrowok="t"/>
              </v:shape>
            </v:group>
            <v:group style="position:absolute;left:1915;top:2086;width:10;height:31" coordorigin="1915,2086" coordsize="10,31">
              <v:shape style="position:absolute;left:1915;top:2086;width:10;height:31" coordorigin="1915,2086" coordsize="10,31" path="m1915,2086l1925,2086,1925,2117,1915,2117,1915,2086xe" filled="t" fillcolor="#000000" stroked="f">
                <v:path arrowok="t"/>
                <v:fill/>
              </v:shape>
            </v:group>
            <v:group style="position:absolute;left:1915;top:2122;width:10;height:31" coordorigin="1915,2122" coordsize="10,31">
              <v:shape style="position:absolute;left:1915;top:2122;width:10;height:31" coordorigin="1915,2122" coordsize="10,31" path="m1915,2122l1925,2122,1925,2153,1915,2153,1915,2122xe" filled="t" fillcolor="#000000" stroked="f">
                <v:path arrowok="t"/>
                <v:fill/>
              </v:shape>
            </v:group>
            <v:group style="position:absolute;left:1915;top:2158;width:10;height:31" coordorigin="1915,2158" coordsize="10,31">
              <v:shape style="position:absolute;left:1915;top:2158;width:10;height:31" coordorigin="1915,2158" coordsize="10,31" path="m1915,2158l1925,2158,1925,2189,1915,2189,1915,2158xe" filled="t" fillcolor="#000000" stroked="f">
                <v:path arrowok="t"/>
                <v:fill/>
              </v:shape>
            </v:group>
            <v:group style="position:absolute;left:1915;top:2194;width:10;height:31" coordorigin="1915,2194" coordsize="10,31">
              <v:shape style="position:absolute;left:1915;top:2194;width:10;height:31" coordorigin="1915,2194" coordsize="10,31" path="m1915,2194l1925,2194,1925,2225,1915,2225,1915,2194xe" filled="t" fillcolor="#000000" stroked="f">
                <v:path arrowok="t"/>
                <v:fill/>
              </v:shape>
            </v:group>
            <v:group style="position:absolute;left:1915;top:2230;width:10;height:31" coordorigin="1915,2230" coordsize="10,31">
              <v:shape style="position:absolute;left:1915;top:2230;width:10;height:31" coordorigin="1915,2230" coordsize="10,31" path="m1915,2230l1925,2230,1925,2261,1915,2261,1915,2230xe" filled="t" fillcolor="#000000" stroked="f">
                <v:path arrowok="t"/>
                <v:fill/>
              </v:shape>
            </v:group>
            <v:group style="position:absolute;left:1915;top:2266;width:10;height:31" coordorigin="1915,2266" coordsize="10,31">
              <v:shape style="position:absolute;left:1915;top:2266;width:10;height:31" coordorigin="1915,2266" coordsize="10,31" path="m1915,2266l1925,2266,1925,2297,1915,2297,1915,2266xe" filled="t" fillcolor="#000000" stroked="f">
                <v:path arrowok="t"/>
                <v:fill/>
              </v:shape>
            </v:group>
            <v:group style="position:absolute;left:1915;top:2302;width:10;height:28" coordorigin="1915,2302" coordsize="10,28">
              <v:shape style="position:absolute;left:1915;top:2302;width:10;height:28" coordorigin="1915,2302" coordsize="10,28" path="m1915,2302l1925,2302,1925,2330,1915,2330,1915,2302xe" filled="t" fillcolor="#000000" stroked="f">
                <v:path arrowok="t"/>
                <v:fill/>
              </v:shape>
            </v:group>
            <v:group style="position:absolute;left:6175;top:2069;width:7;height:31" coordorigin="6175,2069" coordsize="7,31">
              <v:shape style="position:absolute;left:6175;top:2069;width:7;height:31" coordorigin="6175,2069" coordsize="7,31" path="m6175,2069l6182,2069,6182,2100,6175,2100,6175,2069xe" filled="t" fillcolor="#000000" stroked="f">
                <v:path arrowok="t"/>
                <v:fill/>
              </v:shape>
            </v:group>
            <v:group style="position:absolute;left:6175;top:2105;width:7;height:31" coordorigin="6175,2105" coordsize="7,31">
              <v:shape style="position:absolute;left:6175;top:2105;width:7;height:31" coordorigin="6175,2105" coordsize="7,31" path="m6175,2105l6182,2105,6182,2136,6175,2136,6175,2105xe" filled="t" fillcolor="#000000" stroked="f">
                <v:path arrowok="t"/>
                <v:fill/>
              </v:shape>
            </v:group>
            <v:group style="position:absolute;left:6175;top:2141;width:7;height:31" coordorigin="6175,2141" coordsize="7,31">
              <v:shape style="position:absolute;left:6175;top:2141;width:7;height:31" coordorigin="6175,2141" coordsize="7,31" path="m6175,2141l6182,2141,6182,2172,6175,2172,6175,2141xe" filled="t" fillcolor="#000000" stroked="f">
                <v:path arrowok="t"/>
                <v:fill/>
              </v:shape>
            </v:group>
            <v:group style="position:absolute;left:6175;top:2177;width:7;height:31" coordorigin="6175,2177" coordsize="7,31">
              <v:shape style="position:absolute;left:6175;top:2177;width:7;height:31" coordorigin="6175,2177" coordsize="7,31" path="m6175,2177l6182,2177,6182,2208,6175,2208,6175,2177xe" filled="t" fillcolor="#000000" stroked="f">
                <v:path arrowok="t"/>
                <v:fill/>
              </v:shape>
            </v:group>
            <v:group style="position:absolute;left:6175;top:2213;width:7;height:31" coordorigin="6175,2213" coordsize="7,31">
              <v:shape style="position:absolute;left:6175;top:2213;width:7;height:31" coordorigin="6175,2213" coordsize="7,31" path="m6175,2213l6182,2213,6182,2244,6175,2244,6175,2213xe" filled="t" fillcolor="#000000" stroked="f">
                <v:path arrowok="t"/>
                <v:fill/>
              </v:shape>
            </v:group>
            <v:group style="position:absolute;left:6175;top:2249;width:7;height:31" coordorigin="6175,2249" coordsize="7,31">
              <v:shape style="position:absolute;left:6175;top:2249;width:7;height:31" coordorigin="6175,2249" coordsize="7,31" path="m6175,2249l6182,2249,6182,2280,6175,2280,6175,2249xe" filled="t" fillcolor="#000000" stroked="f">
                <v:path arrowok="t"/>
                <v:fill/>
              </v:shape>
            </v:group>
            <v:group style="position:absolute;left:6175;top:2285;width:7;height:31" coordorigin="6175,2285" coordsize="7,31">
              <v:shape style="position:absolute;left:6175;top:2285;width:7;height:31" coordorigin="6175,2285" coordsize="7,31" path="m6175,2285l6182,2285,6182,2316,6175,2316,6175,2285xe" filled="t" fillcolor="#000000" stroked="f">
                <v:path arrowok="t"/>
                <v:fill/>
              </v:shape>
            </v:group>
            <v:group style="position:absolute;left:10306;top:2086;width:10;height:31" coordorigin="10306,2086" coordsize="10,31">
              <v:shape style="position:absolute;left:10306;top:2086;width:10;height:31" coordorigin="10306,2086" coordsize="10,31" path="m10306,2086l10315,2086,10315,2117,10306,2117,10306,2086xe" filled="t" fillcolor="#000000" stroked="f">
                <v:path arrowok="t"/>
                <v:fill/>
              </v:shape>
            </v:group>
            <v:group style="position:absolute;left:10306;top:2122;width:10;height:31" coordorigin="10306,2122" coordsize="10,31">
              <v:shape style="position:absolute;left:10306;top:2122;width:10;height:31" coordorigin="10306,2122" coordsize="10,31" path="m10306,2122l10315,2122,10315,2153,10306,2153,10306,2122xe" filled="t" fillcolor="#000000" stroked="f">
                <v:path arrowok="t"/>
                <v:fill/>
              </v:shape>
            </v:group>
            <v:group style="position:absolute;left:10306;top:2158;width:10;height:31" coordorigin="10306,2158" coordsize="10,31">
              <v:shape style="position:absolute;left:10306;top:2158;width:10;height:31" coordorigin="10306,2158" coordsize="10,31" path="m10306,2158l10315,2158,10315,2189,10306,2189,10306,2158xe" filled="t" fillcolor="#000000" stroked="f">
                <v:path arrowok="t"/>
                <v:fill/>
              </v:shape>
            </v:group>
            <v:group style="position:absolute;left:10306;top:2194;width:10;height:31" coordorigin="10306,2194" coordsize="10,31">
              <v:shape style="position:absolute;left:10306;top:2194;width:10;height:31" coordorigin="10306,2194" coordsize="10,31" path="m10306,2194l10315,2194,10315,2225,10306,2225,10306,2194xe" filled="t" fillcolor="#000000" stroked="f">
                <v:path arrowok="t"/>
                <v:fill/>
              </v:shape>
            </v:group>
            <v:group style="position:absolute;left:10306;top:2230;width:10;height:31" coordorigin="10306,2230" coordsize="10,31">
              <v:shape style="position:absolute;left:10306;top:2230;width:10;height:31" coordorigin="10306,2230" coordsize="10,31" path="m10306,2230l10315,2230,10315,2261,10306,2261,10306,2230xe" filled="t" fillcolor="#000000" stroked="f">
                <v:path arrowok="t"/>
                <v:fill/>
              </v:shape>
            </v:group>
            <v:group style="position:absolute;left:10306;top:2266;width:10;height:31" coordorigin="10306,2266" coordsize="10,31">
              <v:shape style="position:absolute;left:10306;top:2266;width:10;height:31" coordorigin="10306,2266" coordsize="10,31" path="m10306,2266l10315,2266,10315,2297,10306,2297,10306,2266xe" filled="t" fillcolor="#000000" stroked="f">
                <v:path arrowok="t"/>
                <v:fill/>
              </v:shape>
            </v:group>
            <v:group style="position:absolute;left:10301;top:2302;width:14;height:28" coordorigin="10301,2302" coordsize="14,28">
              <v:shape style="position:absolute;left:10301;top:2302;width:14;height:28" coordorigin="10301,2302" coordsize="14,28" path="m10301,2302l10315,2302,10315,2330,10301,2330,10301,2302xe" filled="t" fillcolor="#000000" stroked="f">
                <v:path arrowok="t"/>
                <v:fill/>
              </v:shape>
            </v:group>
            <v:group style="position:absolute;left:1915;top:2326;width:8400;height:2" coordorigin="1915,2326" coordsize="8400,2">
              <v:shape style="position:absolute;left:1915;top:2326;width:8400;height:2" coordorigin="1915,2326" coordsize="8400,0" path="m1915,2326l10315,2326e" filled="f" stroked="t" strokeweight=".700014pt" strokecolor="#000000">
                <v:path arrowok="t"/>
              </v:shape>
            </v:group>
            <v:group style="position:absolute;left:1915;top:2341;width:10;height:226" coordorigin="1915,2341" coordsize="10,226">
              <v:shape style="position:absolute;left:1915;top:2341;width:10;height:226" coordorigin="1915,2341" coordsize="10,226" path="m1925,2351l1915,2351,1915,2341,1925,2341,1925,2351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368l1915,2368,1915,2358,1925,2358,1925,2368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387l1915,2387,1915,2377,1925,2377,1925,2387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404l1915,2404,1915,2394,1925,2394,1925,2404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423l1915,2423,1915,2413,1925,2413,1925,2423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440l1915,2440,1915,2430,1925,2430,1925,2440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459l1915,2459,1915,2449,1925,2449,1925,2459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476l1915,2476,1915,2466,1925,2466,1925,2476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495l1915,2495,1915,2485,1925,2485,1925,2495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512l1915,2512,1915,2502,1925,2502,1925,2512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531l1915,2531,1915,2521,1925,2521,1925,2531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548l1915,2548,1915,2538,1925,2538,1925,2548e" filled="t" fillcolor="#000000" stroked="f">
                <v:path arrowok="t"/>
                <v:fill/>
              </v:shape>
              <v:shape style="position:absolute;left:1915;top:2341;width:10;height:226" coordorigin="1915,2341" coordsize="10,226" path="m1925,2567l1915,2567,1915,2557,1925,2557,1925,2567e" filled="t" fillcolor="#000000" stroked="f">
                <v:path arrowok="t"/>
                <v:fill/>
              </v:shape>
            </v:group>
            <v:group style="position:absolute;left:6175;top:2329;width:7;height:2" coordorigin="6175,2329" coordsize="7,2">
              <v:shape style="position:absolute;left:6175;top:2329;width:7;height:2" coordorigin="6175,2329" coordsize="7,2" path="m6175,2331l6182,2331e" filled="f" stroked="t" strokeweight=".220003pt" strokecolor="#000000">
                <v:path arrowok="t"/>
              </v:shape>
            </v:group>
            <v:group style="position:absolute;left:6175;top:2341;width:7;height:226" coordorigin="6175,2341" coordsize="7,226">
              <v:shape style="position:absolute;left:6175;top:2341;width:7;height:226" coordorigin="6175,2341" coordsize="7,226" path="m6182,2351l6175,2351,6175,2341,6182,2341,6182,2351e" filled="t" fillcolor="#000000" stroked="f">
                <v:path arrowok="t"/>
                <v:fill/>
              </v:shape>
              <v:shape style="position:absolute;left:6175;top:2341;width:7;height:226" coordorigin="6175,2341" coordsize="7,226" path="m6182,2368l6175,2368,6175,2358,6182,2358,6182,2368e" filled="t" fillcolor="#000000" stroked="f">
                <v:path arrowok="t"/>
                <v:fill/>
              </v:shape>
              <v:shape style="position:absolute;left:6175;top:2341;width:7;height:226" coordorigin="6175,2341" coordsize="7,226" path="m6182,2387l6175,2387,6175,2377,6182,2377,6182,2387e" filled="t" fillcolor="#000000" stroked="f">
                <v:path arrowok="t"/>
                <v:fill/>
              </v:shape>
              <v:shape style="position:absolute;left:6175;top:2341;width:7;height:226" coordorigin="6175,2341" coordsize="7,226" path="m6182,2404l6175,2404,6175,2394,6182,2394,6182,2404e" filled="t" fillcolor="#000000" stroked="f">
                <v:path arrowok="t"/>
                <v:fill/>
              </v:shape>
              <v:shape style="position:absolute;left:6175;top:2341;width:7;height:226" coordorigin="6175,2341" coordsize="7,226" path="m6182,2423l6175,2423,6175,2413,6182,2413,6182,2423e" filled="t" fillcolor="#000000" stroked="f">
                <v:path arrowok="t"/>
                <v:fill/>
              </v:shape>
              <v:shape style="position:absolute;left:6175;top:2341;width:7;height:226" coordorigin="6175,2341" coordsize="7,226" path="m6182,2440l6175,2440,6175,2430,6182,2430,6182,2440e" filled="t" fillcolor="#000000" stroked="f">
                <v:path arrowok="t"/>
                <v:fill/>
              </v:shape>
              <v:shape style="position:absolute;left:6175;top:2341;width:7;height:226" coordorigin="6175,2341" coordsize="7,226" path="m6182,2459l6175,2459,6175,2449,6182,2449,6182,2459e" filled="t" fillcolor="#000000" stroked="f">
                <v:path arrowok="t"/>
                <v:fill/>
              </v:shape>
              <v:shape style="position:absolute;left:6175;top:2341;width:7;height:226" coordorigin="6175,2341" coordsize="7,226" path="m6182,2476l6175,2476,6175,2466,6182,2466,6182,2476e" filled="t" fillcolor="#000000" stroked="f">
                <v:path arrowok="t"/>
                <v:fill/>
              </v:shape>
              <v:shape style="position:absolute;left:6175;top:2341;width:7;height:226" coordorigin="6175,2341" coordsize="7,226" path="m6182,2495l6175,2495,6175,2485,6182,2485,6182,2495e" filled="t" fillcolor="#000000" stroked="f">
                <v:path arrowok="t"/>
                <v:fill/>
              </v:shape>
              <v:shape style="position:absolute;left:6175;top:2341;width:7;height:226" coordorigin="6175,2341" coordsize="7,226" path="m6182,2512l6175,2512,6175,2502,6182,2502,6182,2512e" filled="t" fillcolor="#000000" stroked="f">
                <v:path arrowok="t"/>
                <v:fill/>
              </v:shape>
              <v:shape style="position:absolute;left:6175;top:2341;width:7;height:226" coordorigin="6175,2341" coordsize="7,226" path="m6182,2531l6175,2531,6175,2521,6182,2521,6182,2531e" filled="t" fillcolor="#000000" stroked="f">
                <v:path arrowok="t"/>
                <v:fill/>
              </v:shape>
              <v:shape style="position:absolute;left:6175;top:2341;width:7;height:226" coordorigin="6175,2341" coordsize="7,226" path="m6182,2548l6175,2548,6175,2538,6182,2538,6182,2548e" filled="t" fillcolor="#000000" stroked="f">
                <v:path arrowok="t"/>
                <v:fill/>
              </v:shape>
              <v:shape style="position:absolute;left:6175;top:2341;width:7;height:226" coordorigin="6175,2341" coordsize="7,226" path="m6182,2567l6175,2567,6175,2557,6182,2557,6182,2567e" filled="t" fillcolor="#000000" stroked="f">
                <v:path arrowok="t"/>
                <v:fill/>
              </v:shape>
            </v:group>
            <v:group style="position:absolute;left:10306;top:2329;width:10;height:2" coordorigin="10306,2329" coordsize="10,2">
              <v:shape style="position:absolute;left:10306;top:2329;width:10;height:2" coordorigin="10306,2329" coordsize="10,2" path="m10306,2331l10315,2331e" filled="f" stroked="t" strokeweight=".220003pt" strokecolor="#000000">
                <v:path arrowok="t"/>
              </v:shape>
            </v:group>
            <v:group style="position:absolute;left:10306;top:2341;width:10;height:226" coordorigin="10306,2341" coordsize="10,226">
              <v:shape style="position:absolute;left:10306;top:2341;width:10;height:226" coordorigin="10306,2341" coordsize="10,226" path="m10315,2351l10306,2351,10306,2341,10315,2341,10315,2351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368l10306,2368,10306,2358,10315,2358,10315,2368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387l10306,2387,10306,2377,10315,2377,10315,2387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404l10306,2404,10306,2394,10315,2394,10315,2404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423l10306,2423,10306,2413,10315,2413,10315,2423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440l10306,2440,10306,2430,10315,2430,10315,2440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459l10306,2459,10306,2449,10315,2449,10315,2459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476l10306,2476,10306,2466,10315,2466,10315,2476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495l10306,2495,10306,2485,10315,2485,10315,2495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512l10306,2512,10306,2502,10315,2502,10315,2512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531l10306,2531,10306,2521,10315,2521,10315,2531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548l10306,2548,10306,2538,10315,2538,10315,2548e" filled="t" fillcolor="#000000" stroked="f">
                <v:path arrowok="t"/>
                <v:fill/>
              </v:shape>
              <v:shape style="position:absolute;left:10306;top:2341;width:10;height:226" coordorigin="10306,2341" coordsize="10,226" path="m10315,2567l10306,2567,10306,2557,10315,2557,10315,2567e" filled="t" fillcolor="#000000" stroked="f">
                <v:path arrowok="t"/>
                <v:fill/>
              </v:shape>
            </v:group>
            <v:group style="position:absolute;left:1915;top:2586;width:8400;height:2" coordorigin="1915,2586" coordsize="8400,2">
              <v:shape style="position:absolute;left:1915;top:2586;width:8400;height:2" coordorigin="1915,2586" coordsize="8400,0" path="m1915,2586l10315,2586e" filled="f" stroked="t" strokeweight=".590001pt" strokecolor="#000000">
                <v:path arrowok="t"/>
              </v:shape>
            </v:group>
            <v:group style="position:absolute;left:10306;top:2581;width:10;height:2" coordorigin="10306,2581" coordsize="10,2">
              <v:shape style="position:absolute;left:10306;top:2581;width:10;height:2" coordorigin="10306,2581" coordsize="10,2" path="m10306,2583l10315,2583e" filled="f" stroked="t" strokeweight=".220003pt" strokecolor="#000000">
                <v:path arrowok="t"/>
              </v:shape>
            </v:group>
            <v:group style="position:absolute;left:1915;top:2609;width:10;height:31" coordorigin="1915,2609" coordsize="10,31">
              <v:shape style="position:absolute;left:1915;top:2609;width:10;height:31" coordorigin="1915,2609" coordsize="10,31" path="m1915,2609l1925,2609,1925,2640,1915,2640,1915,2609xe" filled="t" fillcolor="#000000" stroked="f">
                <v:path arrowok="t"/>
                <v:fill/>
              </v:shape>
            </v:group>
            <v:group style="position:absolute;left:1915;top:2645;width:10;height:31" coordorigin="1915,2645" coordsize="10,31">
              <v:shape style="position:absolute;left:1915;top:2645;width:10;height:31" coordorigin="1915,2645" coordsize="10,31" path="m1915,2645l1925,2645,1925,2676,1915,2676,1915,2645xe" filled="t" fillcolor="#000000" stroked="f">
                <v:path arrowok="t"/>
                <v:fill/>
              </v:shape>
            </v:group>
            <v:group style="position:absolute;left:1915;top:2681;width:10;height:31" coordorigin="1915,2681" coordsize="10,31">
              <v:shape style="position:absolute;left:1915;top:2681;width:10;height:31" coordorigin="1915,2681" coordsize="10,31" path="m1915,2681l1925,2681,1925,2712,1915,2712,1915,2681xe" filled="t" fillcolor="#000000" stroked="f">
                <v:path arrowok="t"/>
                <v:fill/>
              </v:shape>
            </v:group>
            <v:group style="position:absolute;left:1915;top:2717;width:10;height:31" coordorigin="1915,2717" coordsize="10,31">
              <v:shape style="position:absolute;left:1915;top:2717;width:10;height:31" coordorigin="1915,2717" coordsize="10,31" path="m1915,2717l1925,2717,1925,2748,1915,2748,1915,2717xe" filled="t" fillcolor="#000000" stroked="f">
                <v:path arrowok="t"/>
                <v:fill/>
              </v:shape>
            </v:group>
            <v:group style="position:absolute;left:1915;top:2753;width:10;height:31" coordorigin="1915,2753" coordsize="10,31">
              <v:shape style="position:absolute;left:1915;top:2753;width:10;height:31" coordorigin="1915,2753" coordsize="10,31" path="m1915,2753l1925,2753,1925,2784,1915,2784,1915,2753xe" filled="t" fillcolor="#000000" stroked="f">
                <v:path arrowok="t"/>
                <v:fill/>
              </v:shape>
            </v:group>
            <v:group style="position:absolute;left:1915;top:2789;width:10;height:31" coordorigin="1915,2789" coordsize="10,31">
              <v:shape style="position:absolute;left:1915;top:2789;width:10;height:31" coordorigin="1915,2789" coordsize="10,31" path="m1915,2789l1925,2789,1925,2820,1915,2820,1915,2789xe" filled="t" fillcolor="#000000" stroked="f">
                <v:path arrowok="t"/>
                <v:fill/>
              </v:shape>
            </v:group>
            <v:group style="position:absolute;left:1915;top:2825;width:10;height:28" coordorigin="1915,2825" coordsize="10,28">
              <v:shape style="position:absolute;left:1915;top:2825;width:10;height:28" coordorigin="1915,2825" coordsize="10,28" path="m1915,2825l1925,2825,1925,2854,1915,2854,1915,2825xe" filled="t" fillcolor="#000000" stroked="f">
                <v:path arrowok="t"/>
                <v:fill/>
              </v:shape>
            </v:group>
            <v:group style="position:absolute;left:6175;top:2592;width:7;height:31" coordorigin="6175,2592" coordsize="7,31">
              <v:shape style="position:absolute;left:6175;top:2592;width:7;height:31" coordorigin="6175,2592" coordsize="7,31" path="m6175,2592l6182,2592,6182,2623,6175,2623,6175,2592xe" filled="t" fillcolor="#000000" stroked="f">
                <v:path arrowok="t"/>
                <v:fill/>
              </v:shape>
            </v:group>
            <v:group style="position:absolute;left:6175;top:2628;width:7;height:31" coordorigin="6175,2628" coordsize="7,31">
              <v:shape style="position:absolute;left:6175;top:2628;width:7;height:31" coordorigin="6175,2628" coordsize="7,31" path="m6175,2628l6182,2628,6182,2659,6175,2659,6175,2628xe" filled="t" fillcolor="#000000" stroked="f">
                <v:path arrowok="t"/>
                <v:fill/>
              </v:shape>
            </v:group>
            <v:group style="position:absolute;left:6175;top:2664;width:7;height:31" coordorigin="6175,2664" coordsize="7,31">
              <v:shape style="position:absolute;left:6175;top:2664;width:7;height:31" coordorigin="6175,2664" coordsize="7,31" path="m6175,2664l6182,2664,6182,2695,6175,2695,6175,2664xe" filled="t" fillcolor="#000000" stroked="f">
                <v:path arrowok="t"/>
                <v:fill/>
              </v:shape>
            </v:group>
            <v:group style="position:absolute;left:6175;top:2700;width:7;height:31" coordorigin="6175,2700" coordsize="7,31">
              <v:shape style="position:absolute;left:6175;top:2700;width:7;height:31" coordorigin="6175,2700" coordsize="7,31" path="m6175,2700l6182,2700,6182,2731,6175,2731,6175,2700xe" filled="t" fillcolor="#000000" stroked="f">
                <v:path arrowok="t"/>
                <v:fill/>
              </v:shape>
            </v:group>
            <v:group style="position:absolute;left:6175;top:2736;width:7;height:31" coordorigin="6175,2736" coordsize="7,31">
              <v:shape style="position:absolute;left:6175;top:2736;width:7;height:31" coordorigin="6175,2736" coordsize="7,31" path="m6175,2736l6182,2736,6182,2767,6175,2767,6175,2736xe" filled="t" fillcolor="#000000" stroked="f">
                <v:path arrowok="t"/>
                <v:fill/>
              </v:shape>
            </v:group>
            <v:group style="position:absolute;left:6175;top:2772;width:7;height:31" coordorigin="6175,2772" coordsize="7,31">
              <v:shape style="position:absolute;left:6175;top:2772;width:7;height:31" coordorigin="6175,2772" coordsize="7,31" path="m6175,2772l6182,2772,6182,2803,6175,2803,6175,2772xe" filled="t" fillcolor="#000000" stroked="f">
                <v:path arrowok="t"/>
                <v:fill/>
              </v:shape>
            </v:group>
            <v:group style="position:absolute;left:6175;top:2808;width:7;height:31" coordorigin="6175,2808" coordsize="7,31">
              <v:shape style="position:absolute;left:6175;top:2808;width:7;height:31" coordorigin="6175,2808" coordsize="7,31" path="m6175,2808l6182,2808,6182,2839,6175,2839,6175,2808xe" filled="t" fillcolor="#000000" stroked="f">
                <v:path arrowok="t"/>
                <v:fill/>
              </v:shape>
            </v:group>
            <v:group style="position:absolute;left:10306;top:2609;width:10;height:31" coordorigin="10306,2609" coordsize="10,31">
              <v:shape style="position:absolute;left:10306;top:2609;width:10;height:31" coordorigin="10306,2609" coordsize="10,31" path="m10306,2609l10315,2609,10315,2640,10306,2640,10306,2609xe" filled="t" fillcolor="#000000" stroked="f">
                <v:path arrowok="t"/>
                <v:fill/>
              </v:shape>
            </v:group>
            <v:group style="position:absolute;left:10306;top:2645;width:10;height:31" coordorigin="10306,2645" coordsize="10,31">
              <v:shape style="position:absolute;left:10306;top:2645;width:10;height:31" coordorigin="10306,2645" coordsize="10,31" path="m10306,2645l10315,2645,10315,2676,10306,2676,10306,2645xe" filled="t" fillcolor="#000000" stroked="f">
                <v:path arrowok="t"/>
                <v:fill/>
              </v:shape>
            </v:group>
            <v:group style="position:absolute;left:10306;top:2681;width:10;height:31" coordorigin="10306,2681" coordsize="10,31">
              <v:shape style="position:absolute;left:10306;top:2681;width:10;height:31" coordorigin="10306,2681" coordsize="10,31" path="m10306,2681l10315,2681,10315,2712,10306,2712,10306,2681xe" filled="t" fillcolor="#000000" stroked="f">
                <v:path arrowok="t"/>
                <v:fill/>
              </v:shape>
            </v:group>
            <v:group style="position:absolute;left:10306;top:2717;width:10;height:31" coordorigin="10306,2717" coordsize="10,31">
              <v:shape style="position:absolute;left:10306;top:2717;width:10;height:31" coordorigin="10306,2717" coordsize="10,31" path="m10306,2717l10315,2717,10315,2748,10306,2748,10306,2717xe" filled="t" fillcolor="#000000" stroked="f">
                <v:path arrowok="t"/>
                <v:fill/>
              </v:shape>
            </v:group>
            <v:group style="position:absolute;left:10306;top:2753;width:10;height:31" coordorigin="10306,2753" coordsize="10,31">
              <v:shape style="position:absolute;left:10306;top:2753;width:10;height:31" coordorigin="10306,2753" coordsize="10,31" path="m10306,2753l10315,2753,10315,2784,10306,2784,10306,2753xe" filled="t" fillcolor="#000000" stroked="f">
                <v:path arrowok="t"/>
                <v:fill/>
              </v:shape>
            </v:group>
            <v:group style="position:absolute;left:10306;top:2789;width:10;height:31" coordorigin="10306,2789" coordsize="10,31">
              <v:shape style="position:absolute;left:10306;top:2789;width:10;height:31" coordorigin="10306,2789" coordsize="10,31" path="m10306,2789l10315,2789,10315,2820,10306,2820,10306,2789xe" filled="t" fillcolor="#000000" stroked="f">
                <v:path arrowok="t"/>
                <v:fill/>
              </v:shape>
            </v:group>
            <v:group style="position:absolute;left:10301;top:2825;width:14;height:28" coordorigin="10301,2825" coordsize="14,28">
              <v:shape style="position:absolute;left:10301;top:2825;width:14;height:28" coordorigin="10301,2825" coordsize="14,28" path="m10301,2825l10315,2825,10315,2854,10301,2854,10301,2825xe" filled="t" fillcolor="#000000" stroked="f">
                <v:path arrowok="t"/>
                <v:fill/>
              </v:shape>
            </v:group>
            <v:group style="position:absolute;left:1915;top:2849;width:8400;height:2" coordorigin="1915,2849" coordsize="8400,2">
              <v:shape style="position:absolute;left:1915;top:2849;width:8400;height:2" coordorigin="1915,2849" coordsize="8400,0" path="m1915,2849l10315,2849e" filled="f" stroked="t" strokeweight=".700014pt" strokecolor="#000000">
                <v:path arrowok="t"/>
              </v:shape>
            </v:group>
            <v:group style="position:absolute;left:1915;top:2865;width:10;height:226" coordorigin="1915,2865" coordsize="10,226">
              <v:shape style="position:absolute;left:1915;top:2865;width:10;height:226" coordorigin="1915,2865" coordsize="10,226" path="m1925,2874l1915,2874,1915,2865,1925,2865,1925,2874e" filled="t" fillcolor="#000000" stroked="f">
                <v:path arrowok="t"/>
                <v:fill/>
              </v:shape>
              <v:shape style="position:absolute;left:1915;top:2865;width:10;height:226" coordorigin="1915,2865" coordsize="10,226" path="m1925,2891l1915,2891,1915,2881,1925,2881,1925,2891e" filled="t" fillcolor="#000000" stroked="f">
                <v:path arrowok="t"/>
                <v:fill/>
              </v:shape>
              <v:shape style="position:absolute;left:1915;top:2865;width:10;height:226" coordorigin="1915,2865" coordsize="10,226" path="m1925,2910l1915,2910,1915,2901,1925,2901,1925,2910e" filled="t" fillcolor="#000000" stroked="f">
                <v:path arrowok="t"/>
                <v:fill/>
              </v:shape>
              <v:shape style="position:absolute;left:1915;top:2865;width:10;height:226" coordorigin="1915,2865" coordsize="10,226" path="m1925,2927l1915,2927,1915,2917,1925,2917,1925,2927e" filled="t" fillcolor="#000000" stroked="f">
                <v:path arrowok="t"/>
                <v:fill/>
              </v:shape>
              <v:shape style="position:absolute;left:1915;top:2865;width:10;height:226" coordorigin="1915,2865" coordsize="10,226" path="m1925,2946l1915,2946,1915,2937,1925,2937,1925,2946e" filled="t" fillcolor="#000000" stroked="f">
                <v:path arrowok="t"/>
                <v:fill/>
              </v:shape>
              <v:shape style="position:absolute;left:1915;top:2865;width:10;height:226" coordorigin="1915,2865" coordsize="10,226" path="m1925,2963l1915,2963,1915,2953,1925,2953,1925,2963e" filled="t" fillcolor="#000000" stroked="f">
                <v:path arrowok="t"/>
                <v:fill/>
              </v:shape>
              <v:shape style="position:absolute;left:1915;top:2865;width:10;height:226" coordorigin="1915,2865" coordsize="10,226" path="m1925,2982l1915,2982,1915,2973,1925,2973,1925,2982e" filled="t" fillcolor="#000000" stroked="f">
                <v:path arrowok="t"/>
                <v:fill/>
              </v:shape>
              <v:shape style="position:absolute;left:1915;top:2865;width:10;height:226" coordorigin="1915,2865" coordsize="10,226" path="m1925,2999l1915,2999,1915,2989,1925,2989,1925,2999e" filled="t" fillcolor="#000000" stroked="f">
                <v:path arrowok="t"/>
                <v:fill/>
              </v:shape>
              <v:shape style="position:absolute;left:1915;top:2865;width:10;height:226" coordorigin="1915,2865" coordsize="10,226" path="m1925,3018l1915,3018,1915,3009,1925,3009,1925,3018e" filled="t" fillcolor="#000000" stroked="f">
                <v:path arrowok="t"/>
                <v:fill/>
              </v:shape>
              <v:shape style="position:absolute;left:1915;top:2865;width:10;height:226" coordorigin="1915,2865" coordsize="10,226" path="m1925,3035l1915,3035,1915,3025,1925,3025,1925,3035e" filled="t" fillcolor="#000000" stroked="f">
                <v:path arrowok="t"/>
                <v:fill/>
              </v:shape>
              <v:shape style="position:absolute;left:1915;top:2865;width:10;height:226" coordorigin="1915,2865" coordsize="10,226" path="m1925,3054l1915,3054,1915,3045,1925,3045,1925,3054e" filled="t" fillcolor="#000000" stroked="f">
                <v:path arrowok="t"/>
                <v:fill/>
              </v:shape>
              <v:shape style="position:absolute;left:1915;top:2865;width:10;height:226" coordorigin="1915,2865" coordsize="10,226" path="m1925,3071l1915,3071,1915,3061,1925,3061,1925,3071e" filled="t" fillcolor="#000000" stroked="f">
                <v:path arrowok="t"/>
                <v:fill/>
              </v:shape>
              <v:shape style="position:absolute;left:1915;top:2865;width:10;height:226" coordorigin="1915,2865" coordsize="10,226" path="m1925,3090l1915,3090,1915,3081,1925,3081,1925,3090e" filled="t" fillcolor="#000000" stroked="f">
                <v:path arrowok="t"/>
                <v:fill/>
              </v:shape>
            </v:group>
            <v:group style="position:absolute;left:6175;top:2853;width:7;height:2" coordorigin="6175,2853" coordsize="7,2">
              <v:shape style="position:absolute;left:6175;top:2853;width:7;height:2" coordorigin="6175,2853" coordsize="7,2" path="m6175,2854l6182,2854e" filled="f" stroked="t" strokeweight=".220003pt" strokecolor="#000000">
                <v:path arrowok="t"/>
              </v:shape>
            </v:group>
            <v:group style="position:absolute;left:6175;top:2865;width:7;height:226" coordorigin="6175,2865" coordsize="7,226">
              <v:shape style="position:absolute;left:6175;top:2865;width:7;height:226" coordorigin="6175,2865" coordsize="7,226" path="m6182,2874l6175,2874,6175,2865,6182,2865,6182,2874e" filled="t" fillcolor="#000000" stroked="f">
                <v:path arrowok="t"/>
                <v:fill/>
              </v:shape>
              <v:shape style="position:absolute;left:6175;top:2865;width:7;height:226" coordorigin="6175,2865" coordsize="7,226" path="m6182,2891l6175,2891,6175,2881,6182,2881,6182,2891e" filled="t" fillcolor="#000000" stroked="f">
                <v:path arrowok="t"/>
                <v:fill/>
              </v:shape>
              <v:shape style="position:absolute;left:6175;top:2865;width:7;height:226" coordorigin="6175,2865" coordsize="7,226" path="m6182,2910l6175,2910,6175,2901,6182,2901,6182,2910e" filled="t" fillcolor="#000000" stroked="f">
                <v:path arrowok="t"/>
                <v:fill/>
              </v:shape>
              <v:shape style="position:absolute;left:6175;top:2865;width:7;height:226" coordorigin="6175,2865" coordsize="7,226" path="m6182,2927l6175,2927,6175,2917,6182,2917,6182,2927e" filled="t" fillcolor="#000000" stroked="f">
                <v:path arrowok="t"/>
                <v:fill/>
              </v:shape>
              <v:shape style="position:absolute;left:6175;top:2865;width:7;height:226" coordorigin="6175,2865" coordsize="7,226" path="m6182,2946l6175,2946,6175,2937,6182,2937,6182,2946e" filled="t" fillcolor="#000000" stroked="f">
                <v:path arrowok="t"/>
                <v:fill/>
              </v:shape>
              <v:shape style="position:absolute;left:6175;top:2865;width:7;height:226" coordorigin="6175,2865" coordsize="7,226" path="m6182,2963l6175,2963,6175,2953,6182,2953,6182,2963e" filled="t" fillcolor="#000000" stroked="f">
                <v:path arrowok="t"/>
                <v:fill/>
              </v:shape>
              <v:shape style="position:absolute;left:6175;top:2865;width:7;height:226" coordorigin="6175,2865" coordsize="7,226" path="m6182,2982l6175,2982,6175,2973,6182,2973,6182,2982e" filled="t" fillcolor="#000000" stroked="f">
                <v:path arrowok="t"/>
                <v:fill/>
              </v:shape>
              <v:shape style="position:absolute;left:6175;top:2865;width:7;height:226" coordorigin="6175,2865" coordsize="7,226" path="m6182,2999l6175,2999,6175,2989,6182,2989,6182,2999e" filled="t" fillcolor="#000000" stroked="f">
                <v:path arrowok="t"/>
                <v:fill/>
              </v:shape>
              <v:shape style="position:absolute;left:6175;top:2865;width:7;height:226" coordorigin="6175,2865" coordsize="7,226" path="m6182,3018l6175,3018,6175,3009,6182,3009,6182,3018e" filled="t" fillcolor="#000000" stroked="f">
                <v:path arrowok="t"/>
                <v:fill/>
              </v:shape>
              <v:shape style="position:absolute;left:6175;top:2865;width:7;height:226" coordorigin="6175,2865" coordsize="7,226" path="m6182,3035l6175,3035,6175,3025,6182,3025,6182,3035e" filled="t" fillcolor="#000000" stroked="f">
                <v:path arrowok="t"/>
                <v:fill/>
              </v:shape>
              <v:shape style="position:absolute;left:6175;top:2865;width:7;height:226" coordorigin="6175,2865" coordsize="7,226" path="m6182,3054l6175,3054,6175,3045,6182,3045,6182,3054e" filled="t" fillcolor="#000000" stroked="f">
                <v:path arrowok="t"/>
                <v:fill/>
              </v:shape>
              <v:shape style="position:absolute;left:6175;top:2865;width:7;height:226" coordorigin="6175,2865" coordsize="7,226" path="m6182,3071l6175,3071,6175,3061,6182,3061,6182,3071e" filled="t" fillcolor="#000000" stroked="f">
                <v:path arrowok="t"/>
                <v:fill/>
              </v:shape>
              <v:shape style="position:absolute;left:6175;top:2865;width:7;height:226" coordorigin="6175,2865" coordsize="7,226" path="m6182,3090l6175,3090,6175,3081,6182,3081,6182,3090e" filled="t" fillcolor="#000000" stroked="f">
                <v:path arrowok="t"/>
                <v:fill/>
              </v:shape>
            </v:group>
            <v:group style="position:absolute;left:10306;top:2853;width:10;height:2" coordorigin="10306,2853" coordsize="10,2">
              <v:shape style="position:absolute;left:10306;top:2853;width:10;height:2" coordorigin="10306,2853" coordsize="10,2" path="m10306,2854l10315,2854e" filled="f" stroked="t" strokeweight=".220003pt" strokecolor="#000000">
                <v:path arrowok="t"/>
              </v:shape>
            </v:group>
            <v:group style="position:absolute;left:10306;top:2865;width:10;height:226" coordorigin="10306,2865" coordsize="10,226">
              <v:shape style="position:absolute;left:10306;top:2865;width:10;height:226" coordorigin="10306,2865" coordsize="10,226" path="m10315,2874l10306,2874,10306,2865,10315,2865,10315,2874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2891l10306,2891,10306,2881,10315,2881,10315,2891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2910l10306,2910,10306,2901,10315,2901,10315,2910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2927l10306,2927,10306,2917,10315,2917,10315,2927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2946l10306,2946,10306,2937,10315,2937,10315,2946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2963l10306,2963,10306,2953,10315,2953,10315,2963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2982l10306,2982,10306,2973,10315,2973,10315,2982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2999l10306,2999,10306,2989,10315,2989,10315,2999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3018l10306,3018,10306,3009,10315,3009,10315,3018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3035l10306,3035,10306,3025,10315,3025,10315,3035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3054l10306,3054,10306,3045,10315,3045,10315,3054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3071l10306,3071,10306,3061,10315,3061,10315,3071e" filled="t" fillcolor="#000000" stroked="f">
                <v:path arrowok="t"/>
                <v:fill/>
              </v:shape>
              <v:shape style="position:absolute;left:10306;top:2865;width:10;height:226" coordorigin="10306,2865" coordsize="10,226" path="m10315,3090l10306,3090,10306,3081,10315,3081,10315,3090e" filled="t" fillcolor="#000000" stroked="f">
                <v:path arrowok="t"/>
                <v:fill/>
              </v:shape>
            </v:group>
            <v:group style="position:absolute;left:1915;top:3109;width:8400;height:2" coordorigin="1915,3109" coordsize="8400,2">
              <v:shape style="position:absolute;left:1915;top:3109;width:8400;height:2" coordorigin="1915,3109" coordsize="8400,0" path="m1915,3109l10315,3109e" filled="f" stroked="t" strokeweight=".590001pt" strokecolor="#000000">
                <v:path arrowok="t"/>
              </v:shape>
            </v:group>
            <v:group style="position:absolute;left:10306;top:3105;width:10;height:2" coordorigin="10306,3105" coordsize="10,2">
              <v:shape style="position:absolute;left:10306;top:3105;width:10;height:2" coordorigin="10306,3105" coordsize="10,2" path="m10306,3106l10315,3106e" filled="f" stroked="t" strokeweight=".220002pt" strokecolor="#000000">
                <v:path arrowok="t"/>
              </v:shape>
            </v:group>
            <v:group style="position:absolute;left:1915;top:3132;width:10;height:31" coordorigin="1915,3132" coordsize="10,31">
              <v:shape style="position:absolute;left:1915;top:3132;width:10;height:31" coordorigin="1915,3132" coordsize="10,31" path="m1915,3132l1925,3132,1925,3163,1915,3163,1915,3132xe" filled="t" fillcolor="#000000" stroked="f">
                <v:path arrowok="t"/>
                <v:fill/>
              </v:shape>
            </v:group>
            <v:group style="position:absolute;left:1915;top:3168;width:10;height:31" coordorigin="1915,3168" coordsize="10,31">
              <v:shape style="position:absolute;left:1915;top:3168;width:10;height:31" coordorigin="1915,3168" coordsize="10,31" path="m1915,3168l1925,3168,1925,3199,1915,3199,1915,3168xe" filled="t" fillcolor="#000000" stroked="f">
                <v:path arrowok="t"/>
                <v:fill/>
              </v:shape>
            </v:group>
            <v:group style="position:absolute;left:1915;top:3204;width:10;height:31" coordorigin="1915,3204" coordsize="10,31">
              <v:shape style="position:absolute;left:1915;top:3204;width:10;height:31" coordorigin="1915,3204" coordsize="10,31" path="m1915,3204l1925,3204,1925,3235,1915,3235,1915,3204xe" filled="t" fillcolor="#000000" stroked="f">
                <v:path arrowok="t"/>
                <v:fill/>
              </v:shape>
            </v:group>
            <v:group style="position:absolute;left:1915;top:3240;width:10;height:31" coordorigin="1915,3240" coordsize="10,31">
              <v:shape style="position:absolute;left:1915;top:3240;width:10;height:31" coordorigin="1915,3240" coordsize="10,31" path="m1915,3240l1925,3240,1925,3271,1915,3271,1915,3240xe" filled="t" fillcolor="#000000" stroked="f">
                <v:path arrowok="t"/>
                <v:fill/>
              </v:shape>
            </v:group>
            <v:group style="position:absolute;left:1915;top:3276;width:10;height:31" coordorigin="1915,3276" coordsize="10,31">
              <v:shape style="position:absolute;left:1915;top:3276;width:10;height:31" coordorigin="1915,3276" coordsize="10,31" path="m1915,3276l1925,3276,1925,3307,1915,3307,1915,3276xe" filled="t" fillcolor="#000000" stroked="f">
                <v:path arrowok="t"/>
                <v:fill/>
              </v:shape>
            </v:group>
            <v:group style="position:absolute;left:1915;top:3312;width:10;height:31" coordorigin="1915,3312" coordsize="10,31">
              <v:shape style="position:absolute;left:1915;top:3312;width:10;height:31" coordorigin="1915,3312" coordsize="10,31" path="m1915,3312l1925,3312,1925,3343,1915,3343,1915,3312xe" filled="t" fillcolor="#000000" stroked="f">
                <v:path arrowok="t"/>
                <v:fill/>
              </v:shape>
            </v:group>
            <v:group style="position:absolute;left:1915;top:3348;width:10;height:28" coordorigin="1915,3348" coordsize="10,28">
              <v:shape style="position:absolute;left:1915;top:3348;width:10;height:28" coordorigin="1915,3348" coordsize="10,28" path="m1915,3348l1925,3348,1925,3377,1915,3377,1915,3348xe" filled="t" fillcolor="#000000" stroked="f">
                <v:path arrowok="t"/>
                <v:fill/>
              </v:shape>
            </v:group>
            <v:group style="position:absolute;left:6175;top:3116;width:7;height:31" coordorigin="6175,3116" coordsize="7,31">
              <v:shape style="position:absolute;left:6175;top:3116;width:7;height:31" coordorigin="6175,3116" coordsize="7,31" path="m6175,3116l6182,3116,6182,3146,6175,3146,6175,3116xe" filled="t" fillcolor="#000000" stroked="f">
                <v:path arrowok="t"/>
                <v:fill/>
              </v:shape>
            </v:group>
            <v:group style="position:absolute;left:6175;top:3152;width:7;height:31" coordorigin="6175,3152" coordsize="7,31">
              <v:shape style="position:absolute;left:6175;top:3152;width:7;height:31" coordorigin="6175,3152" coordsize="7,31" path="m6175,3152l6182,3152,6182,3182,6175,3182,6175,3152xe" filled="t" fillcolor="#000000" stroked="f">
                <v:path arrowok="t"/>
                <v:fill/>
              </v:shape>
            </v:group>
            <v:group style="position:absolute;left:6175;top:3188;width:7;height:31" coordorigin="6175,3188" coordsize="7,31">
              <v:shape style="position:absolute;left:6175;top:3188;width:7;height:31" coordorigin="6175,3188" coordsize="7,31" path="m6175,3188l6182,3188,6182,3218,6175,3218,6175,3188xe" filled="t" fillcolor="#000000" stroked="f">
                <v:path arrowok="t"/>
                <v:fill/>
              </v:shape>
            </v:group>
            <v:group style="position:absolute;left:6175;top:3224;width:7;height:31" coordorigin="6175,3224" coordsize="7,31">
              <v:shape style="position:absolute;left:6175;top:3224;width:7;height:31" coordorigin="6175,3224" coordsize="7,31" path="m6175,3224l6182,3224,6182,3254,6175,3254,6175,3224xe" filled="t" fillcolor="#000000" stroked="f">
                <v:path arrowok="t"/>
                <v:fill/>
              </v:shape>
            </v:group>
            <v:group style="position:absolute;left:6175;top:3260;width:7;height:31" coordorigin="6175,3260" coordsize="7,31">
              <v:shape style="position:absolute;left:6175;top:3260;width:7;height:31" coordorigin="6175,3260" coordsize="7,31" path="m6175,3260l6182,3260,6182,3290,6175,3290,6175,3260xe" filled="t" fillcolor="#000000" stroked="f">
                <v:path arrowok="t"/>
                <v:fill/>
              </v:shape>
            </v:group>
            <v:group style="position:absolute;left:6175;top:3296;width:7;height:31" coordorigin="6175,3296" coordsize="7,31">
              <v:shape style="position:absolute;left:6175;top:3296;width:7;height:31" coordorigin="6175,3296" coordsize="7,31" path="m6175,3296l6182,3296,6182,3326,6175,3326,6175,3296xe" filled="t" fillcolor="#000000" stroked="f">
                <v:path arrowok="t"/>
                <v:fill/>
              </v:shape>
            </v:group>
            <v:group style="position:absolute;left:6175;top:3332;width:7;height:31" coordorigin="6175,3332" coordsize="7,31">
              <v:shape style="position:absolute;left:6175;top:3332;width:7;height:31" coordorigin="6175,3332" coordsize="7,31" path="m6175,3332l6182,3332,6182,3362,6175,3362,6175,3332xe" filled="t" fillcolor="#000000" stroked="f">
                <v:path arrowok="t"/>
                <v:fill/>
              </v:shape>
            </v:group>
            <v:group style="position:absolute;left:10306;top:3132;width:10;height:31" coordorigin="10306,3132" coordsize="10,31">
              <v:shape style="position:absolute;left:10306;top:3132;width:10;height:31" coordorigin="10306,3132" coordsize="10,31" path="m10306,3132l10315,3132,10315,3163,10306,3163,10306,3132xe" filled="t" fillcolor="#000000" stroked="f">
                <v:path arrowok="t"/>
                <v:fill/>
              </v:shape>
            </v:group>
            <v:group style="position:absolute;left:10306;top:3168;width:10;height:31" coordorigin="10306,3168" coordsize="10,31">
              <v:shape style="position:absolute;left:10306;top:3168;width:10;height:31" coordorigin="10306,3168" coordsize="10,31" path="m10306,3168l10315,3168,10315,3199,10306,3199,10306,3168xe" filled="t" fillcolor="#000000" stroked="f">
                <v:path arrowok="t"/>
                <v:fill/>
              </v:shape>
            </v:group>
            <v:group style="position:absolute;left:10306;top:3204;width:10;height:31" coordorigin="10306,3204" coordsize="10,31">
              <v:shape style="position:absolute;left:10306;top:3204;width:10;height:31" coordorigin="10306,3204" coordsize="10,31" path="m10306,3204l10315,3204,10315,3235,10306,3235,10306,3204xe" filled="t" fillcolor="#000000" stroked="f">
                <v:path arrowok="t"/>
                <v:fill/>
              </v:shape>
            </v:group>
            <v:group style="position:absolute;left:10306;top:3240;width:10;height:31" coordorigin="10306,3240" coordsize="10,31">
              <v:shape style="position:absolute;left:10306;top:3240;width:10;height:31" coordorigin="10306,3240" coordsize="10,31" path="m10306,3240l10315,3240,10315,3271,10306,3271,10306,3240xe" filled="t" fillcolor="#000000" stroked="f">
                <v:path arrowok="t"/>
                <v:fill/>
              </v:shape>
            </v:group>
            <v:group style="position:absolute;left:10306;top:3276;width:10;height:31" coordorigin="10306,3276" coordsize="10,31">
              <v:shape style="position:absolute;left:10306;top:3276;width:10;height:31" coordorigin="10306,3276" coordsize="10,31" path="m10306,3276l10315,3276,10315,3307,10306,3307,10306,3276xe" filled="t" fillcolor="#000000" stroked="f">
                <v:path arrowok="t"/>
                <v:fill/>
              </v:shape>
            </v:group>
            <v:group style="position:absolute;left:10306;top:3312;width:10;height:31" coordorigin="10306,3312" coordsize="10,31">
              <v:shape style="position:absolute;left:10306;top:3312;width:10;height:31" coordorigin="10306,3312" coordsize="10,31" path="m10306,3312l10315,3312,10315,3343,10306,3343,10306,3312xe" filled="t" fillcolor="#000000" stroked="f">
                <v:path arrowok="t"/>
                <v:fill/>
              </v:shape>
            </v:group>
            <v:group style="position:absolute;left:10301;top:3348;width:14;height:28" coordorigin="10301,3348" coordsize="14,28">
              <v:shape style="position:absolute;left:10301;top:3348;width:14;height:28" coordorigin="10301,3348" coordsize="14,28" path="m10301,3348l10315,3348,10315,3377,10301,3377,10301,3348xe" filled="t" fillcolor="#000000" stroked="f">
                <v:path arrowok="t"/>
                <v:fill/>
              </v:shape>
            </v:group>
            <v:group style="position:absolute;left:1915;top:3382;width:8400;height:2" coordorigin="1915,3382" coordsize="8400,2">
              <v:shape style="position:absolute;left:1915;top:3382;width:8400;height:2" coordorigin="1915,3382" coordsize="8400,0" path="m1915,3382l10315,3382e" filled="f" stroked="t" strokeweight="1.65999pt" strokecolor="#000000">
                <v:path arrowok="t"/>
              </v:shape>
              <v:shape style="position:absolute;left:1900;top:3363;width:8431;height:3896" type="#_x0000_t75">
                <v:imagedata r:id="rId7" o:title=""/>
              </v:shape>
            </v:group>
            <v:group style="position:absolute;left:1915;top:7264;width:8400;height:2" coordorigin="1915,7264" coordsize="8400,2">
              <v:shape style="position:absolute;left:1915;top:7264;width:8400;height:2" coordorigin="1915,7264" coordsize="8400,0" path="m1915,7264l10315,7264e" filled="f" stroked="t" strokeweight="1.540033pt" strokecolor="#000000">
                <v:path arrowok="t"/>
              </v:shape>
            </v:group>
            <v:group style="position:absolute;left:10306;top:7256;width:10;height:24" coordorigin="10306,7256" coordsize="10,24">
              <v:shape style="position:absolute;left:10306;top:7256;width:10;height:24" coordorigin="10306,7256" coordsize="10,24" path="m10306,7256l10315,7256,10315,7279,10306,7279,10306,7256xe" filled="t" fillcolor="#000000" stroked="f">
                <v:path arrowok="t"/>
                <v:fill/>
              </v:shape>
            </v:group>
            <v:group style="position:absolute;left:1915;top:7284;width:10;height:31" coordorigin="1915,7284" coordsize="10,31">
              <v:shape style="position:absolute;left:1915;top:7284;width:10;height:31" coordorigin="1915,7284" coordsize="10,31" path="m1915,7284l1925,7284,1925,7315,1915,7315,1915,7284xe" filled="t" fillcolor="#000000" stroked="f">
                <v:path arrowok="t"/>
                <v:fill/>
              </v:shape>
            </v:group>
            <v:group style="position:absolute;left:1915;top:7320;width:10;height:31" coordorigin="1915,7320" coordsize="10,31">
              <v:shape style="position:absolute;left:1915;top:7320;width:10;height:31" coordorigin="1915,7320" coordsize="10,31" path="m1915,7320l1925,7320,1925,7351,1915,7351,1915,7320xe" filled="t" fillcolor="#000000" stroked="f">
                <v:path arrowok="t"/>
                <v:fill/>
              </v:shape>
            </v:group>
            <v:group style="position:absolute;left:1915;top:7356;width:10;height:31" coordorigin="1915,7356" coordsize="10,31">
              <v:shape style="position:absolute;left:1915;top:7356;width:10;height:31" coordorigin="1915,7356" coordsize="10,31" path="m1915,7356l1925,7356,1925,7387,1915,7387,1915,7356xe" filled="t" fillcolor="#000000" stroked="f">
                <v:path arrowok="t"/>
                <v:fill/>
              </v:shape>
            </v:group>
            <v:group style="position:absolute;left:1915;top:7392;width:10;height:31" coordorigin="1915,7392" coordsize="10,31">
              <v:shape style="position:absolute;left:1915;top:7392;width:10;height:31" coordorigin="1915,7392" coordsize="10,31" path="m1915,7392l1925,7392,1925,7423,1915,7423,1915,7392xe" filled="t" fillcolor="#000000" stroked="f">
                <v:path arrowok="t"/>
                <v:fill/>
              </v:shape>
            </v:group>
            <v:group style="position:absolute;left:1915;top:7428;width:10;height:31" coordorigin="1915,7428" coordsize="10,31">
              <v:shape style="position:absolute;left:1915;top:7428;width:10;height:31" coordorigin="1915,7428" coordsize="10,31" path="m1915,7428l1925,7428,1925,7459,1915,7459,1915,7428xe" filled="t" fillcolor="#000000" stroked="f">
                <v:path arrowok="t"/>
                <v:fill/>
              </v:shape>
            </v:group>
            <v:group style="position:absolute;left:1915;top:7464;width:10;height:31" coordorigin="1915,7464" coordsize="10,31">
              <v:shape style="position:absolute;left:1915;top:7464;width:10;height:31" coordorigin="1915,7464" coordsize="10,31" path="m1915,7464l1925,7464,1925,7495,1915,7495,1915,7464xe" filled="t" fillcolor="#000000" stroked="f">
                <v:path arrowok="t"/>
                <v:fill/>
              </v:shape>
            </v:group>
            <v:group style="position:absolute;left:1915;top:7500;width:10;height:28" coordorigin="1915,7500" coordsize="10,28">
              <v:shape style="position:absolute;left:1915;top:7500;width:10;height:28" coordorigin="1915,7500" coordsize="10,28" path="m1915,7500l1925,7500,1925,7529,1915,7529,1915,7500xe" filled="t" fillcolor="#000000" stroked="f">
                <v:path arrowok="t"/>
                <v:fill/>
              </v:shape>
            </v:group>
            <v:group style="position:absolute;left:6175;top:7265;width:7;height:31" coordorigin="6175,7265" coordsize="7,31">
              <v:shape style="position:absolute;left:6175;top:7265;width:7;height:31" coordorigin="6175,7265" coordsize="7,31" path="m6175,7265l6182,7265,6182,7296,6175,7296,6175,7265xe" filled="t" fillcolor="#000000" stroked="f">
                <v:path arrowok="t"/>
                <v:fill/>
              </v:shape>
            </v:group>
            <v:group style="position:absolute;left:6175;top:7301;width:7;height:31" coordorigin="6175,7301" coordsize="7,31">
              <v:shape style="position:absolute;left:6175;top:7301;width:7;height:31" coordorigin="6175,7301" coordsize="7,31" path="m6175,7301l6182,7301,6182,7332,6175,7332,6175,7301xe" filled="t" fillcolor="#000000" stroked="f">
                <v:path arrowok="t"/>
                <v:fill/>
              </v:shape>
            </v:group>
            <v:group style="position:absolute;left:6175;top:7337;width:7;height:31" coordorigin="6175,7337" coordsize="7,31">
              <v:shape style="position:absolute;left:6175;top:7337;width:7;height:31" coordorigin="6175,7337" coordsize="7,31" path="m6175,7337l6182,7337,6182,7368,6175,7368,6175,7337xe" filled="t" fillcolor="#000000" stroked="f">
                <v:path arrowok="t"/>
                <v:fill/>
              </v:shape>
            </v:group>
            <v:group style="position:absolute;left:6175;top:7373;width:7;height:31" coordorigin="6175,7373" coordsize="7,31">
              <v:shape style="position:absolute;left:6175;top:7373;width:7;height:31" coordorigin="6175,7373" coordsize="7,31" path="m6175,7373l6182,7373,6182,7404,6175,7404,6175,7373xe" filled="t" fillcolor="#000000" stroked="f">
                <v:path arrowok="t"/>
                <v:fill/>
              </v:shape>
            </v:group>
            <v:group style="position:absolute;left:6175;top:7409;width:7;height:31" coordorigin="6175,7409" coordsize="7,31">
              <v:shape style="position:absolute;left:6175;top:7409;width:7;height:31" coordorigin="6175,7409" coordsize="7,31" path="m6175,7409l6182,7409,6182,7440,6175,7440,6175,7409xe" filled="t" fillcolor="#000000" stroked="f">
                <v:path arrowok="t"/>
                <v:fill/>
              </v:shape>
            </v:group>
            <v:group style="position:absolute;left:6175;top:7448;width:7;height:31" coordorigin="6175,7448" coordsize="7,31">
              <v:shape style="position:absolute;left:6175;top:7448;width:7;height:31" coordorigin="6175,7448" coordsize="7,31" path="m6175,7448l6182,7448,6182,7478,6175,7478,6175,7448xe" filled="t" fillcolor="#000000" stroked="f">
                <v:path arrowok="t"/>
                <v:fill/>
              </v:shape>
            </v:group>
            <v:group style="position:absolute;left:6175;top:7484;width:7;height:31" coordorigin="6175,7484" coordsize="7,31">
              <v:shape style="position:absolute;left:6175;top:7484;width:7;height:31" coordorigin="6175,7484" coordsize="7,31" path="m6175,7484l6182,7484,6182,7514,6175,7514,6175,7484xe" filled="t" fillcolor="#000000" stroked="f">
                <v:path arrowok="t"/>
                <v:fill/>
              </v:shape>
            </v:group>
            <v:group style="position:absolute;left:10306;top:7284;width:10;height:31" coordorigin="10306,7284" coordsize="10,31">
              <v:shape style="position:absolute;left:10306;top:7284;width:10;height:31" coordorigin="10306,7284" coordsize="10,31" path="m10306,7284l10315,7284,10315,7315,10306,7315,10306,7284xe" filled="t" fillcolor="#000000" stroked="f">
                <v:path arrowok="t"/>
                <v:fill/>
              </v:shape>
            </v:group>
            <v:group style="position:absolute;left:10306;top:7320;width:10;height:31" coordorigin="10306,7320" coordsize="10,31">
              <v:shape style="position:absolute;left:10306;top:7320;width:10;height:31" coordorigin="10306,7320" coordsize="10,31" path="m10306,7320l10315,7320,10315,7351,10306,7351,10306,7320xe" filled="t" fillcolor="#000000" stroked="f">
                <v:path arrowok="t"/>
                <v:fill/>
              </v:shape>
            </v:group>
            <v:group style="position:absolute;left:10306;top:7356;width:10;height:31" coordorigin="10306,7356" coordsize="10,31">
              <v:shape style="position:absolute;left:10306;top:7356;width:10;height:31" coordorigin="10306,7356" coordsize="10,31" path="m10306,7356l10315,7356,10315,7387,10306,7387,10306,7356xe" filled="t" fillcolor="#000000" stroked="f">
                <v:path arrowok="t"/>
                <v:fill/>
              </v:shape>
            </v:group>
            <v:group style="position:absolute;left:10306;top:7392;width:10;height:31" coordorigin="10306,7392" coordsize="10,31">
              <v:shape style="position:absolute;left:10306;top:7392;width:10;height:31" coordorigin="10306,7392" coordsize="10,31" path="m10306,7392l10315,7392,10315,7423,10306,7423,10306,7392xe" filled="t" fillcolor="#000000" stroked="f">
                <v:path arrowok="t"/>
                <v:fill/>
              </v:shape>
            </v:group>
            <v:group style="position:absolute;left:10306;top:7428;width:10;height:31" coordorigin="10306,7428" coordsize="10,31">
              <v:shape style="position:absolute;left:10306;top:7428;width:10;height:31" coordorigin="10306,7428" coordsize="10,31" path="m10306,7428l10315,7428,10315,7459,10306,7459,10306,7428xe" filled="t" fillcolor="#000000" stroked="f">
                <v:path arrowok="t"/>
                <v:fill/>
              </v:shape>
            </v:group>
            <v:group style="position:absolute;left:10306;top:7464;width:10;height:31" coordorigin="10306,7464" coordsize="10,31">
              <v:shape style="position:absolute;left:10306;top:7464;width:10;height:31" coordorigin="10306,7464" coordsize="10,31" path="m10306,7464l10315,7464,10315,7495,10306,7495,10306,7464xe" filled="t" fillcolor="#000000" stroked="f">
                <v:path arrowok="t"/>
                <v:fill/>
              </v:shape>
            </v:group>
            <v:group style="position:absolute;left:10301;top:7500;width:14;height:28" coordorigin="10301,7500" coordsize="14,28">
              <v:shape style="position:absolute;left:10301;top:7500;width:14;height:28" coordorigin="10301,7500" coordsize="14,28" path="m10301,7500l10315,7500,10315,7529,10301,7529,10301,7500xe" filled="t" fillcolor="#000000" stroked="f">
                <v:path arrowok="t"/>
                <v:fill/>
              </v:shape>
            </v:group>
            <v:group style="position:absolute;left:1915;top:7524;width:8400;height:2" coordorigin="1915,7524" coordsize="8400,2">
              <v:shape style="position:absolute;left:1915;top:7524;width:8400;height:2" coordorigin="1915,7524" coordsize="8400,0" path="m1915,7524l10315,7524e" filled="f" stroked="t" strokeweight=".69999pt" strokecolor="#000000">
                <v:path arrowok="t"/>
              </v:shape>
            </v:group>
            <v:group style="position:absolute;left:1915;top:7537;width:10;height:228" coordorigin="1915,7537" coordsize="10,228">
              <v:shape style="position:absolute;left:1915;top:7537;width:10;height:228" coordorigin="1915,7537" coordsize="10,228" path="m1925,7547l1915,7547,1915,7537,1925,7537,1925,7547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566l1915,7566,1915,7557,1925,7557,1925,7566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583l1915,7583,1915,7573,1925,7573,1925,7583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602l1915,7602,1915,7593,1925,7593,1925,7602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619l1915,7619,1915,7609,1925,7609,1925,7619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638l1915,7638,1915,7629,1925,7629,1925,7638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655l1915,7655,1915,7645,1925,7645,1925,7655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674l1915,7674,1915,7665,1925,7665,1925,7674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693l1915,7693,1915,7684,1925,7684,1925,7693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710l1915,7710,1915,7701,1925,7701,1925,7710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729l1915,7729,1915,7720,1925,7720,1925,7729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746l1915,7746,1915,7737,1925,7737,1925,7746e" filled="t" fillcolor="#000000" stroked="f">
                <v:path arrowok="t"/>
                <v:fill/>
              </v:shape>
              <v:shape style="position:absolute;left:1915;top:7537;width:10;height:228" coordorigin="1915,7537" coordsize="10,228" path="m1925,7765l1915,7765,1915,7756,1925,7756,1925,7765e" filled="t" fillcolor="#000000" stroked="f">
                <v:path arrowok="t"/>
                <v:fill/>
              </v:shape>
            </v:group>
            <v:group style="position:absolute;left:10306;top:7528;width:10;height:2" coordorigin="10306,7528" coordsize="10,2">
              <v:shape style="position:absolute;left:10306;top:7528;width:10;height:2" coordorigin="10306,7528" coordsize="10,2" path="m10306,7529l10315,7529e" filled="f" stroked="t" strokeweight=".220025pt" strokecolor="#000000">
                <v:path arrowok="t"/>
              </v:shape>
            </v:group>
            <v:group style="position:absolute;left:10306;top:7537;width:10;height:228" coordorigin="10306,7537" coordsize="10,228">
              <v:shape style="position:absolute;left:10306;top:7537;width:10;height:228" coordorigin="10306,7537" coordsize="10,228" path="m10315,7547l10306,7547,10306,7537,10315,7537,10315,7547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566l10306,7566,10306,7557,10315,7557,10315,7566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583l10306,7583,10306,7573,10315,7573,10315,7583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602l10306,7602,10306,7593,10315,7593,10315,7602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619l10306,7619,10306,7609,10315,7609,10315,7619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638l10306,7638,10306,7629,10315,7629,10315,7638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655l10306,7655,10306,7645,10315,7645,10315,7655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674l10306,7674,10306,7665,10315,7665,10315,7674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693l10306,7693,10306,7684,10315,7684,10315,7693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710l10306,7710,10306,7701,10315,7701,10315,7710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729l10306,7729,10306,7720,10315,7720,10315,7729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746l10306,7746,10306,7737,10315,7737,10315,7746e" filled="t" fillcolor="#000000" stroked="f">
                <v:path arrowok="t"/>
                <v:fill/>
              </v:shape>
              <v:shape style="position:absolute;left:10306;top:7537;width:10;height:228" coordorigin="10306,7537" coordsize="10,228" path="m10315,7765l10306,7765,10306,7756,10315,7756,10315,7765e" filled="t" fillcolor="#000000" stroked="f">
                <v:path arrowok="t"/>
                <v:fill/>
              </v:shape>
            </v:group>
            <v:group style="position:absolute;left:1915;top:7787;width:8400;height:2" coordorigin="1915,7787" coordsize="8400,2">
              <v:shape style="position:absolute;left:1915;top:7787;width:8400;height:2" coordorigin="1915,7787" coordsize="8400,0" path="m1915,7787l10315,7787e" filled="f" stroked="t" strokeweight="1.540033pt" strokecolor="#000000">
                <v:path arrowok="t"/>
              </v:shape>
            </v:group>
            <v:group style="position:absolute;left:10306;top:7779;width:10;height:24" coordorigin="10306,7779" coordsize="10,24">
              <v:shape style="position:absolute;left:10306;top:7779;width:10;height:24" coordorigin="10306,7779" coordsize="10,24" path="m10306,7779l10315,7779,10315,7802,10306,7802,10306,7779xe" filled="t" fillcolor="#000000" stroked="f">
                <v:path arrowok="t"/>
                <v:fill/>
              </v:shape>
            </v:group>
            <v:group style="position:absolute;left:1915;top:7808;width:10;height:31" coordorigin="1915,7808" coordsize="10,31">
              <v:shape style="position:absolute;left:1915;top:7808;width:10;height:31" coordorigin="1915,7808" coordsize="10,31" path="m1915,7808l1925,7808,1925,7838,1915,7838,1915,7808xe" filled="t" fillcolor="#000000" stroked="f">
                <v:path arrowok="t"/>
                <v:fill/>
              </v:shape>
            </v:group>
            <v:group style="position:absolute;left:1915;top:7844;width:10;height:31" coordorigin="1915,7844" coordsize="10,31">
              <v:shape style="position:absolute;left:1915;top:7844;width:10;height:31" coordorigin="1915,7844" coordsize="10,31" path="m1915,7844l1925,7844,1925,7874,1915,7874,1915,7844xe" filled="t" fillcolor="#000000" stroked="f">
                <v:path arrowok="t"/>
                <v:fill/>
              </v:shape>
            </v:group>
            <v:group style="position:absolute;left:1915;top:7880;width:10;height:31" coordorigin="1915,7880" coordsize="10,31">
              <v:shape style="position:absolute;left:1915;top:7880;width:10;height:31" coordorigin="1915,7880" coordsize="10,31" path="m1915,7880l1925,7880,1925,7910,1915,7910,1915,7880xe" filled="t" fillcolor="#000000" stroked="f">
                <v:path arrowok="t"/>
                <v:fill/>
              </v:shape>
            </v:group>
            <v:group style="position:absolute;left:1915;top:7916;width:10;height:31" coordorigin="1915,7916" coordsize="10,31">
              <v:shape style="position:absolute;left:1915;top:7916;width:10;height:31" coordorigin="1915,7916" coordsize="10,31" path="m1915,7916l1925,7916,1925,7946,1915,7946,1915,7916xe" filled="t" fillcolor="#000000" stroked="f">
                <v:path arrowok="t"/>
                <v:fill/>
              </v:shape>
            </v:group>
            <v:group style="position:absolute;left:1915;top:7952;width:10;height:31" coordorigin="1915,7952" coordsize="10,31">
              <v:shape style="position:absolute;left:1915;top:7952;width:10;height:31" coordorigin="1915,7952" coordsize="10,31" path="m1915,7952l1925,7952,1925,7982,1915,7982,1915,7952xe" filled="t" fillcolor="#000000" stroked="f">
                <v:path arrowok="t"/>
                <v:fill/>
              </v:shape>
            </v:group>
            <v:group style="position:absolute;left:1915;top:7988;width:10;height:31" coordorigin="1915,7988" coordsize="10,31">
              <v:shape style="position:absolute;left:1915;top:7988;width:10;height:31" coordorigin="1915,7988" coordsize="10,31" path="m1915,7988l1925,7988,1925,8018,1915,8018,1915,7988xe" filled="t" fillcolor="#000000" stroked="f">
                <v:path arrowok="t"/>
                <v:fill/>
              </v:shape>
            </v:group>
            <v:group style="position:absolute;left:1915;top:8024;width:10;height:31" coordorigin="1915,8024" coordsize="10,31">
              <v:shape style="position:absolute;left:1915;top:8024;width:10;height:31" coordorigin="1915,8024" coordsize="10,31" path="m1915,8024l1925,8024,1925,8054,1915,8054,1915,8024xe" filled="t" fillcolor="#000000" stroked="f">
                <v:path arrowok="t"/>
                <v:fill/>
              </v:shape>
            </v:group>
            <v:group style="position:absolute;left:1915;top:8060;width:10;height:31" coordorigin="1915,8060" coordsize="10,31">
              <v:shape style="position:absolute;left:1915;top:8060;width:10;height:31" coordorigin="1915,8060" coordsize="10,31" path="m1915,8060l1925,8060,1925,8090,1915,8090,1915,8060xe" filled="t" fillcolor="#000000" stroked="f">
                <v:path arrowok="t"/>
                <v:fill/>
              </v:shape>
            </v:group>
            <v:group style="position:absolute;left:1915;top:8096;width:10;height:31" coordorigin="1915,8096" coordsize="10,31">
              <v:shape style="position:absolute;left:1915;top:8096;width:10;height:31" coordorigin="1915,8096" coordsize="10,31" path="m1915,8096l1925,8096,1925,8126,1915,8126,1915,8096xe" filled="t" fillcolor="#000000" stroked="f">
                <v:path arrowok="t"/>
                <v:fill/>
              </v:shape>
            </v:group>
            <v:group style="position:absolute;left:1915;top:8132;width:10;height:31" coordorigin="1915,8132" coordsize="10,31">
              <v:shape style="position:absolute;left:1915;top:8132;width:10;height:31" coordorigin="1915,8132" coordsize="10,31" path="m1915,8132l1925,8132,1925,8162,1915,8162,1915,8132xe" filled="t" fillcolor="#000000" stroked="f">
                <v:path arrowok="t"/>
                <v:fill/>
              </v:shape>
            </v:group>
            <v:group style="position:absolute;left:1915;top:8168;width:10;height:31" coordorigin="1915,8168" coordsize="10,31">
              <v:shape style="position:absolute;left:1915;top:8168;width:10;height:31" coordorigin="1915,8168" coordsize="10,31" path="m1915,8168l1925,8168,1925,8198,1915,8198,1915,8168xe" filled="t" fillcolor="#000000" stroked="f">
                <v:path arrowok="t"/>
                <v:fill/>
              </v:shape>
            </v:group>
            <v:group style="position:absolute;left:1915;top:8204;width:10;height:31" coordorigin="1915,8204" coordsize="10,31">
              <v:shape style="position:absolute;left:1915;top:8204;width:10;height:31" coordorigin="1915,8204" coordsize="10,31" path="m1915,8204l1925,8204,1925,8234,1915,8234,1915,8204xe" filled="t" fillcolor="#000000" stroked="f">
                <v:path arrowok="t"/>
                <v:fill/>
              </v:shape>
            </v:group>
            <v:group style="position:absolute;left:1915;top:8240;width:10;height:31" coordorigin="1915,8240" coordsize="10,31">
              <v:shape style="position:absolute;left:1915;top:8240;width:10;height:31" coordorigin="1915,8240" coordsize="10,31" path="m1915,8240l1925,8240,1925,8270,1915,8270,1915,8240xe" filled="t" fillcolor="#000000" stroked="f">
                <v:path arrowok="t"/>
                <v:fill/>
              </v:shape>
            </v:group>
            <v:group style="position:absolute;left:1915;top:8276;width:10;height:31" coordorigin="1915,8276" coordsize="10,31">
              <v:shape style="position:absolute;left:1915;top:8276;width:10;height:31" coordorigin="1915,8276" coordsize="10,31" path="m1915,8276l1925,8276,1925,8306,1915,8306,1915,8276xe" filled="t" fillcolor="#000000" stroked="f">
                <v:path arrowok="t"/>
                <v:fill/>
              </v:shape>
            </v:group>
            <v:group style="position:absolute;left:1915;top:8312;width:10;height:31" coordorigin="1915,8312" coordsize="10,31">
              <v:shape style="position:absolute;left:1915;top:8312;width:10;height:31" coordorigin="1915,8312" coordsize="10,31" path="m1915,8312l1925,8312,1925,8342,1915,8342,1915,8312xe" filled="t" fillcolor="#000000" stroked="f">
                <v:path arrowok="t"/>
                <v:fill/>
              </v:shape>
            </v:group>
            <v:group style="position:absolute;left:1915;top:8350;width:10;height:31" coordorigin="1915,8350" coordsize="10,31">
              <v:shape style="position:absolute;left:1915;top:8350;width:10;height:31" coordorigin="1915,8350" coordsize="10,31" path="m1915,8350l1925,8350,1925,8381,1915,8381,1915,8350xe" filled="t" fillcolor="#000000" stroked="f">
                <v:path arrowok="t"/>
                <v:fill/>
              </v:shape>
            </v:group>
            <v:group style="position:absolute;left:1915;top:8386;width:10;height:31" coordorigin="1915,8386" coordsize="10,31">
              <v:shape style="position:absolute;left:1915;top:8386;width:10;height:31" coordorigin="1915,8386" coordsize="10,31" path="m1915,8386l1925,8386,1925,8417,1915,8417,1915,8386xe" filled="t" fillcolor="#000000" stroked="f">
                <v:path arrowok="t"/>
                <v:fill/>
              </v:shape>
            </v:group>
            <v:group style="position:absolute;left:1915;top:8422;width:10;height:31" coordorigin="1915,8422" coordsize="10,31">
              <v:shape style="position:absolute;left:1915;top:8422;width:10;height:31" coordorigin="1915,8422" coordsize="10,31" path="m1915,8422l1925,8422,1925,8453,1915,8453,1915,8422xe" filled="t" fillcolor="#000000" stroked="f">
                <v:path arrowok="t"/>
                <v:fill/>
              </v:shape>
            </v:group>
            <v:group style="position:absolute;left:1915;top:8458;width:10;height:31" coordorigin="1915,8458" coordsize="10,31">
              <v:shape style="position:absolute;left:1915;top:8458;width:10;height:31" coordorigin="1915,8458" coordsize="10,31" path="m1915,8458l1925,8458,1925,8489,1915,8489,1915,8458xe" filled="t" fillcolor="#000000" stroked="f">
                <v:path arrowok="t"/>
                <v:fill/>
              </v:shape>
            </v:group>
            <v:group style="position:absolute;left:1915;top:8494;width:10;height:31" coordorigin="1915,8494" coordsize="10,31">
              <v:shape style="position:absolute;left:1915;top:8494;width:10;height:31" coordorigin="1915,8494" coordsize="10,31" path="m1915,8494l1925,8494,1925,8525,1915,8525,1915,8494xe" filled="t" fillcolor="#000000" stroked="f">
                <v:path arrowok="t"/>
                <v:fill/>
              </v:shape>
            </v:group>
            <v:group style="position:absolute;left:1915;top:8530;width:10;height:31" coordorigin="1915,8530" coordsize="10,31">
              <v:shape style="position:absolute;left:1915;top:8530;width:10;height:31" coordorigin="1915,8530" coordsize="10,31" path="m1915,8530l1925,8530,1925,8561,1915,8561,1915,8530xe" filled="t" fillcolor="#000000" stroked="f">
                <v:path arrowok="t"/>
                <v:fill/>
              </v:shape>
            </v:group>
            <v:group style="position:absolute;left:1915;top:8566;width:10;height:31" coordorigin="1915,8566" coordsize="10,31">
              <v:shape style="position:absolute;left:1915;top:8566;width:10;height:31" coordorigin="1915,8566" coordsize="10,31" path="m1915,8566l1925,8566,1925,8597,1915,8597,1915,8566xe" filled="t" fillcolor="#000000" stroked="f">
                <v:path arrowok="t"/>
                <v:fill/>
              </v:shape>
            </v:group>
            <v:group style="position:absolute;left:1915;top:8602;width:10;height:31" coordorigin="1915,8602" coordsize="10,31">
              <v:shape style="position:absolute;left:1915;top:8602;width:10;height:31" coordorigin="1915,8602" coordsize="10,31" path="m1915,8602l1925,8602,1925,8633,1915,8633,1915,8602xe" filled="t" fillcolor="#000000" stroked="f">
                <v:path arrowok="t"/>
                <v:fill/>
              </v:shape>
            </v:group>
            <v:group style="position:absolute;left:1915;top:8638;width:10;height:31" coordorigin="1915,8638" coordsize="10,31">
              <v:shape style="position:absolute;left:1915;top:8638;width:10;height:31" coordorigin="1915,8638" coordsize="10,31" path="m1915,8638l1925,8638,1925,8669,1915,8669,1915,8638xe" filled="t" fillcolor="#000000" stroked="f">
                <v:path arrowok="t"/>
                <v:fill/>
              </v:shape>
            </v:group>
            <v:group style="position:absolute;left:1915;top:8674;width:10;height:31" coordorigin="1915,8674" coordsize="10,31">
              <v:shape style="position:absolute;left:1915;top:8674;width:10;height:31" coordorigin="1915,8674" coordsize="10,31" path="m1915,8674l1925,8674,1925,8705,1915,8705,1915,8674xe" filled="t" fillcolor="#000000" stroked="f">
                <v:path arrowok="t"/>
                <v:fill/>
              </v:shape>
            </v:group>
            <v:group style="position:absolute;left:1915;top:8710;width:10;height:31" coordorigin="1915,8710" coordsize="10,31">
              <v:shape style="position:absolute;left:1915;top:8710;width:10;height:31" coordorigin="1915,8710" coordsize="10,31" path="m1915,8710l1925,8710,1925,8741,1915,8741,1915,8710xe" filled="t" fillcolor="#000000" stroked="f">
                <v:path arrowok="t"/>
                <v:fill/>
              </v:shape>
            </v:group>
            <v:group style="position:absolute;left:1915;top:8746;width:10;height:31" coordorigin="1915,8746" coordsize="10,31">
              <v:shape style="position:absolute;left:1915;top:8746;width:10;height:31" coordorigin="1915,8746" coordsize="10,31" path="m1915,8746l1925,8746,1925,8777,1915,8777,1915,8746xe" filled="t" fillcolor="#000000" stroked="f">
                <v:path arrowok="t"/>
                <v:fill/>
              </v:shape>
            </v:group>
            <v:group style="position:absolute;left:1915;top:8782;width:10;height:28" coordorigin="1915,8782" coordsize="10,28">
              <v:shape style="position:absolute;left:1915;top:8782;width:10;height:28" coordorigin="1915,8782" coordsize="10,28" path="m1915,8782l1925,8782,1925,8810,1915,8810,1915,8782xe" filled="t" fillcolor="#000000" stroked="f">
                <v:path arrowok="t"/>
                <v:fill/>
              </v:shape>
            </v:group>
            <v:group style="position:absolute;left:6175;top:7788;width:7;height:31" coordorigin="6175,7788" coordsize="7,31">
              <v:shape style="position:absolute;left:6175;top:7788;width:7;height:31" coordorigin="6175,7788" coordsize="7,31" path="m6175,7788l6182,7788,6182,7819,6175,7819,6175,7788xe" filled="t" fillcolor="#000000" stroked="f">
                <v:path arrowok="t"/>
                <v:fill/>
              </v:shape>
            </v:group>
            <v:group style="position:absolute;left:6175;top:7824;width:7;height:31" coordorigin="6175,7824" coordsize="7,31">
              <v:shape style="position:absolute;left:6175;top:7824;width:7;height:31" coordorigin="6175,7824" coordsize="7,31" path="m6175,7824l6182,7824,6182,7855,6175,7855,6175,7824xe" filled="t" fillcolor="#000000" stroked="f">
                <v:path arrowok="t"/>
                <v:fill/>
              </v:shape>
            </v:group>
            <v:group style="position:absolute;left:6175;top:7860;width:7;height:31" coordorigin="6175,7860" coordsize="7,31">
              <v:shape style="position:absolute;left:6175;top:7860;width:7;height:31" coordorigin="6175,7860" coordsize="7,31" path="m6175,7860l6182,7860,6182,7891,6175,7891,6175,7860xe" filled="t" fillcolor="#000000" stroked="f">
                <v:path arrowok="t"/>
                <v:fill/>
              </v:shape>
            </v:group>
            <v:group style="position:absolute;left:6175;top:7899;width:7;height:31" coordorigin="6175,7899" coordsize="7,31">
              <v:shape style="position:absolute;left:6175;top:7899;width:7;height:31" coordorigin="6175,7899" coordsize="7,31" path="m6175,7899l6182,7899,6182,7930,6175,7930,6175,7899xe" filled="t" fillcolor="#000000" stroked="f">
                <v:path arrowok="t"/>
                <v:fill/>
              </v:shape>
            </v:group>
            <v:group style="position:absolute;left:6175;top:7935;width:7;height:31" coordorigin="6175,7935" coordsize="7,31">
              <v:shape style="position:absolute;left:6175;top:7935;width:7;height:31" coordorigin="6175,7935" coordsize="7,31" path="m6175,7935l6182,7935,6182,7966,6175,7966,6175,7935xe" filled="t" fillcolor="#000000" stroked="f">
                <v:path arrowok="t"/>
                <v:fill/>
              </v:shape>
            </v:group>
            <v:group style="position:absolute;left:6175;top:7971;width:7;height:31" coordorigin="6175,7971" coordsize="7,31">
              <v:shape style="position:absolute;left:6175;top:7971;width:7;height:31" coordorigin="6175,7971" coordsize="7,31" path="m6175,7971l6182,7971,6182,8002,6175,8002,6175,7971xe" filled="t" fillcolor="#000000" stroked="f">
                <v:path arrowok="t"/>
                <v:fill/>
              </v:shape>
            </v:group>
            <v:group style="position:absolute;left:6175;top:8007;width:7;height:31" coordorigin="6175,8007" coordsize="7,31">
              <v:shape style="position:absolute;left:6175;top:8007;width:7;height:31" coordorigin="6175,8007" coordsize="7,31" path="m6175,8007l6182,8007,6182,8038,6175,8038,6175,8007xe" filled="t" fillcolor="#000000" stroked="f">
                <v:path arrowok="t"/>
                <v:fill/>
              </v:shape>
            </v:group>
            <v:group style="position:absolute;left:6175;top:8043;width:7;height:31" coordorigin="6175,8043" coordsize="7,31">
              <v:shape style="position:absolute;left:6175;top:8043;width:7;height:31" coordorigin="6175,8043" coordsize="7,31" path="m6175,8043l6182,8043,6182,8074,6175,8074,6175,8043xe" filled="t" fillcolor="#000000" stroked="f">
                <v:path arrowok="t"/>
                <v:fill/>
              </v:shape>
            </v:group>
            <v:group style="position:absolute;left:6175;top:8079;width:7;height:31" coordorigin="6175,8079" coordsize="7,31">
              <v:shape style="position:absolute;left:6175;top:8079;width:7;height:31" coordorigin="6175,8079" coordsize="7,31" path="m6175,8079l6182,8079,6182,8110,6175,8110,6175,8079xe" filled="t" fillcolor="#000000" stroked="f">
                <v:path arrowok="t"/>
                <v:fill/>
              </v:shape>
            </v:group>
            <v:group style="position:absolute;left:6175;top:8115;width:7;height:31" coordorigin="6175,8115" coordsize="7,31">
              <v:shape style="position:absolute;left:6175;top:8115;width:7;height:31" coordorigin="6175,8115" coordsize="7,31" path="m6175,8115l6182,8115,6182,8146,6175,8146,6175,8115xe" filled="t" fillcolor="#000000" stroked="f">
                <v:path arrowok="t"/>
                <v:fill/>
              </v:shape>
            </v:group>
            <v:group style="position:absolute;left:6175;top:8151;width:7;height:31" coordorigin="6175,8151" coordsize="7,31">
              <v:shape style="position:absolute;left:6175;top:8151;width:7;height:31" coordorigin="6175,8151" coordsize="7,31" path="m6175,8151l6182,8151,6182,8182,6175,8182,6175,8151xe" filled="t" fillcolor="#000000" stroked="f">
                <v:path arrowok="t"/>
                <v:fill/>
              </v:shape>
            </v:group>
            <v:group style="position:absolute;left:6175;top:8187;width:7;height:31" coordorigin="6175,8187" coordsize="7,31">
              <v:shape style="position:absolute;left:6175;top:8187;width:7;height:31" coordorigin="6175,8187" coordsize="7,31" path="m6175,8187l6182,8187,6182,8218,6175,8218,6175,8187xe" filled="t" fillcolor="#000000" stroked="f">
                <v:path arrowok="t"/>
                <v:fill/>
              </v:shape>
            </v:group>
            <v:group style="position:absolute;left:6175;top:8223;width:7;height:31" coordorigin="6175,8223" coordsize="7,31">
              <v:shape style="position:absolute;left:6175;top:8223;width:7;height:31" coordorigin="6175,8223" coordsize="7,31" path="m6175,8223l6182,8223,6182,8254,6175,8254,6175,8223xe" filled="t" fillcolor="#000000" stroked="f">
                <v:path arrowok="t"/>
                <v:fill/>
              </v:shape>
            </v:group>
            <v:group style="position:absolute;left:6175;top:8259;width:7;height:31" coordorigin="6175,8259" coordsize="7,31">
              <v:shape style="position:absolute;left:6175;top:8259;width:7;height:31" coordorigin="6175,8259" coordsize="7,31" path="m6175,8259l6182,8259,6182,8290,6175,8290,6175,8259xe" filled="t" fillcolor="#000000" stroked="f">
                <v:path arrowok="t"/>
                <v:fill/>
              </v:shape>
            </v:group>
            <v:group style="position:absolute;left:6175;top:8295;width:7;height:31" coordorigin="6175,8295" coordsize="7,31">
              <v:shape style="position:absolute;left:6175;top:8295;width:7;height:31" coordorigin="6175,8295" coordsize="7,31" path="m6175,8295l6182,8295,6182,8326,6175,8326,6175,8295xe" filled="t" fillcolor="#000000" stroked="f">
                <v:path arrowok="t"/>
                <v:fill/>
              </v:shape>
            </v:group>
            <v:group style="position:absolute;left:6175;top:8331;width:7;height:31" coordorigin="6175,8331" coordsize="7,31">
              <v:shape style="position:absolute;left:6175;top:8331;width:7;height:31" coordorigin="6175,8331" coordsize="7,31" path="m6175,8331l6182,8331,6182,8362,6175,8362,6175,8331xe" filled="t" fillcolor="#000000" stroked="f">
                <v:path arrowok="t"/>
                <v:fill/>
              </v:shape>
            </v:group>
            <v:group style="position:absolute;left:6175;top:8367;width:7;height:31" coordorigin="6175,8367" coordsize="7,31">
              <v:shape style="position:absolute;left:6175;top:8367;width:7;height:31" coordorigin="6175,8367" coordsize="7,31" path="m6175,8367l6182,8367,6182,8398,6175,8398,6175,8367xe" filled="t" fillcolor="#000000" stroked="f">
                <v:path arrowok="t"/>
                <v:fill/>
              </v:shape>
            </v:group>
            <v:group style="position:absolute;left:6175;top:8403;width:7;height:31" coordorigin="6175,8403" coordsize="7,31">
              <v:shape style="position:absolute;left:6175;top:8403;width:7;height:31" coordorigin="6175,8403" coordsize="7,31" path="m6175,8403l6182,8403,6182,8434,6175,8434,6175,8403xe" filled="t" fillcolor="#000000" stroked="f">
                <v:path arrowok="t"/>
                <v:fill/>
              </v:shape>
            </v:group>
            <v:group style="position:absolute;left:6175;top:8439;width:7;height:31" coordorigin="6175,8439" coordsize="7,31">
              <v:shape style="position:absolute;left:6175;top:8439;width:7;height:31" coordorigin="6175,8439" coordsize="7,31" path="m6175,8439l6182,8439,6182,8470,6175,8470,6175,8439xe" filled="t" fillcolor="#000000" stroked="f">
                <v:path arrowok="t"/>
                <v:fill/>
              </v:shape>
            </v:group>
            <v:group style="position:absolute;left:6175;top:8475;width:7;height:31" coordorigin="6175,8475" coordsize="7,31">
              <v:shape style="position:absolute;left:6175;top:8475;width:7;height:31" coordorigin="6175,8475" coordsize="7,31" path="m6175,8475l6182,8475,6182,8506,6175,8506,6175,8475xe" filled="t" fillcolor="#000000" stroked="f">
                <v:path arrowok="t"/>
                <v:fill/>
              </v:shape>
            </v:group>
            <v:group style="position:absolute;left:6175;top:8511;width:7;height:31" coordorigin="6175,8511" coordsize="7,31">
              <v:shape style="position:absolute;left:6175;top:8511;width:7;height:31" coordorigin="6175,8511" coordsize="7,31" path="m6175,8511l6182,8511,6182,8542,6175,8542,6175,8511xe" filled="t" fillcolor="#000000" stroked="f">
                <v:path arrowok="t"/>
                <v:fill/>
              </v:shape>
            </v:group>
            <v:group style="position:absolute;left:6175;top:8547;width:7;height:31" coordorigin="6175,8547" coordsize="7,31">
              <v:shape style="position:absolute;left:6175;top:8547;width:7;height:31" coordorigin="6175,8547" coordsize="7,31" path="m6175,8547l6182,8547,6182,8578,6175,8578,6175,8547xe" filled="t" fillcolor="#000000" stroked="f">
                <v:path arrowok="t"/>
                <v:fill/>
              </v:shape>
            </v:group>
            <v:group style="position:absolute;left:6175;top:8583;width:7;height:31" coordorigin="6175,8583" coordsize="7,31">
              <v:shape style="position:absolute;left:6175;top:8583;width:7;height:31" coordorigin="6175,8583" coordsize="7,31" path="m6175,8583l6182,8583,6182,8614,6175,8614,6175,8583xe" filled="t" fillcolor="#000000" stroked="f">
                <v:path arrowok="t"/>
                <v:fill/>
              </v:shape>
            </v:group>
            <v:group style="position:absolute;left:6175;top:8619;width:7;height:31" coordorigin="6175,8619" coordsize="7,31">
              <v:shape style="position:absolute;left:6175;top:8619;width:7;height:31" coordorigin="6175,8619" coordsize="7,31" path="m6175,8619l6182,8619,6182,8650,6175,8650,6175,8619xe" filled="t" fillcolor="#000000" stroked="f">
                <v:path arrowok="t"/>
                <v:fill/>
              </v:shape>
            </v:group>
            <v:group style="position:absolute;left:6175;top:8655;width:7;height:31" coordorigin="6175,8655" coordsize="7,31">
              <v:shape style="position:absolute;left:6175;top:8655;width:7;height:31" coordorigin="6175,8655" coordsize="7,31" path="m6175,8655l6182,8655,6182,8686,6175,8686,6175,8655xe" filled="t" fillcolor="#000000" stroked="f">
                <v:path arrowok="t"/>
                <v:fill/>
              </v:shape>
            </v:group>
            <v:group style="position:absolute;left:6175;top:8691;width:7;height:31" coordorigin="6175,8691" coordsize="7,31">
              <v:shape style="position:absolute;left:6175;top:8691;width:7;height:31" coordorigin="6175,8691" coordsize="7,31" path="m6175,8691l6182,8691,6182,8722,6175,8722,6175,8691xe" filled="t" fillcolor="#000000" stroked="f">
                <v:path arrowok="t"/>
                <v:fill/>
              </v:shape>
            </v:group>
            <v:group style="position:absolute;left:6175;top:8727;width:7;height:31" coordorigin="6175,8727" coordsize="7,31">
              <v:shape style="position:absolute;left:6175;top:8727;width:7;height:31" coordorigin="6175,8727" coordsize="7,31" path="m6175,8727l6182,8727,6182,8758,6175,8758,6175,8727xe" filled="t" fillcolor="#000000" stroked="f">
                <v:path arrowok="t"/>
                <v:fill/>
              </v:shape>
            </v:group>
            <v:group style="position:absolute;left:6175;top:8763;width:7;height:31" coordorigin="6175,8763" coordsize="7,31">
              <v:shape style="position:absolute;left:6175;top:8763;width:7;height:31" coordorigin="6175,8763" coordsize="7,31" path="m6175,8763l6182,8763,6182,8794,6175,8794,6175,8763xe" filled="t" fillcolor="#000000" stroked="f">
                <v:path arrowok="t"/>
                <v:fill/>
              </v:shape>
            </v:group>
            <v:group style="position:absolute;left:10306;top:7808;width:10;height:31" coordorigin="10306,7808" coordsize="10,31">
              <v:shape style="position:absolute;left:10306;top:7808;width:10;height:31" coordorigin="10306,7808" coordsize="10,31" path="m10306,7808l10315,7808,10315,7838,10306,7838,10306,7808xe" filled="t" fillcolor="#000000" stroked="f">
                <v:path arrowok="t"/>
                <v:fill/>
              </v:shape>
            </v:group>
            <v:group style="position:absolute;left:10306;top:7844;width:10;height:31" coordorigin="10306,7844" coordsize="10,31">
              <v:shape style="position:absolute;left:10306;top:7844;width:10;height:31" coordorigin="10306,7844" coordsize="10,31" path="m10306,7844l10315,7844,10315,7874,10306,7874,10306,7844xe" filled="t" fillcolor="#000000" stroked="f">
                <v:path arrowok="t"/>
                <v:fill/>
              </v:shape>
            </v:group>
            <v:group style="position:absolute;left:10306;top:7880;width:10;height:31" coordorigin="10306,7880" coordsize="10,31">
              <v:shape style="position:absolute;left:10306;top:7880;width:10;height:31" coordorigin="10306,7880" coordsize="10,31" path="m10306,7880l10315,7880,10315,7910,10306,7910,10306,7880xe" filled="t" fillcolor="#000000" stroked="f">
                <v:path arrowok="t"/>
                <v:fill/>
              </v:shape>
            </v:group>
            <v:group style="position:absolute;left:10306;top:7916;width:10;height:31" coordorigin="10306,7916" coordsize="10,31">
              <v:shape style="position:absolute;left:10306;top:7916;width:10;height:31" coordorigin="10306,7916" coordsize="10,31" path="m10306,7916l10315,7916,10315,7946,10306,7946,10306,7916xe" filled="t" fillcolor="#000000" stroked="f">
                <v:path arrowok="t"/>
                <v:fill/>
              </v:shape>
            </v:group>
            <v:group style="position:absolute;left:10306;top:7952;width:10;height:31" coordorigin="10306,7952" coordsize="10,31">
              <v:shape style="position:absolute;left:10306;top:7952;width:10;height:31" coordorigin="10306,7952" coordsize="10,31" path="m10306,7952l10315,7952,10315,7982,10306,7982,10306,7952xe" filled="t" fillcolor="#000000" stroked="f">
                <v:path arrowok="t"/>
                <v:fill/>
              </v:shape>
            </v:group>
            <v:group style="position:absolute;left:10306;top:7988;width:10;height:31" coordorigin="10306,7988" coordsize="10,31">
              <v:shape style="position:absolute;left:10306;top:7988;width:10;height:31" coordorigin="10306,7988" coordsize="10,31" path="m10306,7988l10315,7988,10315,8018,10306,8018,10306,7988xe" filled="t" fillcolor="#000000" stroked="f">
                <v:path arrowok="t"/>
                <v:fill/>
              </v:shape>
            </v:group>
            <v:group style="position:absolute;left:10306;top:8024;width:10;height:31" coordorigin="10306,8024" coordsize="10,31">
              <v:shape style="position:absolute;left:10306;top:8024;width:10;height:31" coordorigin="10306,8024" coordsize="10,31" path="m10306,8024l10315,8024,10315,8054,10306,8054,10306,8024xe" filled="t" fillcolor="#000000" stroked="f">
                <v:path arrowok="t"/>
                <v:fill/>
              </v:shape>
            </v:group>
            <v:group style="position:absolute;left:10306;top:8060;width:10;height:31" coordorigin="10306,8060" coordsize="10,31">
              <v:shape style="position:absolute;left:10306;top:8060;width:10;height:31" coordorigin="10306,8060" coordsize="10,31" path="m10306,8060l10315,8060,10315,8090,10306,8090,10306,8060xe" filled="t" fillcolor="#000000" stroked="f">
                <v:path arrowok="t"/>
                <v:fill/>
              </v:shape>
            </v:group>
            <v:group style="position:absolute;left:10306;top:8096;width:10;height:31" coordorigin="10306,8096" coordsize="10,31">
              <v:shape style="position:absolute;left:10306;top:8096;width:10;height:31" coordorigin="10306,8096" coordsize="10,31" path="m10306,8096l10315,8096,10315,8126,10306,8126,10306,8096xe" filled="t" fillcolor="#000000" stroked="f">
                <v:path arrowok="t"/>
                <v:fill/>
              </v:shape>
            </v:group>
            <v:group style="position:absolute;left:10306;top:8132;width:10;height:31" coordorigin="10306,8132" coordsize="10,31">
              <v:shape style="position:absolute;left:10306;top:8132;width:10;height:31" coordorigin="10306,8132" coordsize="10,31" path="m10306,8132l10315,8132,10315,8162,10306,8162,10306,8132xe" filled="t" fillcolor="#000000" stroked="f">
                <v:path arrowok="t"/>
                <v:fill/>
              </v:shape>
            </v:group>
            <v:group style="position:absolute;left:10306;top:8168;width:10;height:31" coordorigin="10306,8168" coordsize="10,31">
              <v:shape style="position:absolute;left:10306;top:8168;width:10;height:31" coordorigin="10306,8168" coordsize="10,31" path="m10306,8168l10315,8168,10315,8198,10306,8198,10306,8168xe" filled="t" fillcolor="#000000" stroked="f">
                <v:path arrowok="t"/>
                <v:fill/>
              </v:shape>
            </v:group>
            <v:group style="position:absolute;left:10306;top:8204;width:10;height:31" coordorigin="10306,8204" coordsize="10,31">
              <v:shape style="position:absolute;left:10306;top:8204;width:10;height:31" coordorigin="10306,8204" coordsize="10,31" path="m10306,8204l10315,8204,10315,8234,10306,8234,10306,8204xe" filled="t" fillcolor="#000000" stroked="f">
                <v:path arrowok="t"/>
                <v:fill/>
              </v:shape>
            </v:group>
            <v:group style="position:absolute;left:10306;top:8240;width:10;height:31" coordorigin="10306,8240" coordsize="10,31">
              <v:shape style="position:absolute;left:10306;top:8240;width:10;height:31" coordorigin="10306,8240" coordsize="10,31" path="m10306,8240l10315,8240,10315,8270,10306,8270,10306,8240xe" filled="t" fillcolor="#000000" stroked="f">
                <v:path arrowok="t"/>
                <v:fill/>
              </v:shape>
            </v:group>
            <v:group style="position:absolute;left:10306;top:8276;width:10;height:31" coordorigin="10306,8276" coordsize="10,31">
              <v:shape style="position:absolute;left:10306;top:8276;width:10;height:31" coordorigin="10306,8276" coordsize="10,31" path="m10306,8276l10315,8276,10315,8306,10306,8306,10306,8276xe" filled="t" fillcolor="#000000" stroked="f">
                <v:path arrowok="t"/>
                <v:fill/>
              </v:shape>
            </v:group>
            <v:group style="position:absolute;left:10306;top:8312;width:10;height:31" coordorigin="10306,8312" coordsize="10,31">
              <v:shape style="position:absolute;left:10306;top:8312;width:10;height:31" coordorigin="10306,8312" coordsize="10,31" path="m10306,8312l10315,8312,10315,8342,10306,8342,10306,8312xe" filled="t" fillcolor="#000000" stroked="f">
                <v:path arrowok="t"/>
                <v:fill/>
              </v:shape>
            </v:group>
            <v:group style="position:absolute;left:10306;top:8350;width:10;height:31" coordorigin="10306,8350" coordsize="10,31">
              <v:shape style="position:absolute;left:10306;top:8350;width:10;height:31" coordorigin="10306,8350" coordsize="10,31" path="m10306,8350l10315,8350,10315,8381,10306,8381,10306,8350xe" filled="t" fillcolor="#000000" stroked="f">
                <v:path arrowok="t"/>
                <v:fill/>
              </v:shape>
            </v:group>
            <v:group style="position:absolute;left:10306;top:8386;width:10;height:31" coordorigin="10306,8386" coordsize="10,31">
              <v:shape style="position:absolute;left:10306;top:8386;width:10;height:31" coordorigin="10306,8386" coordsize="10,31" path="m10306,8386l10315,8386,10315,8417,10306,8417,10306,8386xe" filled="t" fillcolor="#000000" stroked="f">
                <v:path arrowok="t"/>
                <v:fill/>
              </v:shape>
            </v:group>
            <v:group style="position:absolute;left:10306;top:8422;width:10;height:31" coordorigin="10306,8422" coordsize="10,31">
              <v:shape style="position:absolute;left:10306;top:8422;width:10;height:31" coordorigin="10306,8422" coordsize="10,31" path="m10306,8422l10315,8422,10315,8453,10306,8453,10306,8422xe" filled="t" fillcolor="#000000" stroked="f">
                <v:path arrowok="t"/>
                <v:fill/>
              </v:shape>
            </v:group>
            <v:group style="position:absolute;left:10306;top:8458;width:10;height:31" coordorigin="10306,8458" coordsize="10,31">
              <v:shape style="position:absolute;left:10306;top:8458;width:10;height:31" coordorigin="10306,8458" coordsize="10,31" path="m10306,8458l10315,8458,10315,8489,10306,8489,10306,8458xe" filled="t" fillcolor="#000000" stroked="f">
                <v:path arrowok="t"/>
                <v:fill/>
              </v:shape>
            </v:group>
            <v:group style="position:absolute;left:10306;top:8494;width:10;height:31" coordorigin="10306,8494" coordsize="10,31">
              <v:shape style="position:absolute;left:10306;top:8494;width:10;height:31" coordorigin="10306,8494" coordsize="10,31" path="m10306,8494l10315,8494,10315,8525,10306,8525,10306,8494xe" filled="t" fillcolor="#000000" stroked="f">
                <v:path arrowok="t"/>
                <v:fill/>
              </v:shape>
            </v:group>
            <v:group style="position:absolute;left:10306;top:8530;width:10;height:31" coordorigin="10306,8530" coordsize="10,31">
              <v:shape style="position:absolute;left:10306;top:8530;width:10;height:31" coordorigin="10306,8530" coordsize="10,31" path="m10306,8530l10315,8530,10315,8561,10306,8561,10306,8530xe" filled="t" fillcolor="#000000" stroked="f">
                <v:path arrowok="t"/>
                <v:fill/>
              </v:shape>
            </v:group>
            <v:group style="position:absolute;left:10306;top:8566;width:10;height:31" coordorigin="10306,8566" coordsize="10,31">
              <v:shape style="position:absolute;left:10306;top:8566;width:10;height:31" coordorigin="10306,8566" coordsize="10,31" path="m10306,8566l10315,8566,10315,8597,10306,8597,10306,8566xe" filled="t" fillcolor="#000000" stroked="f">
                <v:path arrowok="t"/>
                <v:fill/>
              </v:shape>
            </v:group>
            <v:group style="position:absolute;left:10306;top:8602;width:10;height:31" coordorigin="10306,8602" coordsize="10,31">
              <v:shape style="position:absolute;left:10306;top:8602;width:10;height:31" coordorigin="10306,8602" coordsize="10,31" path="m10306,8602l10315,8602,10315,8633,10306,8633,10306,8602xe" filled="t" fillcolor="#000000" stroked="f">
                <v:path arrowok="t"/>
                <v:fill/>
              </v:shape>
            </v:group>
            <v:group style="position:absolute;left:10306;top:8638;width:10;height:31" coordorigin="10306,8638" coordsize="10,31">
              <v:shape style="position:absolute;left:10306;top:8638;width:10;height:31" coordorigin="10306,8638" coordsize="10,31" path="m10306,8638l10315,8638,10315,8669,10306,8669,10306,8638xe" filled="t" fillcolor="#000000" stroked="f">
                <v:path arrowok="t"/>
                <v:fill/>
              </v:shape>
            </v:group>
            <v:group style="position:absolute;left:10306;top:8674;width:10;height:31" coordorigin="10306,8674" coordsize="10,31">
              <v:shape style="position:absolute;left:10306;top:8674;width:10;height:31" coordorigin="10306,8674" coordsize="10,31" path="m10306,8674l10315,8674,10315,8705,10306,8705,10306,8674xe" filled="t" fillcolor="#000000" stroked="f">
                <v:path arrowok="t"/>
                <v:fill/>
              </v:shape>
            </v:group>
            <v:group style="position:absolute;left:10306;top:8710;width:10;height:31" coordorigin="10306,8710" coordsize="10,31">
              <v:shape style="position:absolute;left:10306;top:8710;width:10;height:31" coordorigin="10306,8710" coordsize="10,31" path="m10306,8710l10315,8710,10315,8741,10306,8741,10306,8710xe" filled="t" fillcolor="#000000" stroked="f">
                <v:path arrowok="t"/>
                <v:fill/>
              </v:shape>
            </v:group>
            <v:group style="position:absolute;left:10306;top:8746;width:10;height:31" coordorigin="10306,8746" coordsize="10,31">
              <v:shape style="position:absolute;left:10306;top:8746;width:10;height:31" coordorigin="10306,8746" coordsize="10,31" path="m10306,8746l10315,8746,10315,8777,10306,8777,10306,8746xe" filled="t" fillcolor="#000000" stroked="f">
                <v:path arrowok="t"/>
                <v:fill/>
              </v:shape>
            </v:group>
            <v:group style="position:absolute;left:10301;top:8782;width:14;height:28" coordorigin="10301,8782" coordsize="14,28">
              <v:shape style="position:absolute;left:10301;top:8782;width:14;height:28" coordorigin="10301,8782" coordsize="14,28" path="m10301,8782l10315,8782,10315,8810,10301,8810,10301,8782xe" filled="t" fillcolor="#000000" stroked="f">
                <v:path arrowok="t"/>
                <v:fill/>
              </v:shape>
            </v:group>
            <v:group style="position:absolute;left:1915;top:8806;width:8400;height:2" coordorigin="1915,8806" coordsize="8400,2">
              <v:shape style="position:absolute;left:1915;top:8806;width:8400;height:2" coordorigin="1915,8806" coordsize="8400,0" path="m1915,8806l10315,8806e" filled="f" stroked="t" strokeweight=".699991pt" strokecolor="#000000">
                <v:path arrowok="t"/>
              </v:shape>
            </v:group>
            <v:group style="position:absolute;left:1915;top:8819;width:10;height:228" coordorigin="1915,8819" coordsize="10,228">
              <v:shape style="position:absolute;left:1915;top:8819;width:10;height:228" coordorigin="1915,8819" coordsize="10,228" path="m1925,8829l1915,8829,1915,8819,1925,8819,1925,8829e" filled="t" fillcolor="#000000" stroked="f">
                <v:path arrowok="t"/>
                <v:fill/>
              </v:shape>
              <v:shape style="position:absolute;left:1915;top:8819;width:10;height:228" coordorigin="1915,8819" coordsize="10,228" path="m1925,8848l1915,8848,1915,8838,1925,8838,1925,8848e" filled="t" fillcolor="#000000" stroked="f">
                <v:path arrowok="t"/>
                <v:fill/>
              </v:shape>
              <v:shape style="position:absolute;left:1915;top:8819;width:10;height:228" coordorigin="1915,8819" coordsize="10,228" path="m1925,8865l1915,8865,1915,8855,1925,8855,1925,8865e" filled="t" fillcolor="#000000" stroked="f">
                <v:path arrowok="t"/>
                <v:fill/>
              </v:shape>
              <v:shape style="position:absolute;left:1915;top:8819;width:10;height:228" coordorigin="1915,8819" coordsize="10,228" path="m1925,8884l1915,8884,1915,8874,1925,8874,1925,8884e" filled="t" fillcolor="#000000" stroked="f">
                <v:path arrowok="t"/>
                <v:fill/>
              </v:shape>
              <v:shape style="position:absolute;left:1915;top:8819;width:10;height:228" coordorigin="1915,8819" coordsize="10,228" path="m1925,8901l1915,8901,1915,8891,1925,8891,1925,8901e" filled="t" fillcolor="#000000" stroked="f">
                <v:path arrowok="t"/>
                <v:fill/>
              </v:shape>
              <v:shape style="position:absolute;left:1915;top:8819;width:10;height:228" coordorigin="1915,8819" coordsize="10,228" path="m1925,8920l1915,8920,1915,8910,1925,8910,1925,8920e" filled="t" fillcolor="#000000" stroked="f">
                <v:path arrowok="t"/>
                <v:fill/>
              </v:shape>
              <v:shape style="position:absolute;left:1915;top:8819;width:10;height:228" coordorigin="1915,8819" coordsize="10,228" path="m1925,8937l1915,8937,1915,8927,1925,8927,1925,8937e" filled="t" fillcolor="#000000" stroked="f">
                <v:path arrowok="t"/>
                <v:fill/>
              </v:shape>
              <v:shape style="position:absolute;left:1915;top:8819;width:10;height:228" coordorigin="1915,8819" coordsize="10,228" path="m1925,8956l1915,8956,1915,8946,1925,8946,1925,8956e" filled="t" fillcolor="#000000" stroked="f">
                <v:path arrowok="t"/>
                <v:fill/>
              </v:shape>
              <v:shape style="position:absolute;left:1915;top:8819;width:10;height:228" coordorigin="1915,8819" coordsize="10,228" path="m1925,8973l1915,8973,1915,8963,1925,8963,1925,8973e" filled="t" fillcolor="#000000" stroked="f">
                <v:path arrowok="t"/>
                <v:fill/>
              </v:shape>
              <v:shape style="position:absolute;left:1915;top:8819;width:10;height:228" coordorigin="1915,8819" coordsize="10,228" path="m1925,8992l1915,8992,1915,8982,1925,8982,1925,8992e" filled="t" fillcolor="#000000" stroked="f">
                <v:path arrowok="t"/>
                <v:fill/>
              </v:shape>
              <v:shape style="position:absolute;left:1915;top:8819;width:10;height:228" coordorigin="1915,8819" coordsize="10,228" path="m1925,9009l1915,9009,1915,8999,1925,8999,1925,9009e" filled="t" fillcolor="#000000" stroked="f">
                <v:path arrowok="t"/>
                <v:fill/>
              </v:shape>
              <v:shape style="position:absolute;left:1915;top:8819;width:10;height:228" coordorigin="1915,8819" coordsize="10,228" path="m1925,9028l1915,9028,1915,9018,1925,9018,1925,9028e" filled="t" fillcolor="#000000" stroked="f">
                <v:path arrowok="t"/>
                <v:fill/>
              </v:shape>
              <v:shape style="position:absolute;left:1915;top:8819;width:10;height:228" coordorigin="1915,8819" coordsize="10,228" path="m1925,9047l1915,9047,1915,9037,1925,9037,1925,9047e" filled="t" fillcolor="#000000" stroked="f">
                <v:path arrowok="t"/>
                <v:fill/>
              </v:shape>
            </v:group>
            <v:group style="position:absolute;left:6175;top:8809;width:7;height:2" coordorigin="6175,8809" coordsize="7,2">
              <v:shape style="position:absolute;left:6175;top:8809;width:7;height:2" coordorigin="6175,8809" coordsize="7,2" path="m6175,8811l6182,8811e" filled="f" stroked="t" strokeweight=".220025pt" strokecolor="#000000">
                <v:path arrowok="t"/>
              </v:shape>
            </v:group>
            <v:group style="position:absolute;left:6175;top:8819;width:7;height:228" coordorigin="6175,8819" coordsize="7,228">
              <v:shape style="position:absolute;left:6175;top:8819;width:7;height:228" coordorigin="6175,8819" coordsize="7,228" path="m6182,8829l6175,8829,6175,8819,6182,8819,6182,8829e" filled="t" fillcolor="#000000" stroked="f">
                <v:path arrowok="t"/>
                <v:fill/>
              </v:shape>
              <v:shape style="position:absolute;left:6175;top:8819;width:7;height:228" coordorigin="6175,8819" coordsize="7,228" path="m6182,8848l6175,8848,6175,8838,6182,8838,6182,8848e" filled="t" fillcolor="#000000" stroked="f">
                <v:path arrowok="t"/>
                <v:fill/>
              </v:shape>
              <v:shape style="position:absolute;left:6175;top:8819;width:7;height:228" coordorigin="6175,8819" coordsize="7,228" path="m6182,8865l6175,8865,6175,8855,6182,8855,6182,8865e" filled="t" fillcolor="#000000" stroked="f">
                <v:path arrowok="t"/>
                <v:fill/>
              </v:shape>
              <v:shape style="position:absolute;left:6175;top:8819;width:7;height:228" coordorigin="6175,8819" coordsize="7,228" path="m6182,8884l6175,8884,6175,8874,6182,8874,6182,8884e" filled="t" fillcolor="#000000" stroked="f">
                <v:path arrowok="t"/>
                <v:fill/>
              </v:shape>
              <v:shape style="position:absolute;left:6175;top:8819;width:7;height:228" coordorigin="6175,8819" coordsize="7,228" path="m6182,8901l6175,8901,6175,8891,6182,8891,6182,8901e" filled="t" fillcolor="#000000" stroked="f">
                <v:path arrowok="t"/>
                <v:fill/>
              </v:shape>
              <v:shape style="position:absolute;left:6175;top:8819;width:7;height:228" coordorigin="6175,8819" coordsize="7,228" path="m6182,8920l6175,8920,6175,8910,6182,8910,6182,8920e" filled="t" fillcolor="#000000" stroked="f">
                <v:path arrowok="t"/>
                <v:fill/>
              </v:shape>
              <v:shape style="position:absolute;left:6175;top:8819;width:7;height:228" coordorigin="6175,8819" coordsize="7,228" path="m6182,8937l6175,8937,6175,8927,6182,8927,6182,8937e" filled="t" fillcolor="#000000" stroked="f">
                <v:path arrowok="t"/>
                <v:fill/>
              </v:shape>
              <v:shape style="position:absolute;left:6175;top:8819;width:7;height:228" coordorigin="6175,8819" coordsize="7,228" path="m6182,8956l6175,8956,6175,8946,6182,8946,6182,8956e" filled="t" fillcolor="#000000" stroked="f">
                <v:path arrowok="t"/>
                <v:fill/>
              </v:shape>
              <v:shape style="position:absolute;left:6175;top:8819;width:7;height:228" coordorigin="6175,8819" coordsize="7,228" path="m6182,8973l6175,8973,6175,8963,6182,8963,6182,8973e" filled="t" fillcolor="#000000" stroked="f">
                <v:path arrowok="t"/>
                <v:fill/>
              </v:shape>
              <v:shape style="position:absolute;left:6175;top:8819;width:7;height:228" coordorigin="6175,8819" coordsize="7,228" path="m6182,8992l6175,8992,6175,8982,6182,8982,6182,8992e" filled="t" fillcolor="#000000" stroked="f">
                <v:path arrowok="t"/>
                <v:fill/>
              </v:shape>
              <v:shape style="position:absolute;left:6175;top:8819;width:7;height:228" coordorigin="6175,8819" coordsize="7,228" path="m6182,9009l6175,9009,6175,8999,6182,8999,6182,9009e" filled="t" fillcolor="#000000" stroked="f">
                <v:path arrowok="t"/>
                <v:fill/>
              </v:shape>
              <v:shape style="position:absolute;left:6175;top:8819;width:7;height:228" coordorigin="6175,8819" coordsize="7,228" path="m6182,9028l6175,9028,6175,9018,6182,9018,6182,9028e" filled="t" fillcolor="#000000" stroked="f">
                <v:path arrowok="t"/>
                <v:fill/>
              </v:shape>
              <v:shape style="position:absolute;left:6175;top:8819;width:7;height:228" coordorigin="6175,8819" coordsize="7,228" path="m6182,9047l6175,9047,6175,9037,6182,9037,6182,9047e" filled="t" fillcolor="#000000" stroked="f">
                <v:path arrowok="t"/>
                <v:fill/>
              </v:shape>
            </v:group>
            <v:group style="position:absolute;left:10306;top:8809;width:10;height:2" coordorigin="10306,8809" coordsize="10,2">
              <v:shape style="position:absolute;left:10306;top:8809;width:10;height:2" coordorigin="10306,8809" coordsize="10,2" path="m10306,8811l10315,8811e" filled="f" stroked="t" strokeweight=".220025pt" strokecolor="#000000">
                <v:path arrowok="t"/>
              </v:shape>
            </v:group>
            <v:group style="position:absolute;left:10306;top:8819;width:10;height:228" coordorigin="10306,8819" coordsize="10,228">
              <v:shape style="position:absolute;left:10306;top:8819;width:10;height:228" coordorigin="10306,8819" coordsize="10,228" path="m10315,8829l10306,8829,10306,8819,10315,8819,10315,8829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8848l10306,8848,10306,8838,10315,8838,10315,8848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8865l10306,8865,10306,8855,10315,8855,10315,8865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8884l10306,8884,10306,8874,10315,8874,10315,8884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8901l10306,8901,10306,8891,10315,8891,10315,8901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8920l10306,8920,10306,8910,10315,8910,10315,8920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8937l10306,8937,10306,8927,10315,8927,10315,8937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8956l10306,8956,10306,8946,10315,8946,10315,8956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8973l10306,8973,10306,8963,10315,8963,10315,8973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8992l10306,8992,10306,8982,10315,8982,10315,8992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9009l10306,9009,10306,8999,10315,8999,10315,9009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9028l10306,9028,10306,9018,10315,9018,10315,9028e" filled="t" fillcolor="#000000" stroked="f">
                <v:path arrowok="t"/>
                <v:fill/>
              </v:shape>
              <v:shape style="position:absolute;left:10306;top:8819;width:10;height:228" coordorigin="10306,8819" coordsize="10,228" path="m10315,9047l10306,9047,10306,9037,10315,9037,10315,9047e" filled="t" fillcolor="#000000" stroked="f">
                <v:path arrowok="t"/>
                <v:fill/>
              </v:shape>
            </v:group>
            <v:group style="position:absolute;left:1915;top:9066;width:8400;height:2" coordorigin="1915,9066" coordsize="8400,2">
              <v:shape style="position:absolute;left:1915;top:9066;width:8400;height:2" coordorigin="1915,9066" coordsize="8400,0" path="m1915,9066l10315,9066e" filled="f" stroked="t" strokeweight=".590001pt" strokecolor="#000000">
                <v:path arrowok="t"/>
              </v:shape>
            </v:group>
            <v:group style="position:absolute;left:10306;top:9061;width:10;height:2" coordorigin="10306,9061" coordsize="10,2">
              <v:shape style="position:absolute;left:10306;top:9061;width:10;height:2" coordorigin="10306,9061" coordsize="10,2" path="m10306,9063l10315,9063e" filled="f" stroked="t" strokeweight=".21998pt" strokecolor="#000000">
                <v:path arrowok="t"/>
              </v:shape>
            </v:group>
            <v:group style="position:absolute;left:1915;top:9089;width:10;height:31" coordorigin="1915,9089" coordsize="10,31">
              <v:shape style="position:absolute;left:1915;top:9089;width:10;height:31" coordorigin="1915,9089" coordsize="10,31" path="m1915,9089l1925,9089,1925,9120,1915,9120,1915,9089xe" filled="t" fillcolor="#000000" stroked="f">
                <v:path arrowok="t"/>
                <v:fill/>
              </v:shape>
            </v:group>
            <v:group style="position:absolute;left:1915;top:9125;width:10;height:31" coordorigin="1915,9125" coordsize="10,31">
              <v:shape style="position:absolute;left:1915;top:9125;width:10;height:31" coordorigin="1915,9125" coordsize="10,31" path="m1915,9125l1925,9125,1925,9156,1915,9156,1915,9125xe" filled="t" fillcolor="#000000" stroked="f">
                <v:path arrowok="t"/>
                <v:fill/>
              </v:shape>
            </v:group>
            <v:group style="position:absolute;left:1915;top:9161;width:10;height:31" coordorigin="1915,9161" coordsize="10,31">
              <v:shape style="position:absolute;left:1915;top:9161;width:10;height:31" coordorigin="1915,9161" coordsize="10,31" path="m1915,9161l1925,9161,1925,9192,1915,9192,1915,9161xe" filled="t" fillcolor="#000000" stroked="f">
                <v:path arrowok="t"/>
                <v:fill/>
              </v:shape>
            </v:group>
            <v:group style="position:absolute;left:1915;top:9197;width:10;height:31" coordorigin="1915,9197" coordsize="10,31">
              <v:shape style="position:absolute;left:1915;top:9197;width:10;height:31" coordorigin="1915,9197" coordsize="10,31" path="m1915,9197l1925,9197,1925,9228,1915,9228,1915,9197xe" filled="t" fillcolor="#000000" stroked="f">
                <v:path arrowok="t"/>
                <v:fill/>
              </v:shape>
            </v:group>
            <v:group style="position:absolute;left:1915;top:9233;width:10;height:31" coordorigin="1915,9233" coordsize="10,31">
              <v:shape style="position:absolute;left:1915;top:9233;width:10;height:31" coordorigin="1915,9233" coordsize="10,31" path="m1915,9233l1925,9233,1925,9264,1915,9264,1915,9233xe" filled="t" fillcolor="#000000" stroked="f">
                <v:path arrowok="t"/>
                <v:fill/>
              </v:shape>
            </v:group>
            <v:group style="position:absolute;left:1915;top:9269;width:10;height:31" coordorigin="1915,9269" coordsize="10,31">
              <v:shape style="position:absolute;left:1915;top:9269;width:10;height:31" coordorigin="1915,9269" coordsize="10,31" path="m1915,9269l1925,9269,1925,9300,1915,9300,1915,9269xe" filled="t" fillcolor="#000000" stroked="f">
                <v:path arrowok="t"/>
                <v:fill/>
              </v:shape>
            </v:group>
            <v:group style="position:absolute;left:1915;top:9305;width:10;height:28" coordorigin="1915,9305" coordsize="10,28">
              <v:shape style="position:absolute;left:1915;top:9305;width:10;height:28" coordorigin="1915,9305" coordsize="10,28" path="m1915,9305l1925,9305,1925,9334,1915,9334,1915,9305xe" filled="t" fillcolor="#000000" stroked="f">
                <v:path arrowok="t"/>
                <v:fill/>
              </v:shape>
            </v:group>
            <v:group style="position:absolute;left:6175;top:9070;width:7;height:31" coordorigin="6175,9070" coordsize="7,31">
              <v:shape style="position:absolute;left:6175;top:9070;width:7;height:31" coordorigin="6175,9070" coordsize="7,31" path="m6175,9070l6182,9070,6182,9101,6175,9101,6175,9070xe" filled="t" fillcolor="#000000" stroked="f">
                <v:path arrowok="t"/>
                <v:fill/>
              </v:shape>
            </v:group>
            <v:group style="position:absolute;left:6175;top:9106;width:7;height:31" coordorigin="6175,9106" coordsize="7,31">
              <v:shape style="position:absolute;left:6175;top:9106;width:7;height:31" coordorigin="6175,9106" coordsize="7,31" path="m6175,9106l6182,9106,6182,9137,6175,9137,6175,9106xe" filled="t" fillcolor="#000000" stroked="f">
                <v:path arrowok="t"/>
                <v:fill/>
              </v:shape>
            </v:group>
            <v:group style="position:absolute;left:6175;top:9142;width:7;height:31" coordorigin="6175,9142" coordsize="7,31">
              <v:shape style="position:absolute;left:6175;top:9142;width:7;height:31" coordorigin="6175,9142" coordsize="7,31" path="m6175,9142l6182,9142,6182,9173,6175,9173,6175,9142xe" filled="t" fillcolor="#000000" stroked="f">
                <v:path arrowok="t"/>
                <v:fill/>
              </v:shape>
            </v:group>
            <v:group style="position:absolute;left:6175;top:9178;width:7;height:31" coordorigin="6175,9178" coordsize="7,31">
              <v:shape style="position:absolute;left:6175;top:9178;width:7;height:31" coordorigin="6175,9178" coordsize="7,31" path="m6175,9178l6182,9178,6182,9209,6175,9209,6175,9178xe" filled="t" fillcolor="#000000" stroked="f">
                <v:path arrowok="t"/>
                <v:fill/>
              </v:shape>
            </v:group>
            <v:group style="position:absolute;left:6175;top:9214;width:7;height:31" coordorigin="6175,9214" coordsize="7,31">
              <v:shape style="position:absolute;left:6175;top:9214;width:7;height:31" coordorigin="6175,9214" coordsize="7,31" path="m6175,9214l6182,9214,6182,9245,6175,9245,6175,9214xe" filled="t" fillcolor="#000000" stroked="f">
                <v:path arrowok="t"/>
                <v:fill/>
              </v:shape>
            </v:group>
            <v:group style="position:absolute;left:6175;top:9252;width:7;height:31" coordorigin="6175,9252" coordsize="7,31">
              <v:shape style="position:absolute;left:6175;top:9252;width:7;height:31" coordorigin="6175,9252" coordsize="7,31" path="m6175,9252l6182,9252,6182,9283,6175,9283,6175,9252xe" filled="t" fillcolor="#000000" stroked="f">
                <v:path arrowok="t"/>
                <v:fill/>
              </v:shape>
            </v:group>
            <v:group style="position:absolute;left:6175;top:9288;width:7;height:31" coordorigin="6175,9288" coordsize="7,31">
              <v:shape style="position:absolute;left:6175;top:9288;width:7;height:31" coordorigin="6175,9288" coordsize="7,31" path="m6175,9288l6182,9288,6182,9319,6175,9319,6175,9288xe" filled="t" fillcolor="#000000" stroked="f">
                <v:path arrowok="t"/>
                <v:fill/>
              </v:shape>
            </v:group>
            <v:group style="position:absolute;left:10306;top:9089;width:10;height:31" coordorigin="10306,9089" coordsize="10,31">
              <v:shape style="position:absolute;left:10306;top:9089;width:10;height:31" coordorigin="10306,9089" coordsize="10,31" path="m10306,9089l10315,9089,10315,9120,10306,9120,10306,9089xe" filled="t" fillcolor="#000000" stroked="f">
                <v:path arrowok="t"/>
                <v:fill/>
              </v:shape>
            </v:group>
            <v:group style="position:absolute;left:10306;top:9125;width:10;height:31" coordorigin="10306,9125" coordsize="10,31">
              <v:shape style="position:absolute;left:10306;top:9125;width:10;height:31" coordorigin="10306,9125" coordsize="10,31" path="m10306,9125l10315,9125,10315,9156,10306,9156,10306,9125xe" filled="t" fillcolor="#000000" stroked="f">
                <v:path arrowok="t"/>
                <v:fill/>
              </v:shape>
            </v:group>
            <v:group style="position:absolute;left:10306;top:9161;width:10;height:31" coordorigin="10306,9161" coordsize="10,31">
              <v:shape style="position:absolute;left:10306;top:9161;width:10;height:31" coordorigin="10306,9161" coordsize="10,31" path="m10306,9161l10315,9161,10315,9192,10306,9192,10306,9161xe" filled="t" fillcolor="#000000" stroked="f">
                <v:path arrowok="t"/>
                <v:fill/>
              </v:shape>
            </v:group>
            <v:group style="position:absolute;left:10306;top:9197;width:10;height:31" coordorigin="10306,9197" coordsize="10,31">
              <v:shape style="position:absolute;left:10306;top:9197;width:10;height:31" coordorigin="10306,9197" coordsize="10,31" path="m10306,9197l10315,9197,10315,9228,10306,9228,10306,9197xe" filled="t" fillcolor="#000000" stroked="f">
                <v:path arrowok="t"/>
                <v:fill/>
              </v:shape>
            </v:group>
            <v:group style="position:absolute;left:10306;top:9233;width:10;height:31" coordorigin="10306,9233" coordsize="10,31">
              <v:shape style="position:absolute;left:10306;top:9233;width:10;height:31" coordorigin="10306,9233" coordsize="10,31" path="m10306,9233l10315,9233,10315,9264,10306,9264,10306,9233xe" filled="t" fillcolor="#000000" stroked="f">
                <v:path arrowok="t"/>
                <v:fill/>
              </v:shape>
            </v:group>
            <v:group style="position:absolute;left:10306;top:9269;width:10;height:31" coordorigin="10306,9269" coordsize="10,31">
              <v:shape style="position:absolute;left:10306;top:9269;width:10;height:31" coordorigin="10306,9269" coordsize="10,31" path="m10306,9269l10315,9269,10315,9300,10306,9300,10306,9269xe" filled="t" fillcolor="#000000" stroked="f">
                <v:path arrowok="t"/>
                <v:fill/>
              </v:shape>
            </v:group>
            <v:group style="position:absolute;left:10301;top:9305;width:14;height:28" coordorigin="10301,9305" coordsize="14,28">
              <v:shape style="position:absolute;left:10301;top:9305;width:14;height:28" coordorigin="10301,9305" coordsize="14,28" path="m10301,9305l10315,9305,10315,9334,10301,9334,10301,9305xe" filled="t" fillcolor="#000000" stroked="f">
                <v:path arrowok="t"/>
                <v:fill/>
              </v:shape>
            </v:group>
            <v:group style="position:absolute;left:1915;top:9337;width:8400;height:2" coordorigin="1915,9337" coordsize="8400,2">
              <v:shape style="position:absolute;left:1915;top:9337;width:8400;height:2" coordorigin="1915,9337" coordsize="8400,0" path="m1915,9337l10315,9337e" filled="f" stroked="t" strokeweight="1.539987pt" strokecolor="#000000">
                <v:path arrowok="t"/>
              </v:shape>
            </v:group>
            <v:group style="position:absolute;left:1915;top:9360;width:10;height:28" coordorigin="1915,9360" coordsize="10,28">
              <v:shape style="position:absolute;left:1915;top:9360;width:10;height:28" coordorigin="1915,9360" coordsize="10,28" path="m1915,9360l1925,9360,1925,9389,1915,9389,1915,9360xe" filled="t" fillcolor="#000000" stroked="f">
                <v:path arrowok="t"/>
                <v:fill/>
              </v:shape>
            </v:group>
            <v:group style="position:absolute;left:1915;top:9396;width:10;height:28" coordorigin="1915,9396" coordsize="10,28">
              <v:shape style="position:absolute;left:1915;top:9396;width:10;height:28" coordorigin="1915,9396" coordsize="10,28" path="m1915,9396l1925,9396,1925,9425,1915,9425,1915,9396xe" filled="t" fillcolor="#000000" stroked="f">
                <v:path arrowok="t"/>
                <v:fill/>
              </v:shape>
            </v:group>
            <v:group style="position:absolute;left:1915;top:9432;width:10;height:28" coordorigin="1915,9432" coordsize="10,28">
              <v:shape style="position:absolute;left:1915;top:9432;width:10;height:28" coordorigin="1915,9432" coordsize="10,28" path="m1915,9432l1925,9432,1925,9461,1915,9461,1915,9432xe" filled="t" fillcolor="#000000" stroked="f">
                <v:path arrowok="t"/>
                <v:fill/>
              </v:shape>
            </v:group>
            <v:group style="position:absolute;left:1915;top:9468;width:10;height:31" coordorigin="1915,9468" coordsize="10,31">
              <v:shape style="position:absolute;left:1915;top:9468;width:10;height:31" coordorigin="1915,9468" coordsize="10,31" path="m1915,9468l1925,9468,1925,9499,1915,9499,1915,9468xe" filled="t" fillcolor="#000000" stroked="f">
                <v:path arrowok="t"/>
                <v:fill/>
              </v:shape>
            </v:group>
            <v:group style="position:absolute;left:1915;top:9504;width:10;height:31" coordorigin="1915,9504" coordsize="10,31">
              <v:shape style="position:absolute;left:1915;top:9504;width:10;height:31" coordorigin="1915,9504" coordsize="10,31" path="m1915,9504l1925,9504,1925,9535,1915,9535,1915,9504xe" filled="t" fillcolor="#000000" stroked="f">
                <v:path arrowok="t"/>
                <v:fill/>
              </v:shape>
            </v:group>
            <v:group style="position:absolute;left:1915;top:9540;width:10;height:31" coordorigin="1915,9540" coordsize="10,31">
              <v:shape style="position:absolute;left:1915;top:9540;width:10;height:31" coordorigin="1915,9540" coordsize="10,31" path="m1915,9540l1925,9540,1925,9571,1915,9571,1915,9540xe" filled="t" fillcolor="#000000" stroked="f">
                <v:path arrowok="t"/>
                <v:fill/>
              </v:shape>
            </v:group>
            <v:group style="position:absolute;left:1915;top:9576;width:10;height:31" coordorigin="1915,9576" coordsize="10,31">
              <v:shape style="position:absolute;left:1915;top:9576;width:10;height:31" coordorigin="1915,9576" coordsize="10,31" path="m1915,9576l1925,9576,1925,9607,1915,9607,1915,9576xe" filled="t" fillcolor="#000000" stroked="f">
                <v:path arrowok="t"/>
                <v:fill/>
              </v:shape>
            </v:group>
            <v:group style="position:absolute;left:1915;top:9612;width:10;height:31" coordorigin="1915,9612" coordsize="10,31">
              <v:shape style="position:absolute;left:1915;top:9612;width:10;height:31" coordorigin="1915,9612" coordsize="10,31" path="m1915,9612l1925,9612,1925,9643,1915,9643,1915,9612xe" filled="t" fillcolor="#000000" stroked="f">
                <v:path arrowok="t"/>
                <v:fill/>
              </v:shape>
            </v:group>
            <v:group style="position:absolute;left:1915;top:9648;width:10;height:31" coordorigin="1915,9648" coordsize="10,31">
              <v:shape style="position:absolute;left:1915;top:9648;width:10;height:31" coordorigin="1915,9648" coordsize="10,31" path="m1915,9648l1925,9648,1925,9679,1915,9679,1915,9648xe" filled="t" fillcolor="#000000" stroked="f">
                <v:path arrowok="t"/>
                <v:fill/>
              </v:shape>
            </v:group>
            <v:group style="position:absolute;left:1915;top:9684;width:10;height:31" coordorigin="1915,9684" coordsize="10,31">
              <v:shape style="position:absolute;left:1915;top:9684;width:10;height:31" coordorigin="1915,9684" coordsize="10,31" path="m1915,9684l1925,9684,1925,9715,1915,9715,1915,9684xe" filled="t" fillcolor="#000000" stroked="f">
                <v:path arrowok="t"/>
                <v:fill/>
              </v:shape>
            </v:group>
            <v:group style="position:absolute;left:1915;top:9720;width:10;height:31" coordorigin="1915,9720" coordsize="10,31">
              <v:shape style="position:absolute;left:1915;top:9720;width:10;height:31" coordorigin="1915,9720" coordsize="10,31" path="m1915,9720l1925,9720,1925,9751,1915,9751,1915,9720xe" filled="t" fillcolor="#000000" stroked="f">
                <v:path arrowok="t"/>
                <v:fill/>
              </v:shape>
            </v:group>
            <v:group style="position:absolute;left:1915;top:9756;width:10;height:31" coordorigin="1915,9756" coordsize="10,31">
              <v:shape style="position:absolute;left:1915;top:9756;width:10;height:31" coordorigin="1915,9756" coordsize="10,31" path="m1915,9756l1925,9756,1925,9787,1915,9787,1915,9756xe" filled="t" fillcolor="#000000" stroked="f">
                <v:path arrowok="t"/>
                <v:fill/>
              </v:shape>
            </v:group>
            <v:group style="position:absolute;left:1915;top:9792;width:10;height:31" coordorigin="1915,9792" coordsize="10,31">
              <v:shape style="position:absolute;left:1915;top:9792;width:10;height:31" coordorigin="1915,9792" coordsize="10,31" path="m1915,9792l1925,9792,1925,9823,1915,9823,1915,9792xe" filled="t" fillcolor="#000000" stroked="f">
                <v:path arrowok="t"/>
                <v:fill/>
              </v:shape>
            </v:group>
            <v:group style="position:absolute;left:1915;top:9828;width:10;height:31" coordorigin="1915,9828" coordsize="10,31">
              <v:shape style="position:absolute;left:1915;top:9828;width:10;height:31" coordorigin="1915,9828" coordsize="10,31" path="m1915,9828l1925,9828,1925,9859,1915,9859,1915,9828xe" filled="t" fillcolor="#000000" stroked="f">
                <v:path arrowok="t"/>
                <v:fill/>
              </v:shape>
            </v:group>
            <v:group style="position:absolute;left:1915;top:9864;width:10;height:31" coordorigin="1915,9864" coordsize="10,31">
              <v:shape style="position:absolute;left:1915;top:9864;width:10;height:31" coordorigin="1915,9864" coordsize="10,31" path="m1915,9864l1925,9864,1925,9895,1915,9895,1915,9864xe" filled="t" fillcolor="#000000" stroked="f">
                <v:path arrowok="t"/>
                <v:fill/>
              </v:shape>
            </v:group>
            <v:group style="position:absolute;left:1915;top:9900;width:10;height:31" coordorigin="1915,9900" coordsize="10,31">
              <v:shape style="position:absolute;left:1915;top:9900;width:10;height:31" coordorigin="1915,9900" coordsize="10,31" path="m1915,9900l1925,9900,1925,9931,1915,9931,1915,9900xe" filled="t" fillcolor="#000000" stroked="f">
                <v:path arrowok="t"/>
                <v:fill/>
              </v:shape>
            </v:group>
            <v:group style="position:absolute;left:1915;top:9939;width:10;height:28" coordorigin="1915,9939" coordsize="10,28">
              <v:shape style="position:absolute;left:1915;top:9939;width:10;height:28" coordorigin="1915,9939" coordsize="10,28" path="m1915,9939l1925,9939,1925,9967,1915,9967,1915,9939xe" filled="t" fillcolor="#000000" stroked="f">
                <v:path arrowok="t"/>
                <v:fill/>
              </v:shape>
            </v:group>
            <v:group style="position:absolute;left:1915;top:9975;width:10;height:28" coordorigin="1915,9975" coordsize="10,28">
              <v:shape style="position:absolute;left:1915;top:9975;width:10;height:28" coordorigin="1915,9975" coordsize="10,28" path="m1915,9975l1925,9975,1925,10003,1915,10003,1915,9975xe" filled="t" fillcolor="#000000" stroked="f">
                <v:path arrowok="t"/>
                <v:fill/>
              </v:shape>
            </v:group>
            <v:group style="position:absolute;left:1915;top:10011;width:10;height:28" coordorigin="1915,10011" coordsize="10,28">
              <v:shape style="position:absolute;left:1915;top:10011;width:10;height:28" coordorigin="1915,10011" coordsize="10,28" path="m1915,10011l1925,10011,1925,10039,1915,10039,1915,10011xe" filled="t" fillcolor="#000000" stroked="f">
                <v:path arrowok="t"/>
                <v:fill/>
              </v:shape>
            </v:group>
            <v:group style="position:absolute;left:1915;top:10047;width:10;height:28" coordorigin="1915,10047" coordsize="10,28">
              <v:shape style="position:absolute;left:1915;top:10047;width:10;height:28" coordorigin="1915,10047" coordsize="10,28" path="m1915,10047l1925,10047,1925,10075,1915,10075,1915,10047xe" filled="t" fillcolor="#000000" stroked="f">
                <v:path arrowok="t"/>
                <v:fill/>
              </v:shape>
            </v:group>
            <v:group style="position:absolute;left:1915;top:10083;width:10;height:28" coordorigin="1915,10083" coordsize="10,28">
              <v:shape style="position:absolute;left:1915;top:10083;width:10;height:28" coordorigin="1915,10083" coordsize="10,28" path="m1915,10083l1925,10083,1925,10111,1915,10111,1915,10083xe" filled="t" fillcolor="#000000" stroked="f">
                <v:path arrowok="t"/>
                <v:fill/>
              </v:shape>
            </v:group>
            <v:group style="position:absolute;left:1915;top:10119;width:10;height:28" coordorigin="1915,10119" coordsize="10,28">
              <v:shape style="position:absolute;left:1915;top:10119;width:10;height:28" coordorigin="1915,10119" coordsize="10,28" path="m1915,10119l1925,10119,1925,10147,1915,10147,1915,10119xe" filled="t" fillcolor="#000000" stroked="f">
                <v:path arrowok="t"/>
                <v:fill/>
              </v:shape>
            </v:group>
            <v:group style="position:absolute;left:1915;top:10155;width:10;height:28" coordorigin="1915,10155" coordsize="10,28">
              <v:shape style="position:absolute;left:1915;top:10155;width:10;height:28" coordorigin="1915,10155" coordsize="10,28" path="m1915,10155l1925,10155,1925,10183,1915,10183,1915,10155xe" filled="t" fillcolor="#000000" stroked="f">
                <v:path arrowok="t"/>
                <v:fill/>
              </v:shape>
            </v:group>
            <v:group style="position:absolute;left:1915;top:10191;width:10;height:28" coordorigin="1915,10191" coordsize="10,28">
              <v:shape style="position:absolute;left:1915;top:10191;width:10;height:28" coordorigin="1915,10191" coordsize="10,28" path="m1915,10191l1925,10191,1925,10219,1915,10219,1915,10191xe" filled="t" fillcolor="#000000" stroked="f">
                <v:path arrowok="t"/>
                <v:fill/>
              </v:shape>
            </v:group>
            <v:group style="position:absolute;left:1915;top:10227;width:10;height:28" coordorigin="1915,10227" coordsize="10,28">
              <v:shape style="position:absolute;left:1915;top:10227;width:10;height:28" coordorigin="1915,10227" coordsize="10,28" path="m1915,10227l1925,10227,1925,10255,1915,10255,1915,10227xe" filled="t" fillcolor="#000000" stroked="f">
                <v:path arrowok="t"/>
                <v:fill/>
              </v:shape>
            </v:group>
            <v:group style="position:absolute;left:1915;top:10263;width:10;height:28" coordorigin="1915,10263" coordsize="10,28">
              <v:shape style="position:absolute;left:1915;top:10263;width:10;height:28" coordorigin="1915,10263" coordsize="10,28" path="m1915,10263l1925,10263,1925,10291,1915,10291,1915,10263xe" filled="t" fillcolor="#000000" stroked="f">
                <v:path arrowok="t"/>
                <v:fill/>
              </v:shape>
            </v:group>
            <v:group style="position:absolute;left:1915;top:10299;width:10;height:28" coordorigin="1915,10299" coordsize="10,28">
              <v:shape style="position:absolute;left:1915;top:10299;width:10;height:28" coordorigin="1915,10299" coordsize="10,28" path="m1915,10299l1925,10299,1925,10327,1915,10327,1915,10299xe" filled="t" fillcolor="#000000" stroked="f">
                <v:path arrowok="t"/>
                <v:fill/>
              </v:shape>
            </v:group>
            <v:group style="position:absolute;left:1915;top:10335;width:10;height:28" coordorigin="1915,10335" coordsize="10,28">
              <v:shape style="position:absolute;left:1915;top:10335;width:10;height:28" coordorigin="1915,10335" coordsize="10,28" path="m1915,10335l1925,10335,1925,10363,1915,10363,1915,10335xe" filled="t" fillcolor="#000000" stroked="f">
                <v:path arrowok="t"/>
                <v:fill/>
              </v:shape>
            </v:group>
            <v:group style="position:absolute;left:1915;top:10371;width:10;height:31" coordorigin="1915,10371" coordsize="10,31">
              <v:shape style="position:absolute;left:1915;top:10371;width:10;height:31" coordorigin="1915,10371" coordsize="10,31" path="m1915,10371l1925,10371,1925,10402,1915,10402,1915,10371xe" filled="t" fillcolor="#000000" stroked="f">
                <v:path arrowok="t"/>
                <v:fill/>
              </v:shape>
            </v:group>
            <v:group style="position:absolute;left:1915;top:10407;width:10;height:31" coordorigin="1915,10407" coordsize="10,31">
              <v:shape style="position:absolute;left:1915;top:10407;width:10;height:31" coordorigin="1915,10407" coordsize="10,31" path="m1915,10407l1925,10407,1925,10438,1915,10438,1915,10407xe" filled="t" fillcolor="#000000" stroked="f">
                <v:path arrowok="t"/>
                <v:fill/>
              </v:shape>
            </v:group>
            <v:group style="position:absolute;left:1915;top:10443;width:10;height:31" coordorigin="1915,10443" coordsize="10,31">
              <v:shape style="position:absolute;left:1915;top:10443;width:10;height:31" coordorigin="1915,10443" coordsize="10,31" path="m1915,10443l1925,10443,1925,10474,1915,10474,1915,10443xe" filled="t" fillcolor="#000000" stroked="f">
                <v:path arrowok="t"/>
                <v:fill/>
              </v:shape>
            </v:group>
            <v:group style="position:absolute;left:1915;top:10479;width:10;height:31" coordorigin="1915,10479" coordsize="10,31">
              <v:shape style="position:absolute;left:1915;top:10479;width:10;height:31" coordorigin="1915,10479" coordsize="10,31" path="m1915,10479l1925,10479,1925,10510,1915,10510,1915,10479xe" filled="t" fillcolor="#000000" stroked="f">
                <v:path arrowok="t"/>
                <v:fill/>
              </v:shape>
            </v:group>
            <v:group style="position:absolute;left:1915;top:10515;width:10;height:31" coordorigin="1915,10515" coordsize="10,31">
              <v:shape style="position:absolute;left:1915;top:10515;width:10;height:31" coordorigin="1915,10515" coordsize="10,31" path="m1915,10515l1925,10515,1925,10546,1915,10546,1915,10515xe" filled="t" fillcolor="#000000" stroked="f">
                <v:path arrowok="t"/>
                <v:fill/>
              </v:shape>
            </v:group>
            <v:group style="position:absolute;left:1915;top:10551;width:10;height:31" coordorigin="1915,10551" coordsize="10,31">
              <v:shape style="position:absolute;left:1915;top:10551;width:10;height:31" coordorigin="1915,10551" coordsize="10,31" path="m1915,10551l1925,10551,1925,10582,1915,10582,1915,10551xe" filled="t" fillcolor="#000000" stroked="f">
                <v:path arrowok="t"/>
                <v:fill/>
              </v:shape>
            </v:group>
            <v:group style="position:absolute;left:1915;top:10587;width:10;height:31" coordorigin="1915,10587" coordsize="10,31">
              <v:shape style="position:absolute;left:1915;top:10587;width:10;height:31" coordorigin="1915,10587" coordsize="10,31" path="m1915,10587l1925,10587,1925,10618,1915,10618,1915,10587xe" filled="t" fillcolor="#000000" stroked="f">
                <v:path arrowok="t"/>
                <v:fill/>
              </v:shape>
            </v:group>
            <v:group style="position:absolute;left:1915;top:10623;width:10;height:31" coordorigin="1915,10623" coordsize="10,31">
              <v:shape style="position:absolute;left:1915;top:10623;width:10;height:31" coordorigin="1915,10623" coordsize="10,31" path="m1915,10623l1925,10623,1925,10654,1915,10654,1915,10623xe" filled="t" fillcolor="#000000" stroked="f">
                <v:path arrowok="t"/>
                <v:fill/>
              </v:shape>
            </v:group>
            <v:group style="position:absolute;left:1915;top:10659;width:10;height:31" coordorigin="1915,10659" coordsize="10,31">
              <v:shape style="position:absolute;left:1915;top:10659;width:10;height:31" coordorigin="1915,10659" coordsize="10,31" path="m1915,10659l1925,10659,1925,10690,1915,10690,1915,10659xe" filled="t" fillcolor="#000000" stroked="f">
                <v:path arrowok="t"/>
                <v:fill/>
              </v:shape>
            </v:group>
            <v:group style="position:absolute;left:1915;top:10695;width:10;height:31" coordorigin="1915,10695" coordsize="10,31">
              <v:shape style="position:absolute;left:1915;top:10695;width:10;height:31" coordorigin="1915,10695" coordsize="10,31" path="m1915,10695l1925,10695,1925,10726,1915,10726,1915,10695xe" filled="t" fillcolor="#000000" stroked="f">
                <v:path arrowok="t"/>
                <v:fill/>
              </v:shape>
            </v:group>
            <v:group style="position:absolute;left:1915;top:10731;width:10;height:31" coordorigin="1915,10731" coordsize="10,31">
              <v:shape style="position:absolute;left:1915;top:10731;width:10;height:31" coordorigin="1915,10731" coordsize="10,31" path="m1915,10731l1925,10731,1925,10762,1915,10762,1915,10731xe" filled="t" fillcolor="#000000" stroked="f">
                <v:path arrowok="t"/>
                <v:fill/>
              </v:shape>
            </v:group>
            <v:group style="position:absolute;left:1915;top:10767;width:10;height:31" coordorigin="1915,10767" coordsize="10,31">
              <v:shape style="position:absolute;left:1915;top:10767;width:10;height:31" coordorigin="1915,10767" coordsize="10,31" path="m1915,10767l1925,10767,1925,10798,1915,10798,1915,10767xe" filled="t" fillcolor="#000000" stroked="f">
                <v:path arrowok="t"/>
                <v:fill/>
              </v:shape>
            </v:group>
            <v:group style="position:absolute;left:1915;top:10803;width:10;height:31" coordorigin="1915,10803" coordsize="10,31">
              <v:shape style="position:absolute;left:1915;top:10803;width:10;height:31" coordorigin="1915,10803" coordsize="10,31" path="m1915,10803l1925,10803,1925,10834,1915,10834,1915,10803xe" filled="t" fillcolor="#000000" stroked="f">
                <v:path arrowok="t"/>
                <v:fill/>
              </v:shape>
            </v:group>
            <v:group style="position:absolute;left:1915;top:10841;width:10;height:28" coordorigin="1915,10841" coordsize="10,28">
              <v:shape style="position:absolute;left:1915;top:10841;width:10;height:28" coordorigin="1915,10841" coordsize="10,28" path="m1915,10841l1925,10841,1925,10870,1915,10870,1915,10841xe" filled="t" fillcolor="#000000" stroked="f">
                <v:path arrowok="t"/>
                <v:fill/>
              </v:shape>
            </v:group>
            <v:group style="position:absolute;left:1915;top:10877;width:10;height:28" coordorigin="1915,10877" coordsize="10,28">
              <v:shape style="position:absolute;left:1915;top:10877;width:10;height:28" coordorigin="1915,10877" coordsize="10,28" path="m1915,10877l1925,10877,1925,10906,1915,10906,1915,10877xe" filled="t" fillcolor="#000000" stroked="f">
                <v:path arrowok="t"/>
                <v:fill/>
              </v:shape>
            </v:group>
            <v:group style="position:absolute;left:1915;top:10913;width:10;height:28" coordorigin="1915,10913" coordsize="10,28">
              <v:shape style="position:absolute;left:1915;top:10913;width:10;height:28" coordorigin="1915,10913" coordsize="10,28" path="m1915,10913l1925,10913,1925,10942,1915,10942,1915,10913xe" filled="t" fillcolor="#000000" stroked="f">
                <v:path arrowok="t"/>
                <v:fill/>
              </v:shape>
            </v:group>
            <v:group style="position:absolute;left:1915;top:10949;width:10;height:28" coordorigin="1915,10949" coordsize="10,28">
              <v:shape style="position:absolute;left:1915;top:10949;width:10;height:28" coordorigin="1915,10949" coordsize="10,28" path="m1915,10949l1925,10949,1925,10978,1915,10978,1915,10949xe" filled="t" fillcolor="#000000" stroked="f">
                <v:path arrowok="t"/>
                <v:fill/>
              </v:shape>
            </v:group>
            <v:group style="position:absolute;left:1915;top:10985;width:10;height:28" coordorigin="1915,10985" coordsize="10,28">
              <v:shape style="position:absolute;left:1915;top:10985;width:10;height:28" coordorigin="1915,10985" coordsize="10,28" path="m1915,10985l1925,10985,1925,11014,1915,11014,1915,10985xe" filled="t" fillcolor="#000000" stroked="f">
                <v:path arrowok="t"/>
                <v:fill/>
              </v:shape>
            </v:group>
            <v:group style="position:absolute;left:1915;top:11021;width:10;height:28" coordorigin="1915,11021" coordsize="10,28">
              <v:shape style="position:absolute;left:1915;top:11021;width:10;height:28" coordorigin="1915,11021" coordsize="10,28" path="m1915,11021l1925,11021,1925,11050,1915,11050,1915,11021xe" filled="t" fillcolor="#000000" stroked="f">
                <v:path arrowok="t"/>
                <v:fill/>
              </v:shape>
            </v:group>
            <v:group style="position:absolute;left:1915;top:11057;width:10;height:28" coordorigin="1915,11057" coordsize="10,28">
              <v:shape style="position:absolute;left:1915;top:11057;width:10;height:28" coordorigin="1915,11057" coordsize="10,28" path="m1915,11057l1925,11057,1925,11086,1915,11086,1915,11057xe" filled="t" fillcolor="#000000" stroked="f">
                <v:path arrowok="t"/>
                <v:fill/>
              </v:shape>
            </v:group>
            <v:group style="position:absolute;left:1915;top:11093;width:10;height:28" coordorigin="1915,11093" coordsize="10,28">
              <v:shape style="position:absolute;left:1915;top:11093;width:10;height:28" coordorigin="1915,11093" coordsize="10,28" path="m1915,11093l1925,11093,1925,11122,1915,11122,1915,11093xe" filled="t" fillcolor="#000000" stroked="f">
                <v:path arrowok="t"/>
                <v:fill/>
              </v:shape>
            </v:group>
            <v:group style="position:absolute;left:1915;top:11129;width:10;height:28" coordorigin="1915,11129" coordsize="10,28">
              <v:shape style="position:absolute;left:1915;top:11129;width:10;height:28" coordorigin="1915,11129" coordsize="10,28" path="m1915,11129l1925,11129,1925,11158,1915,11158,1915,11129xe" filled="t" fillcolor="#000000" stroked="f">
                <v:path arrowok="t"/>
                <v:fill/>
              </v:shape>
            </v:group>
            <v:group style="position:absolute;left:1915;top:11165;width:10;height:28" coordorigin="1915,11165" coordsize="10,28">
              <v:shape style="position:absolute;left:1915;top:11165;width:10;height:28" coordorigin="1915,11165" coordsize="10,28" path="m1915,11165l1925,11165,1925,11194,1915,11194,1915,11165xe" filled="t" fillcolor="#000000" stroked="f">
                <v:path arrowok="t"/>
                <v:fill/>
              </v:shape>
            </v:group>
            <v:group style="position:absolute;left:1915;top:11201;width:10;height:28" coordorigin="1915,11201" coordsize="10,28">
              <v:shape style="position:absolute;left:1915;top:11201;width:10;height:28" coordorigin="1915,11201" coordsize="10,28" path="m1915,11201l1925,11201,1925,11230,1915,11230,1915,11201xe" filled="t" fillcolor="#000000" stroked="f">
                <v:path arrowok="t"/>
                <v:fill/>
              </v:shape>
            </v:group>
            <v:group style="position:absolute;left:1915;top:11237;width:10;height:28" coordorigin="1915,11237" coordsize="10,28">
              <v:shape style="position:absolute;left:1915;top:11237;width:10;height:28" coordorigin="1915,11237" coordsize="10,28" path="m1915,11237l1925,11237,1925,11266,1915,11266,1915,11237xe" filled="t" fillcolor="#000000" stroked="f">
                <v:path arrowok="t"/>
                <v:fill/>
              </v:shape>
            </v:group>
            <v:group style="position:absolute;left:1915;top:11273;width:10;height:31" coordorigin="1915,11273" coordsize="10,31">
              <v:shape style="position:absolute;left:1915;top:11273;width:10;height:31" coordorigin="1915,11273" coordsize="10,31" path="m1915,11273l1925,11273,1925,11304,1915,11304,1915,11273xe" filled="t" fillcolor="#000000" stroked="f">
                <v:path arrowok="t"/>
                <v:fill/>
              </v:shape>
            </v:group>
            <v:group style="position:absolute;left:1915;top:11309;width:10;height:31" coordorigin="1915,11309" coordsize="10,31">
              <v:shape style="position:absolute;left:1915;top:11309;width:10;height:31" coordorigin="1915,11309" coordsize="10,31" path="m1915,11309l1925,11309,1925,11340,1915,11340,1915,11309xe" filled="t" fillcolor="#000000" stroked="f">
                <v:path arrowok="t"/>
                <v:fill/>
              </v:shape>
            </v:group>
            <v:group style="position:absolute;left:1915;top:11345;width:10;height:31" coordorigin="1915,11345" coordsize="10,31">
              <v:shape style="position:absolute;left:1915;top:11345;width:10;height:31" coordorigin="1915,11345" coordsize="10,31" path="m1915,11345l1925,11345,1925,11376,1915,11376,1915,11345xe" filled="t" fillcolor="#000000" stroked="f">
                <v:path arrowok="t"/>
                <v:fill/>
              </v:shape>
            </v:group>
            <v:group style="position:absolute;left:1915;top:11381;width:10;height:31" coordorigin="1915,11381" coordsize="10,31">
              <v:shape style="position:absolute;left:1915;top:11381;width:10;height:31" coordorigin="1915,11381" coordsize="10,31" path="m1915,11381l1925,11381,1925,11412,1915,11412,1915,11381xe" filled="t" fillcolor="#000000" stroked="f">
                <v:path arrowok="t"/>
                <v:fill/>
              </v:shape>
            </v:group>
            <v:group style="position:absolute;left:1915;top:11417;width:10;height:31" coordorigin="1915,11417" coordsize="10,31">
              <v:shape style="position:absolute;left:1915;top:11417;width:10;height:31" coordorigin="1915,11417" coordsize="10,31" path="m1915,11417l1925,11417,1925,11448,1915,11448,1915,11417xe" filled="t" fillcolor="#000000" stroked="f">
                <v:path arrowok="t"/>
                <v:fill/>
              </v:shape>
            </v:group>
            <v:group style="position:absolute;left:1915;top:11453;width:10;height:31" coordorigin="1915,11453" coordsize="10,31">
              <v:shape style="position:absolute;left:1915;top:11453;width:10;height:31" coordorigin="1915,11453" coordsize="10,31" path="m1915,11453l1925,11453,1925,11484,1915,11484,1915,11453xe" filled="t" fillcolor="#000000" stroked="f">
                <v:path arrowok="t"/>
                <v:fill/>
              </v:shape>
            </v:group>
            <v:group style="position:absolute;left:1915;top:11489;width:10;height:31" coordorigin="1915,11489" coordsize="10,31">
              <v:shape style="position:absolute;left:1915;top:11489;width:10;height:31" coordorigin="1915,11489" coordsize="10,31" path="m1915,11489l1925,11489,1925,11520,1915,11520,1915,11489xe" filled="t" fillcolor="#000000" stroked="f">
                <v:path arrowok="t"/>
                <v:fill/>
              </v:shape>
            </v:group>
            <v:group style="position:absolute;left:1915;top:11525;width:10;height:31" coordorigin="1915,11525" coordsize="10,31">
              <v:shape style="position:absolute;left:1915;top:11525;width:10;height:31" coordorigin="1915,11525" coordsize="10,31" path="m1915,11525l1925,11525,1925,11556,1915,11556,1915,11525xe" filled="t" fillcolor="#000000" stroked="f">
                <v:path arrowok="t"/>
                <v:fill/>
              </v:shape>
            </v:group>
            <v:group style="position:absolute;left:1915;top:11561;width:10;height:31" coordorigin="1915,11561" coordsize="10,31">
              <v:shape style="position:absolute;left:1915;top:11561;width:10;height:31" coordorigin="1915,11561" coordsize="10,31" path="m1915,11561l1925,11561,1925,11592,1915,11592,1915,11561xe" filled="t" fillcolor="#000000" stroked="f">
                <v:path arrowok="t"/>
                <v:fill/>
              </v:shape>
            </v:group>
            <v:group style="position:absolute;left:1915;top:11597;width:10;height:31" coordorigin="1915,11597" coordsize="10,31">
              <v:shape style="position:absolute;left:1915;top:11597;width:10;height:31" coordorigin="1915,11597" coordsize="10,31" path="m1915,11597l1925,11597,1925,11628,1915,11628,1915,11597xe" filled="t" fillcolor="#000000" stroked="f">
                <v:path arrowok="t"/>
                <v:fill/>
              </v:shape>
            </v:group>
            <v:group style="position:absolute;left:10306;top:9332;width:10;height:21" coordorigin="10306,9332" coordsize="10,21">
              <v:shape style="position:absolute;left:10306;top:9332;width:10;height:21" coordorigin="10306,9332" coordsize="10,21" path="m10306,9332l10315,9332,10315,9353,10306,9353,10306,9332xe" filled="t" fillcolor="#000000" stroked="f">
                <v:path arrowok="t"/>
                <v:fill/>
              </v:shape>
            </v:group>
            <v:group style="position:absolute;left:10306;top:9360;width:10;height:28" coordorigin="10306,9360" coordsize="10,28">
              <v:shape style="position:absolute;left:10306;top:9360;width:10;height:28" coordorigin="10306,9360" coordsize="10,28" path="m10306,9360l10315,9360,10315,9389,10306,9389,10306,9360xe" filled="t" fillcolor="#000000" stroked="f">
                <v:path arrowok="t"/>
                <v:fill/>
              </v:shape>
            </v:group>
            <v:group style="position:absolute;left:10306;top:9396;width:10;height:28" coordorigin="10306,9396" coordsize="10,28">
              <v:shape style="position:absolute;left:10306;top:9396;width:10;height:28" coordorigin="10306,9396" coordsize="10,28" path="m10306,9396l10315,9396,10315,9425,10306,9425,10306,9396xe" filled="t" fillcolor="#000000" stroked="f">
                <v:path arrowok="t"/>
                <v:fill/>
              </v:shape>
            </v:group>
            <v:group style="position:absolute;left:10306;top:9432;width:10;height:28" coordorigin="10306,9432" coordsize="10,28">
              <v:shape style="position:absolute;left:10306;top:9432;width:10;height:28" coordorigin="10306,9432" coordsize="10,28" path="m10306,9432l10315,9432,10315,9461,10306,9461,10306,9432xe" filled="t" fillcolor="#000000" stroked="f">
                <v:path arrowok="t"/>
                <v:fill/>
              </v:shape>
            </v:group>
            <v:group style="position:absolute;left:10306;top:9468;width:10;height:31" coordorigin="10306,9468" coordsize="10,31">
              <v:shape style="position:absolute;left:10306;top:9468;width:10;height:31" coordorigin="10306,9468" coordsize="10,31" path="m10306,9468l10315,9468,10315,9499,10306,9499,10306,9468xe" filled="t" fillcolor="#000000" stroked="f">
                <v:path arrowok="t"/>
                <v:fill/>
              </v:shape>
            </v:group>
            <v:group style="position:absolute;left:10306;top:9504;width:10;height:31" coordorigin="10306,9504" coordsize="10,31">
              <v:shape style="position:absolute;left:10306;top:9504;width:10;height:31" coordorigin="10306,9504" coordsize="10,31" path="m10306,9504l10315,9504,10315,9535,10306,9535,10306,9504xe" filled="t" fillcolor="#000000" stroked="f">
                <v:path arrowok="t"/>
                <v:fill/>
              </v:shape>
            </v:group>
            <v:group style="position:absolute;left:10306;top:9540;width:10;height:31" coordorigin="10306,9540" coordsize="10,31">
              <v:shape style="position:absolute;left:10306;top:9540;width:10;height:31" coordorigin="10306,9540" coordsize="10,31" path="m10306,9540l10315,9540,10315,9571,10306,9571,10306,9540xe" filled="t" fillcolor="#000000" stroked="f">
                <v:path arrowok="t"/>
                <v:fill/>
              </v:shape>
            </v:group>
            <v:group style="position:absolute;left:10306;top:9576;width:10;height:31" coordorigin="10306,9576" coordsize="10,31">
              <v:shape style="position:absolute;left:10306;top:9576;width:10;height:31" coordorigin="10306,9576" coordsize="10,31" path="m10306,9576l10315,9576,10315,9607,10306,9607,10306,9576xe" filled="t" fillcolor="#000000" stroked="f">
                <v:path arrowok="t"/>
                <v:fill/>
              </v:shape>
            </v:group>
            <v:group style="position:absolute;left:10306;top:9612;width:10;height:31" coordorigin="10306,9612" coordsize="10,31">
              <v:shape style="position:absolute;left:10306;top:9612;width:10;height:31" coordorigin="10306,9612" coordsize="10,31" path="m10306,9612l10315,9612,10315,9643,10306,9643,10306,9612xe" filled="t" fillcolor="#000000" stroked="f">
                <v:path arrowok="t"/>
                <v:fill/>
              </v:shape>
            </v:group>
            <v:group style="position:absolute;left:10306;top:9648;width:10;height:31" coordorigin="10306,9648" coordsize="10,31">
              <v:shape style="position:absolute;left:10306;top:9648;width:10;height:31" coordorigin="10306,9648" coordsize="10,31" path="m10306,9648l10315,9648,10315,9679,10306,9679,10306,9648xe" filled="t" fillcolor="#000000" stroked="f">
                <v:path arrowok="t"/>
                <v:fill/>
              </v:shape>
            </v:group>
            <v:group style="position:absolute;left:10306;top:9684;width:10;height:31" coordorigin="10306,9684" coordsize="10,31">
              <v:shape style="position:absolute;left:10306;top:9684;width:10;height:31" coordorigin="10306,9684" coordsize="10,31" path="m10306,9684l10315,9684,10315,9715,10306,9715,10306,9684xe" filled="t" fillcolor="#000000" stroked="f">
                <v:path arrowok="t"/>
                <v:fill/>
              </v:shape>
            </v:group>
            <v:group style="position:absolute;left:10306;top:9720;width:10;height:31" coordorigin="10306,9720" coordsize="10,31">
              <v:shape style="position:absolute;left:10306;top:9720;width:10;height:31" coordorigin="10306,9720" coordsize="10,31" path="m10306,9720l10315,9720,10315,9751,10306,9751,10306,9720xe" filled="t" fillcolor="#000000" stroked="f">
                <v:path arrowok="t"/>
                <v:fill/>
              </v:shape>
            </v:group>
            <v:group style="position:absolute;left:10306;top:9756;width:10;height:31" coordorigin="10306,9756" coordsize="10,31">
              <v:shape style="position:absolute;left:10306;top:9756;width:10;height:31" coordorigin="10306,9756" coordsize="10,31" path="m10306,9756l10315,9756,10315,9787,10306,9787,10306,9756xe" filled="t" fillcolor="#000000" stroked="f">
                <v:path arrowok="t"/>
                <v:fill/>
              </v:shape>
            </v:group>
            <v:group style="position:absolute;left:10306;top:9792;width:10;height:31" coordorigin="10306,9792" coordsize="10,31">
              <v:shape style="position:absolute;left:10306;top:9792;width:10;height:31" coordorigin="10306,9792" coordsize="10,31" path="m10306,9792l10315,9792,10315,9823,10306,9823,10306,9792xe" filled="t" fillcolor="#000000" stroked="f">
                <v:path arrowok="t"/>
                <v:fill/>
              </v:shape>
            </v:group>
            <v:group style="position:absolute;left:10306;top:9828;width:10;height:31" coordorigin="10306,9828" coordsize="10,31">
              <v:shape style="position:absolute;left:10306;top:9828;width:10;height:31" coordorigin="10306,9828" coordsize="10,31" path="m10306,9828l10315,9828,10315,9859,10306,9859,10306,9828xe" filled="t" fillcolor="#000000" stroked="f">
                <v:path arrowok="t"/>
                <v:fill/>
              </v:shape>
            </v:group>
            <v:group style="position:absolute;left:10306;top:9864;width:10;height:31" coordorigin="10306,9864" coordsize="10,31">
              <v:shape style="position:absolute;left:10306;top:9864;width:10;height:31" coordorigin="10306,9864" coordsize="10,31" path="m10306,9864l10315,9864,10315,9895,10306,9895,10306,9864xe" filled="t" fillcolor="#000000" stroked="f">
                <v:path arrowok="t"/>
                <v:fill/>
              </v:shape>
            </v:group>
            <v:group style="position:absolute;left:10306;top:9900;width:10;height:31" coordorigin="10306,9900" coordsize="10,31">
              <v:shape style="position:absolute;left:10306;top:9900;width:10;height:31" coordorigin="10306,9900" coordsize="10,31" path="m10306,9900l10315,9900,10315,9931,10306,9931,10306,9900xe" filled="t" fillcolor="#000000" stroked="f">
                <v:path arrowok="t"/>
                <v:fill/>
              </v:shape>
            </v:group>
            <v:group style="position:absolute;left:10306;top:9939;width:10;height:28" coordorigin="10306,9939" coordsize="10,28">
              <v:shape style="position:absolute;left:10306;top:9939;width:10;height:28" coordorigin="10306,9939" coordsize="10,28" path="m10306,9939l10315,9939,10315,9967,10306,9967,10306,9939xe" filled="t" fillcolor="#000000" stroked="f">
                <v:path arrowok="t"/>
                <v:fill/>
              </v:shape>
            </v:group>
            <v:group style="position:absolute;left:10306;top:9975;width:10;height:28" coordorigin="10306,9975" coordsize="10,28">
              <v:shape style="position:absolute;left:10306;top:9975;width:10;height:28" coordorigin="10306,9975" coordsize="10,28" path="m10306,9975l10315,9975,10315,10003,10306,10003,10306,9975xe" filled="t" fillcolor="#000000" stroked="f">
                <v:path arrowok="t"/>
                <v:fill/>
              </v:shape>
            </v:group>
            <v:group style="position:absolute;left:10306;top:10011;width:10;height:28" coordorigin="10306,10011" coordsize="10,28">
              <v:shape style="position:absolute;left:10306;top:10011;width:10;height:28" coordorigin="10306,10011" coordsize="10,28" path="m10306,10011l10315,10011,10315,10039,10306,10039,10306,10011xe" filled="t" fillcolor="#000000" stroked="f">
                <v:path arrowok="t"/>
                <v:fill/>
              </v:shape>
            </v:group>
            <v:group style="position:absolute;left:10306;top:10047;width:10;height:28" coordorigin="10306,10047" coordsize="10,28">
              <v:shape style="position:absolute;left:10306;top:10047;width:10;height:28" coordorigin="10306,10047" coordsize="10,28" path="m10306,10047l10315,10047,10315,10075,10306,10075,10306,10047xe" filled="t" fillcolor="#000000" stroked="f">
                <v:path arrowok="t"/>
                <v:fill/>
              </v:shape>
            </v:group>
            <v:group style="position:absolute;left:10306;top:10083;width:10;height:28" coordorigin="10306,10083" coordsize="10,28">
              <v:shape style="position:absolute;left:10306;top:10083;width:10;height:28" coordorigin="10306,10083" coordsize="10,28" path="m10306,10083l10315,10083,10315,10111,10306,10111,10306,10083xe" filled="t" fillcolor="#000000" stroked="f">
                <v:path arrowok="t"/>
                <v:fill/>
              </v:shape>
            </v:group>
            <v:group style="position:absolute;left:10306;top:10119;width:10;height:28" coordorigin="10306,10119" coordsize="10,28">
              <v:shape style="position:absolute;left:10306;top:10119;width:10;height:28" coordorigin="10306,10119" coordsize="10,28" path="m10306,10119l10315,10119,10315,10147,10306,10147,10306,10119xe" filled="t" fillcolor="#000000" stroked="f">
                <v:path arrowok="t"/>
                <v:fill/>
              </v:shape>
            </v:group>
            <v:group style="position:absolute;left:10306;top:10155;width:10;height:28" coordorigin="10306,10155" coordsize="10,28">
              <v:shape style="position:absolute;left:10306;top:10155;width:10;height:28" coordorigin="10306,10155" coordsize="10,28" path="m10306,10155l10315,10155,10315,10183,10306,10183,10306,10155xe" filled="t" fillcolor="#000000" stroked="f">
                <v:path arrowok="t"/>
                <v:fill/>
              </v:shape>
            </v:group>
            <v:group style="position:absolute;left:10306;top:10191;width:10;height:28" coordorigin="10306,10191" coordsize="10,28">
              <v:shape style="position:absolute;left:10306;top:10191;width:10;height:28" coordorigin="10306,10191" coordsize="10,28" path="m10306,10191l10315,10191,10315,10219,10306,10219,10306,10191xe" filled="t" fillcolor="#000000" stroked="f">
                <v:path arrowok="t"/>
                <v:fill/>
              </v:shape>
            </v:group>
            <v:group style="position:absolute;left:10306;top:10227;width:10;height:28" coordorigin="10306,10227" coordsize="10,28">
              <v:shape style="position:absolute;left:10306;top:10227;width:10;height:28" coordorigin="10306,10227" coordsize="10,28" path="m10306,10227l10315,10227,10315,10255,10306,10255,10306,10227xe" filled="t" fillcolor="#000000" stroked="f">
                <v:path arrowok="t"/>
                <v:fill/>
              </v:shape>
            </v:group>
            <v:group style="position:absolute;left:10306;top:10263;width:10;height:28" coordorigin="10306,10263" coordsize="10,28">
              <v:shape style="position:absolute;left:10306;top:10263;width:10;height:28" coordorigin="10306,10263" coordsize="10,28" path="m10306,10263l10315,10263,10315,10291,10306,10291,10306,10263xe" filled="t" fillcolor="#000000" stroked="f">
                <v:path arrowok="t"/>
                <v:fill/>
              </v:shape>
            </v:group>
            <v:group style="position:absolute;left:10306;top:10299;width:10;height:28" coordorigin="10306,10299" coordsize="10,28">
              <v:shape style="position:absolute;left:10306;top:10299;width:10;height:28" coordorigin="10306,10299" coordsize="10,28" path="m10306,10299l10315,10299,10315,10327,10306,10327,10306,10299xe" filled="t" fillcolor="#000000" stroked="f">
                <v:path arrowok="t"/>
                <v:fill/>
              </v:shape>
            </v:group>
            <v:group style="position:absolute;left:10306;top:10335;width:10;height:28" coordorigin="10306,10335" coordsize="10,28">
              <v:shape style="position:absolute;left:10306;top:10335;width:10;height:28" coordorigin="10306,10335" coordsize="10,28" path="m10306,10335l10315,10335,10315,10363,10306,10363,10306,10335xe" filled="t" fillcolor="#000000" stroked="f">
                <v:path arrowok="t"/>
                <v:fill/>
              </v:shape>
            </v:group>
            <v:group style="position:absolute;left:10306;top:10371;width:10;height:31" coordorigin="10306,10371" coordsize="10,31">
              <v:shape style="position:absolute;left:10306;top:10371;width:10;height:31" coordorigin="10306,10371" coordsize="10,31" path="m10306,10371l10315,10371,10315,10402,10306,10402,10306,10371xe" filled="t" fillcolor="#000000" stroked="f">
                <v:path arrowok="t"/>
                <v:fill/>
              </v:shape>
            </v:group>
            <v:group style="position:absolute;left:10306;top:10407;width:10;height:31" coordorigin="10306,10407" coordsize="10,31">
              <v:shape style="position:absolute;left:10306;top:10407;width:10;height:31" coordorigin="10306,10407" coordsize="10,31" path="m10306,10407l10315,10407,10315,10438,10306,10438,10306,10407xe" filled="t" fillcolor="#000000" stroked="f">
                <v:path arrowok="t"/>
                <v:fill/>
              </v:shape>
            </v:group>
            <v:group style="position:absolute;left:10306;top:10443;width:10;height:31" coordorigin="10306,10443" coordsize="10,31">
              <v:shape style="position:absolute;left:10306;top:10443;width:10;height:31" coordorigin="10306,10443" coordsize="10,31" path="m10306,10443l10315,10443,10315,10474,10306,10474,10306,10443xe" filled="t" fillcolor="#000000" stroked="f">
                <v:path arrowok="t"/>
                <v:fill/>
              </v:shape>
            </v:group>
            <v:group style="position:absolute;left:10306;top:10479;width:10;height:31" coordorigin="10306,10479" coordsize="10,31">
              <v:shape style="position:absolute;left:10306;top:10479;width:10;height:31" coordorigin="10306,10479" coordsize="10,31" path="m10306,10479l10315,10479,10315,10510,10306,10510,10306,10479xe" filled="t" fillcolor="#000000" stroked="f">
                <v:path arrowok="t"/>
                <v:fill/>
              </v:shape>
            </v:group>
            <v:group style="position:absolute;left:10306;top:10515;width:10;height:31" coordorigin="10306,10515" coordsize="10,31">
              <v:shape style="position:absolute;left:10306;top:10515;width:10;height:31" coordorigin="10306,10515" coordsize="10,31" path="m10306,10515l10315,10515,10315,10546,10306,10546,10306,10515xe" filled="t" fillcolor="#000000" stroked="f">
                <v:path arrowok="t"/>
                <v:fill/>
              </v:shape>
            </v:group>
            <v:group style="position:absolute;left:10306;top:10551;width:10;height:31" coordorigin="10306,10551" coordsize="10,31">
              <v:shape style="position:absolute;left:10306;top:10551;width:10;height:31" coordorigin="10306,10551" coordsize="10,31" path="m10306,10551l10315,10551,10315,10582,10306,10582,10306,10551xe" filled="t" fillcolor="#000000" stroked="f">
                <v:path arrowok="t"/>
                <v:fill/>
              </v:shape>
            </v:group>
            <v:group style="position:absolute;left:10306;top:10587;width:10;height:31" coordorigin="10306,10587" coordsize="10,31">
              <v:shape style="position:absolute;left:10306;top:10587;width:10;height:31" coordorigin="10306,10587" coordsize="10,31" path="m10306,10587l10315,10587,10315,10618,10306,10618,10306,10587xe" filled="t" fillcolor="#000000" stroked="f">
                <v:path arrowok="t"/>
                <v:fill/>
              </v:shape>
            </v:group>
            <v:group style="position:absolute;left:10306;top:10623;width:10;height:31" coordorigin="10306,10623" coordsize="10,31">
              <v:shape style="position:absolute;left:10306;top:10623;width:10;height:31" coordorigin="10306,10623" coordsize="10,31" path="m10306,10623l10315,10623,10315,10654,10306,10654,10306,10623xe" filled="t" fillcolor="#000000" stroked="f">
                <v:path arrowok="t"/>
                <v:fill/>
              </v:shape>
            </v:group>
            <v:group style="position:absolute;left:10306;top:10659;width:10;height:31" coordorigin="10306,10659" coordsize="10,31">
              <v:shape style="position:absolute;left:10306;top:10659;width:10;height:31" coordorigin="10306,10659" coordsize="10,31" path="m10306,10659l10315,10659,10315,10690,10306,10690,10306,10659xe" filled="t" fillcolor="#000000" stroked="f">
                <v:path arrowok="t"/>
                <v:fill/>
              </v:shape>
            </v:group>
            <v:group style="position:absolute;left:10306;top:10695;width:10;height:31" coordorigin="10306,10695" coordsize="10,31">
              <v:shape style="position:absolute;left:10306;top:10695;width:10;height:31" coordorigin="10306,10695" coordsize="10,31" path="m10306,10695l10315,10695,10315,10726,10306,10726,10306,10695xe" filled="t" fillcolor="#000000" stroked="f">
                <v:path arrowok="t"/>
                <v:fill/>
              </v:shape>
            </v:group>
            <v:group style="position:absolute;left:10306;top:10731;width:10;height:31" coordorigin="10306,10731" coordsize="10,31">
              <v:shape style="position:absolute;left:10306;top:10731;width:10;height:31" coordorigin="10306,10731" coordsize="10,31" path="m10306,10731l10315,10731,10315,10762,10306,10762,10306,10731xe" filled="t" fillcolor="#000000" stroked="f">
                <v:path arrowok="t"/>
                <v:fill/>
              </v:shape>
            </v:group>
            <v:group style="position:absolute;left:10306;top:10767;width:10;height:31" coordorigin="10306,10767" coordsize="10,31">
              <v:shape style="position:absolute;left:10306;top:10767;width:10;height:31" coordorigin="10306,10767" coordsize="10,31" path="m10306,10767l10315,10767,10315,10798,10306,10798,10306,10767xe" filled="t" fillcolor="#000000" stroked="f">
                <v:path arrowok="t"/>
                <v:fill/>
              </v:shape>
            </v:group>
            <v:group style="position:absolute;left:10306;top:10803;width:10;height:31" coordorigin="10306,10803" coordsize="10,31">
              <v:shape style="position:absolute;left:10306;top:10803;width:10;height:31" coordorigin="10306,10803" coordsize="10,31" path="m10306,10803l10315,10803,10315,10834,10306,10834,10306,10803xe" filled="t" fillcolor="#000000" stroked="f">
                <v:path arrowok="t"/>
                <v:fill/>
              </v:shape>
            </v:group>
            <v:group style="position:absolute;left:10306;top:10841;width:10;height:28" coordorigin="10306,10841" coordsize="10,28">
              <v:shape style="position:absolute;left:10306;top:10841;width:10;height:28" coordorigin="10306,10841" coordsize="10,28" path="m10306,10841l10315,10841,10315,10870,10306,10870,10306,10841xe" filled="t" fillcolor="#000000" stroked="f">
                <v:path arrowok="t"/>
                <v:fill/>
              </v:shape>
            </v:group>
            <v:group style="position:absolute;left:10306;top:10877;width:10;height:28" coordorigin="10306,10877" coordsize="10,28">
              <v:shape style="position:absolute;left:10306;top:10877;width:10;height:28" coordorigin="10306,10877" coordsize="10,28" path="m10306,10877l10315,10877,10315,10906,10306,10906,10306,10877xe" filled="t" fillcolor="#000000" stroked="f">
                <v:path arrowok="t"/>
                <v:fill/>
              </v:shape>
            </v:group>
            <v:group style="position:absolute;left:10306;top:10913;width:10;height:28" coordorigin="10306,10913" coordsize="10,28">
              <v:shape style="position:absolute;left:10306;top:10913;width:10;height:28" coordorigin="10306,10913" coordsize="10,28" path="m10306,10913l10315,10913,10315,10942,10306,10942,10306,10913xe" filled="t" fillcolor="#000000" stroked="f">
                <v:path arrowok="t"/>
                <v:fill/>
              </v:shape>
            </v:group>
            <v:group style="position:absolute;left:10306;top:10949;width:10;height:28" coordorigin="10306,10949" coordsize="10,28">
              <v:shape style="position:absolute;left:10306;top:10949;width:10;height:28" coordorigin="10306,10949" coordsize="10,28" path="m10306,10949l10315,10949,10315,10978,10306,10978,10306,10949xe" filled="t" fillcolor="#000000" stroked="f">
                <v:path arrowok="t"/>
                <v:fill/>
              </v:shape>
            </v:group>
            <v:group style="position:absolute;left:10306;top:10985;width:10;height:28" coordorigin="10306,10985" coordsize="10,28">
              <v:shape style="position:absolute;left:10306;top:10985;width:10;height:28" coordorigin="10306,10985" coordsize="10,28" path="m10306,10985l10315,10985,10315,11014,10306,11014,10306,10985xe" filled="t" fillcolor="#000000" stroked="f">
                <v:path arrowok="t"/>
                <v:fill/>
              </v:shape>
            </v:group>
            <v:group style="position:absolute;left:10306;top:11021;width:10;height:28" coordorigin="10306,11021" coordsize="10,28">
              <v:shape style="position:absolute;left:10306;top:11021;width:10;height:28" coordorigin="10306,11021" coordsize="10,28" path="m10306,11021l10315,11021,10315,11050,10306,11050,10306,11021xe" filled="t" fillcolor="#000000" stroked="f">
                <v:path arrowok="t"/>
                <v:fill/>
              </v:shape>
            </v:group>
            <v:group style="position:absolute;left:10306;top:11057;width:10;height:28" coordorigin="10306,11057" coordsize="10,28">
              <v:shape style="position:absolute;left:10306;top:11057;width:10;height:28" coordorigin="10306,11057" coordsize="10,28" path="m10306,11057l10315,11057,10315,11086,10306,11086,10306,11057xe" filled="t" fillcolor="#000000" stroked="f">
                <v:path arrowok="t"/>
                <v:fill/>
              </v:shape>
            </v:group>
            <v:group style="position:absolute;left:10306;top:11093;width:10;height:28" coordorigin="10306,11093" coordsize="10,28">
              <v:shape style="position:absolute;left:10306;top:11093;width:10;height:28" coordorigin="10306,11093" coordsize="10,28" path="m10306,11093l10315,11093,10315,11122,10306,11122,10306,11093xe" filled="t" fillcolor="#000000" stroked="f">
                <v:path arrowok="t"/>
                <v:fill/>
              </v:shape>
            </v:group>
            <v:group style="position:absolute;left:10306;top:11129;width:10;height:28" coordorigin="10306,11129" coordsize="10,28">
              <v:shape style="position:absolute;left:10306;top:11129;width:10;height:28" coordorigin="10306,11129" coordsize="10,28" path="m10306,11129l10315,11129,10315,11158,10306,11158,10306,11129xe" filled="t" fillcolor="#000000" stroked="f">
                <v:path arrowok="t"/>
                <v:fill/>
              </v:shape>
            </v:group>
            <v:group style="position:absolute;left:10306;top:11165;width:10;height:28" coordorigin="10306,11165" coordsize="10,28">
              <v:shape style="position:absolute;left:10306;top:11165;width:10;height:28" coordorigin="10306,11165" coordsize="10,28" path="m10306,11165l10315,11165,10315,11194,10306,11194,10306,11165xe" filled="t" fillcolor="#000000" stroked="f">
                <v:path arrowok="t"/>
                <v:fill/>
              </v:shape>
            </v:group>
            <v:group style="position:absolute;left:10306;top:11201;width:10;height:28" coordorigin="10306,11201" coordsize="10,28">
              <v:shape style="position:absolute;left:10306;top:11201;width:10;height:28" coordorigin="10306,11201" coordsize="10,28" path="m10306,11201l10315,11201,10315,11230,10306,11230,10306,11201xe" filled="t" fillcolor="#000000" stroked="f">
                <v:path arrowok="t"/>
                <v:fill/>
              </v:shape>
            </v:group>
            <v:group style="position:absolute;left:10306;top:11237;width:10;height:28" coordorigin="10306,11237" coordsize="10,28">
              <v:shape style="position:absolute;left:10306;top:11237;width:10;height:28" coordorigin="10306,11237" coordsize="10,28" path="m10306,11237l10315,11237,10315,11266,10306,11266,10306,11237xe" filled="t" fillcolor="#000000" stroked="f">
                <v:path arrowok="t"/>
                <v:fill/>
              </v:shape>
            </v:group>
            <v:group style="position:absolute;left:10306;top:11273;width:10;height:31" coordorigin="10306,11273" coordsize="10,31">
              <v:shape style="position:absolute;left:10306;top:11273;width:10;height:31" coordorigin="10306,11273" coordsize="10,31" path="m10306,11273l10315,11273,10315,11304,10306,11304,10306,11273xe" filled="t" fillcolor="#000000" stroked="f">
                <v:path arrowok="t"/>
                <v:fill/>
              </v:shape>
            </v:group>
            <v:group style="position:absolute;left:10306;top:11309;width:10;height:31" coordorigin="10306,11309" coordsize="10,31">
              <v:shape style="position:absolute;left:10306;top:11309;width:10;height:31" coordorigin="10306,11309" coordsize="10,31" path="m10306,11309l10315,11309,10315,11340,10306,11340,10306,11309xe" filled="t" fillcolor="#000000" stroked="f">
                <v:path arrowok="t"/>
                <v:fill/>
              </v:shape>
            </v:group>
            <v:group style="position:absolute;left:10306;top:11345;width:10;height:31" coordorigin="10306,11345" coordsize="10,31">
              <v:shape style="position:absolute;left:10306;top:11345;width:10;height:31" coordorigin="10306,11345" coordsize="10,31" path="m10306,11345l10315,11345,10315,11376,10306,11376,10306,11345xe" filled="t" fillcolor="#000000" stroked="f">
                <v:path arrowok="t"/>
                <v:fill/>
              </v:shape>
            </v:group>
            <v:group style="position:absolute;left:10306;top:11381;width:10;height:31" coordorigin="10306,11381" coordsize="10,31">
              <v:shape style="position:absolute;left:10306;top:11381;width:10;height:31" coordorigin="10306,11381" coordsize="10,31" path="m10306,11381l10315,11381,10315,11412,10306,11412,10306,11381xe" filled="t" fillcolor="#000000" stroked="f">
                <v:path arrowok="t"/>
                <v:fill/>
              </v:shape>
            </v:group>
            <v:group style="position:absolute;left:10306;top:11417;width:10;height:31" coordorigin="10306,11417" coordsize="10,31">
              <v:shape style="position:absolute;left:10306;top:11417;width:10;height:31" coordorigin="10306,11417" coordsize="10,31" path="m10306,11417l10315,11417,10315,11448,10306,11448,10306,11417xe" filled="t" fillcolor="#000000" stroked="f">
                <v:path arrowok="t"/>
                <v:fill/>
              </v:shape>
            </v:group>
            <v:group style="position:absolute;left:10306;top:11453;width:10;height:31" coordorigin="10306,11453" coordsize="10,31">
              <v:shape style="position:absolute;left:10306;top:11453;width:10;height:31" coordorigin="10306,11453" coordsize="10,31" path="m10306,11453l10315,11453,10315,11484,10306,11484,10306,11453xe" filled="t" fillcolor="#000000" stroked="f">
                <v:path arrowok="t"/>
                <v:fill/>
              </v:shape>
            </v:group>
            <v:group style="position:absolute;left:10306;top:11489;width:10;height:31" coordorigin="10306,11489" coordsize="10,31">
              <v:shape style="position:absolute;left:10306;top:11489;width:10;height:31" coordorigin="10306,11489" coordsize="10,31" path="m10306,11489l10315,11489,10315,11520,10306,11520,10306,11489xe" filled="t" fillcolor="#000000" stroked="f">
                <v:path arrowok="t"/>
                <v:fill/>
              </v:shape>
            </v:group>
            <v:group style="position:absolute;left:10306;top:11525;width:10;height:31" coordorigin="10306,11525" coordsize="10,31">
              <v:shape style="position:absolute;left:10306;top:11525;width:10;height:31" coordorigin="10306,11525" coordsize="10,31" path="m10306,11525l10315,11525,10315,11556,10306,11556,10306,11525xe" filled="t" fillcolor="#000000" stroked="f">
                <v:path arrowok="t"/>
                <v:fill/>
              </v:shape>
            </v:group>
            <v:group style="position:absolute;left:10306;top:11561;width:10;height:31" coordorigin="10306,11561" coordsize="10,31">
              <v:shape style="position:absolute;left:10306;top:11561;width:10;height:31" coordorigin="10306,11561" coordsize="10,31" path="m10306,11561l10315,11561,10315,11592,10306,11592,10306,11561xe" filled="t" fillcolor="#000000" stroked="f">
                <v:path arrowok="t"/>
                <v:fill/>
              </v:shape>
            </v:group>
            <v:group style="position:absolute;left:10306;top:11597;width:10;height:31" coordorigin="10306,11597" coordsize="10,31">
              <v:shape style="position:absolute;left:10306;top:11597;width:10;height:31" coordorigin="10306,11597" coordsize="10,31" path="m10306,11597l10315,11597,10315,11628,10306,11628,10306,11597xe" filled="t" fillcolor="#000000" stroked="f">
                <v:path arrowok="t"/>
                <v:fill/>
              </v:shape>
            </v:group>
            <v:group style="position:absolute;left:1915;top:11650;width:8400;height:2" coordorigin="1915,11650" coordsize="8400,2">
              <v:shape style="position:absolute;left:1915;top:11650;width:8400;height:2" coordorigin="1915,11650" coordsize="8400,0" path="m1915,11650l10315,11650e" filled="f" stroked="t" strokeweight="1.420007pt" strokecolor="#000000">
                <v:path arrowok="t"/>
              </v:shape>
            </v:group>
            <v:group style="position:absolute;left:1915;top:11669;width:10;height:31" coordorigin="1915,11669" coordsize="10,31">
              <v:shape style="position:absolute;left:1915;top:11669;width:10;height:31" coordorigin="1915,11669" coordsize="10,31" path="m1915,11669l1925,11669,1925,11700,1915,11700,1915,11669xe" filled="t" fillcolor="#000000" stroked="f">
                <v:path arrowok="t"/>
                <v:fill/>
              </v:shape>
            </v:group>
            <v:group style="position:absolute;left:1915;top:11705;width:10;height:31" coordorigin="1915,11705" coordsize="10,31">
              <v:shape style="position:absolute;left:1915;top:11705;width:10;height:31" coordorigin="1915,11705" coordsize="10,31" path="m1915,11705l1925,11705,1925,11736,1915,11736,1915,11705xe" filled="t" fillcolor="#000000" stroked="f">
                <v:path arrowok="t"/>
                <v:fill/>
              </v:shape>
            </v:group>
            <v:group style="position:absolute;left:1915;top:11741;width:10;height:31" coordorigin="1915,11741" coordsize="10,31">
              <v:shape style="position:absolute;left:1915;top:11741;width:10;height:31" coordorigin="1915,11741" coordsize="10,31" path="m1915,11741l1925,11741,1925,11772,1915,11772,1915,11741xe" filled="t" fillcolor="#000000" stroked="f">
                <v:path arrowok="t"/>
                <v:fill/>
              </v:shape>
            </v:group>
            <v:group style="position:absolute;left:1915;top:11780;width:10;height:28" coordorigin="1915,11780" coordsize="10,28">
              <v:shape style="position:absolute;left:1915;top:11780;width:10;height:28" coordorigin="1915,11780" coordsize="10,28" path="m1915,11780l1925,11780,1925,11808,1915,11808,1915,11780xe" filled="t" fillcolor="#000000" stroked="f">
                <v:path arrowok="t"/>
                <v:fill/>
              </v:shape>
            </v:group>
            <v:group style="position:absolute;left:1915;top:11816;width:10;height:28" coordorigin="1915,11816" coordsize="10,28">
              <v:shape style="position:absolute;left:1915;top:11816;width:10;height:28" coordorigin="1915,11816" coordsize="10,28" path="m1915,11816l1925,11816,1925,11844,1915,11844,1915,11816xe" filled="t" fillcolor="#000000" stroked="f">
                <v:path arrowok="t"/>
                <v:fill/>
              </v:shape>
            </v:group>
            <v:group style="position:absolute;left:1915;top:11852;width:10;height:28" coordorigin="1915,11852" coordsize="10,28">
              <v:shape style="position:absolute;left:1915;top:11852;width:10;height:28" coordorigin="1915,11852" coordsize="10,28" path="m1915,11852l1925,11852,1925,11880,1915,11880,1915,11852xe" filled="t" fillcolor="#000000" stroked="f">
                <v:path arrowok="t"/>
                <v:fill/>
              </v:shape>
            </v:group>
            <v:group style="position:absolute;left:4308;top:11652;width:10;height:28" coordorigin="4308,11652" coordsize="10,28">
              <v:shape style="position:absolute;left:4308;top:11652;width:10;height:28" coordorigin="4308,11652" coordsize="10,28" path="m4308,11652l4318,11652,4318,11681,4308,11681,4308,11652xe" filled="t" fillcolor="#000000" stroked="f">
                <v:path arrowok="t"/>
                <v:fill/>
              </v:shape>
            </v:group>
            <v:group style="position:absolute;left:4308;top:11688;width:10;height:28" coordorigin="4308,11688" coordsize="10,28">
              <v:shape style="position:absolute;left:4308;top:11688;width:10;height:28" coordorigin="4308,11688" coordsize="10,28" path="m4308,11688l4318,11688,4318,11717,4308,11717,4308,11688xe" filled="t" fillcolor="#000000" stroked="f">
                <v:path arrowok="t"/>
                <v:fill/>
              </v:shape>
            </v:group>
            <v:group style="position:absolute;left:4308;top:11724;width:10;height:28" coordorigin="4308,11724" coordsize="10,28">
              <v:shape style="position:absolute;left:4308;top:11724;width:10;height:28" coordorigin="4308,11724" coordsize="10,28" path="m4308,11724l4318,11724,4318,11753,4308,11753,4308,11724xe" filled="t" fillcolor="#000000" stroked="f">
                <v:path arrowok="t"/>
                <v:fill/>
              </v:shape>
            </v:group>
            <v:group style="position:absolute;left:4308;top:11760;width:10;height:31" coordorigin="4308,11760" coordsize="10,31">
              <v:shape style="position:absolute;left:4308;top:11760;width:10;height:31" coordorigin="4308,11760" coordsize="10,31" path="m4308,11760l4318,11760,4318,11791,4308,11791,4308,11760xe" filled="t" fillcolor="#000000" stroked="f">
                <v:path arrowok="t"/>
                <v:fill/>
              </v:shape>
            </v:group>
            <v:group style="position:absolute;left:4308;top:11796;width:10;height:31" coordorigin="4308,11796" coordsize="10,31">
              <v:shape style="position:absolute;left:4308;top:11796;width:10;height:31" coordorigin="4308,11796" coordsize="10,31" path="m4308,11796l4318,11796,4318,11827,4308,11827,4308,11796xe" filled="t" fillcolor="#000000" stroked="f">
                <v:path arrowok="t"/>
                <v:fill/>
              </v:shape>
            </v:group>
            <v:group style="position:absolute;left:4308;top:11832;width:10;height:31" coordorigin="4308,11832" coordsize="10,31">
              <v:shape style="position:absolute;left:4308;top:11832;width:10;height:31" coordorigin="4308,11832" coordsize="10,31" path="m4308,11832l4318,11832,4318,11863,4308,11863,4308,11832xe" filled="t" fillcolor="#000000" stroked="f">
                <v:path arrowok="t"/>
                <v:fill/>
              </v:shape>
            </v:group>
            <v:group style="position:absolute;left:4308;top:11868;width:10;height:31" coordorigin="4308,11868" coordsize="10,31">
              <v:shape style="position:absolute;left:4308;top:11868;width:10;height:31" coordorigin="4308,11868" coordsize="10,31" path="m4308,11868l4318,11868,4318,11899,4308,11899,4308,11868xe" filled="t" fillcolor="#000000" stroked="f">
                <v:path arrowok="t"/>
                <v:fill/>
              </v:shape>
            </v:group>
            <v:group style="position:absolute;left:10306;top:11652;width:10;height:28" coordorigin="10306,11652" coordsize="10,28">
              <v:shape style="position:absolute;left:10306;top:11652;width:10;height:28" coordorigin="10306,11652" coordsize="10,28" path="m10306,11652l10315,11652,10315,11681,10306,11681,10306,11652xe" filled="t" fillcolor="#000000" stroked="f">
                <v:path arrowok="t"/>
                <v:fill/>
              </v:shape>
            </v:group>
            <v:group style="position:absolute;left:10306;top:11688;width:10;height:28" coordorigin="10306,11688" coordsize="10,28">
              <v:shape style="position:absolute;left:10306;top:11688;width:10;height:28" coordorigin="10306,11688" coordsize="10,28" path="m10306,11688l10315,11688,10315,11717,10306,11717,10306,11688xe" filled="t" fillcolor="#000000" stroked="f">
                <v:path arrowok="t"/>
                <v:fill/>
              </v:shape>
            </v:group>
            <v:group style="position:absolute;left:10306;top:11724;width:10;height:28" coordorigin="10306,11724" coordsize="10,28">
              <v:shape style="position:absolute;left:10306;top:11724;width:10;height:28" coordorigin="10306,11724" coordsize="10,28" path="m10306,11724l10315,11724,10315,11753,10306,11753,10306,11724xe" filled="t" fillcolor="#000000" stroked="f">
                <v:path arrowok="t"/>
                <v:fill/>
              </v:shape>
            </v:group>
            <v:group style="position:absolute;left:10306;top:11760;width:10;height:31" coordorigin="10306,11760" coordsize="10,31">
              <v:shape style="position:absolute;left:10306;top:11760;width:10;height:31" coordorigin="10306,11760" coordsize="10,31" path="m10306,11760l10315,11760,10315,11791,10306,11791,10306,11760xe" filled="t" fillcolor="#000000" stroked="f">
                <v:path arrowok="t"/>
                <v:fill/>
              </v:shape>
            </v:group>
            <v:group style="position:absolute;left:10306;top:11796;width:10;height:31" coordorigin="10306,11796" coordsize="10,31">
              <v:shape style="position:absolute;left:10306;top:11796;width:10;height:31" coordorigin="10306,11796" coordsize="10,31" path="m10306,11796l10315,11796,10315,11827,10306,11827,10306,11796xe" filled="t" fillcolor="#000000" stroked="f">
                <v:path arrowok="t"/>
                <v:fill/>
              </v:shape>
            </v:group>
            <v:group style="position:absolute;left:10306;top:11832;width:10;height:31" coordorigin="10306,11832" coordsize="10,31">
              <v:shape style="position:absolute;left:10306;top:11832;width:10;height:31" coordorigin="10306,11832" coordsize="10,31" path="m10306,11832l10315,11832,10315,11863,10306,11863,10306,11832xe" filled="t" fillcolor="#000000" stroked="f">
                <v:path arrowok="t"/>
                <v:fill/>
              </v:shape>
            </v:group>
            <v:group style="position:absolute;left:10306;top:11868;width:10;height:31" coordorigin="10306,11868" coordsize="10,31">
              <v:shape style="position:absolute;left:10306;top:11868;width:10;height:31" coordorigin="10306,11868" coordsize="10,31" path="m10306,11868l10315,11868,10315,11899,10306,11899,10306,11868xe" filled="t" fillcolor="#000000" stroked="f">
                <v:path arrowok="t"/>
                <v:fill/>
              </v:shape>
            </v:group>
            <v:group style="position:absolute;left:1915;top:11907;width:8400;height:2" coordorigin="1915,11907" coordsize="8400,2">
              <v:shape style="position:absolute;left:1915;top:11907;width:8400;height:2" coordorigin="1915,11907" coordsize="8400,0" path="m1915,11907l10315,11907e" filled="f" stroked="t" strokeweight=".939996pt" strokecolor="#000000">
                <v:path arrowok="t"/>
              </v:shape>
            </v:group>
            <v:group style="position:absolute;left:1915;top:11924;width:10;height:28" coordorigin="1915,11924" coordsize="10,28">
              <v:shape style="position:absolute;left:1915;top:11924;width:10;height:28" coordorigin="1915,11924" coordsize="10,28" path="m1915,11924l1925,11924,1925,11952,1915,11952,1915,11924xe" filled="t" fillcolor="#000000" stroked="f">
                <v:path arrowok="t"/>
                <v:fill/>
              </v:shape>
            </v:group>
            <v:group style="position:absolute;left:1915;top:11960;width:10;height:28" coordorigin="1915,11960" coordsize="10,28">
              <v:shape style="position:absolute;left:1915;top:11960;width:10;height:28" coordorigin="1915,11960" coordsize="10,28" path="m1915,11960l1925,11960,1925,11988,1915,11988,1915,11960xe" filled="t" fillcolor="#000000" stroked="f">
                <v:path arrowok="t"/>
                <v:fill/>
              </v:shape>
            </v:group>
            <v:group style="position:absolute;left:1915;top:11996;width:10;height:31" coordorigin="1915,11996" coordsize="10,31">
              <v:shape style="position:absolute;left:1915;top:11996;width:10;height:31" coordorigin="1915,11996" coordsize="10,31" path="m1915,11996l1925,11996,1925,12026,1915,12026,1915,11996xe" filled="t" fillcolor="#000000" stroked="f">
                <v:path arrowok="t"/>
                <v:fill/>
              </v:shape>
            </v:group>
            <v:group style="position:absolute;left:1915;top:12032;width:10;height:31" coordorigin="1915,12032" coordsize="10,31">
              <v:shape style="position:absolute;left:1915;top:12032;width:10;height:31" coordorigin="1915,12032" coordsize="10,31" path="m1915,12032l1925,12032,1925,12062,1915,12062,1915,12032xe" filled="t" fillcolor="#000000" stroked="f">
                <v:path arrowok="t"/>
                <v:fill/>
              </v:shape>
            </v:group>
            <v:group style="position:absolute;left:1915;top:12068;width:10;height:31" coordorigin="1915,12068" coordsize="10,31">
              <v:shape style="position:absolute;left:1915;top:12068;width:10;height:31" coordorigin="1915,12068" coordsize="10,31" path="m1915,12068l1925,12068,1925,12098,1915,12098,1915,12068xe" filled="t" fillcolor="#000000" stroked="f">
                <v:path arrowok="t"/>
                <v:fill/>
              </v:shape>
            </v:group>
            <v:group style="position:absolute;left:1915;top:12104;width:10;height:31" coordorigin="1915,12104" coordsize="10,31">
              <v:shape style="position:absolute;left:1915;top:12104;width:10;height:31" coordorigin="1915,12104" coordsize="10,31" path="m1915,12104l1925,12104,1925,12134,1915,12134,1915,12104xe" filled="t" fillcolor="#000000" stroked="f">
                <v:path arrowok="t"/>
                <v:fill/>
              </v:shape>
            </v:group>
            <v:group style="position:absolute;left:1915;top:12140;width:10;height:12" coordorigin="1915,12140" coordsize="10,12">
              <v:shape style="position:absolute;left:1915;top:12140;width:10;height:12" coordorigin="1915,12140" coordsize="10,12" path="m1915,12140l1925,12140,1925,12151,1915,12151,1915,12140xe" filled="t" fillcolor="#000000" stroked="f">
                <v:path arrowok="t"/>
                <v:fill/>
              </v:shape>
            </v:group>
            <v:group style="position:absolute;left:4308;top:11904;width:10;height:31" coordorigin="4308,11904" coordsize="10,31">
              <v:shape style="position:absolute;left:4308;top:11904;width:10;height:31" coordorigin="4308,11904" coordsize="10,31" path="m4308,11904l4318,11904,4318,11935,4308,11935,4308,11904xe" filled="t" fillcolor="#000000" stroked="f">
                <v:path arrowok="t"/>
                <v:fill/>
              </v:shape>
            </v:group>
            <v:group style="position:absolute;left:4308;top:11940;width:10;height:31" coordorigin="4308,11940" coordsize="10,31">
              <v:shape style="position:absolute;left:4308;top:11940;width:10;height:31" coordorigin="4308,11940" coordsize="10,31" path="m4308,11940l4318,11940,4318,11971,4308,11971,4308,11940xe" filled="t" fillcolor="#000000" stroked="f">
                <v:path arrowok="t"/>
                <v:fill/>
              </v:shape>
            </v:group>
            <v:group style="position:absolute;left:4308;top:11976;width:10;height:31" coordorigin="4308,11976" coordsize="10,31">
              <v:shape style="position:absolute;left:4308;top:11976;width:10;height:31" coordorigin="4308,11976" coordsize="10,31" path="m4308,11976l4318,11976,4318,12007,4308,12007,4308,11976xe" filled="t" fillcolor="#000000" stroked="f">
                <v:path arrowok="t"/>
                <v:fill/>
              </v:shape>
            </v:group>
            <v:group style="position:absolute;left:4308;top:12015;width:10;height:28" coordorigin="4308,12015" coordsize="10,28">
              <v:shape style="position:absolute;left:4308;top:12015;width:10;height:28" coordorigin="4308,12015" coordsize="10,28" path="m4308,12015l4318,12015,4318,12043,4308,12043,4308,12015xe" filled="t" fillcolor="#000000" stroked="f">
                <v:path arrowok="t"/>
                <v:fill/>
              </v:shape>
            </v:group>
            <v:group style="position:absolute;left:4308;top:12051;width:10;height:28" coordorigin="4308,12051" coordsize="10,28">
              <v:shape style="position:absolute;left:4308;top:12051;width:10;height:28" coordorigin="4308,12051" coordsize="10,28" path="m4308,12051l4318,12051,4318,12079,4308,12079,4308,12051xe" filled="t" fillcolor="#000000" stroked="f">
                <v:path arrowok="t"/>
                <v:fill/>
              </v:shape>
            </v:group>
            <v:group style="position:absolute;left:4308;top:12087;width:10;height:28" coordorigin="4308,12087" coordsize="10,28">
              <v:shape style="position:absolute;left:4308;top:12087;width:10;height:28" coordorigin="4308,12087" coordsize="10,28" path="m4308,12087l4318,12087,4318,12115,4308,12115,4308,12087xe" filled="t" fillcolor="#000000" stroked="f">
                <v:path arrowok="t"/>
                <v:fill/>
              </v:shape>
            </v:group>
            <v:group style="position:absolute;left:4308;top:12123;width:10;height:28" coordorigin="4308,12123" coordsize="10,28">
              <v:shape style="position:absolute;left:4308;top:12123;width:10;height:28" coordorigin="4308,12123" coordsize="10,28" path="m4308,12123l4318,12123,4318,12151,4308,12151,4308,12123xe" filled="t" fillcolor="#000000" stroked="f">
                <v:path arrowok="t"/>
                <v:fill/>
              </v:shape>
            </v:group>
            <v:group style="position:absolute;left:10306;top:11924;width:10;height:28" coordorigin="10306,11924" coordsize="10,28">
              <v:shape style="position:absolute;left:10306;top:11924;width:10;height:28" coordorigin="10306,11924" coordsize="10,28" path="m10306,11924l10315,11924,10315,11952,10306,11952,10306,11924xe" filled="t" fillcolor="#000000" stroked="f">
                <v:path arrowok="t"/>
                <v:fill/>
              </v:shape>
            </v:group>
            <v:group style="position:absolute;left:10306;top:11960;width:10;height:28" coordorigin="10306,11960" coordsize="10,28">
              <v:shape style="position:absolute;left:10306;top:11960;width:10;height:28" coordorigin="10306,11960" coordsize="10,28" path="m10306,11960l10315,11960,10315,11988,10306,11988,10306,11960xe" filled="t" fillcolor="#000000" stroked="f">
                <v:path arrowok="t"/>
                <v:fill/>
              </v:shape>
            </v:group>
            <v:group style="position:absolute;left:10306;top:11996;width:10;height:31" coordorigin="10306,11996" coordsize="10,31">
              <v:shape style="position:absolute;left:10306;top:11996;width:10;height:31" coordorigin="10306,11996" coordsize="10,31" path="m10306,11996l10315,11996,10315,12026,10306,12026,10306,11996xe" filled="t" fillcolor="#000000" stroked="f">
                <v:path arrowok="t"/>
                <v:fill/>
              </v:shape>
            </v:group>
            <v:group style="position:absolute;left:10306;top:12032;width:10;height:31" coordorigin="10306,12032" coordsize="10,31">
              <v:shape style="position:absolute;left:10306;top:12032;width:10;height:31" coordorigin="10306,12032" coordsize="10,31" path="m10306,12032l10315,12032,10315,12062,10306,12062,10306,12032xe" filled="t" fillcolor="#000000" stroked="f">
                <v:path arrowok="t"/>
                <v:fill/>
              </v:shape>
            </v:group>
            <v:group style="position:absolute;left:10306;top:12068;width:10;height:31" coordorigin="10306,12068" coordsize="10,31">
              <v:shape style="position:absolute;left:10306;top:12068;width:10;height:31" coordorigin="10306,12068" coordsize="10,31" path="m10306,12068l10315,12068,10315,12098,10306,12098,10306,12068xe" filled="t" fillcolor="#000000" stroked="f">
                <v:path arrowok="t"/>
                <v:fill/>
              </v:shape>
            </v:group>
            <v:group style="position:absolute;left:10306;top:12104;width:10;height:31" coordorigin="10306,12104" coordsize="10,31">
              <v:shape style="position:absolute;left:10306;top:12104;width:10;height:31" coordorigin="10306,12104" coordsize="10,31" path="m10306,12104l10315,12104,10315,12134,10306,12134,10306,12104xe" filled="t" fillcolor="#000000" stroked="f">
                <v:path arrowok="t"/>
                <v:fill/>
              </v:shape>
            </v:group>
            <v:group style="position:absolute;left:10306;top:12140;width:10;height:12" coordorigin="10306,12140" coordsize="10,12">
              <v:shape style="position:absolute;left:10306;top:12140;width:10;height:12" coordorigin="10306,12140" coordsize="10,12" path="m10306,12140l10315,12140,10315,12151,10306,12151,10306,12140xe" filled="t" fillcolor="#000000" stroked="f">
                <v:path arrowok="t"/>
                <v:fill/>
              </v:shape>
            </v:group>
            <v:group style="position:absolute;left:1915;top:12160;width:22;height:7" coordorigin="1915,12160" coordsize="22,7">
              <v:shape style="position:absolute;left:1915;top:12160;width:22;height:7" coordorigin="1915,12160" coordsize="22,7" path="m1915,12163l1937,12163e" filled="f" stroked="t" strokeweight=".459985pt" strokecolor="#000000">
                <v:path arrowok="t"/>
              </v:shape>
            </v:group>
            <v:group style="position:absolute;left:1944;top:12160;width:10;height:7" coordorigin="1944,12160" coordsize="10,7">
              <v:shape style="position:absolute;left:1944;top:12160;width:10;height:7" coordorigin="1944,12160" coordsize="10,7" path="m1944,12163l1954,12163e" filled="f" stroked="t" strokeweight=".459985pt" strokecolor="#000000">
                <v:path arrowok="t"/>
              </v:shape>
            </v:group>
            <v:group style="position:absolute;left:1961;top:12160;width:12;height:7" coordorigin="1961,12160" coordsize="12,7">
              <v:shape style="position:absolute;left:1961;top:12160;width:12;height:7" coordorigin="1961,12160" coordsize="12,7" path="m1961,12163l1973,12163e" filled="f" stroked="t" strokeweight=".459985pt" strokecolor="#000000">
                <v:path arrowok="t"/>
              </v:shape>
            </v:group>
            <v:group style="position:absolute;left:1980;top:12160;width:10;height:7" coordorigin="1980,12160" coordsize="10,7">
              <v:shape style="position:absolute;left:1980;top:12160;width:10;height:7" coordorigin="1980,12160" coordsize="10,7" path="m1980,12163l1990,12163e" filled="f" stroked="t" strokeweight=".459985pt" strokecolor="#000000">
                <v:path arrowok="t"/>
              </v:shape>
            </v:group>
            <v:group style="position:absolute;left:1997;top:12160;width:12;height:7" coordorigin="1997,12160" coordsize="12,7">
              <v:shape style="position:absolute;left:1997;top:12160;width:12;height:7" coordorigin="1997,12160" coordsize="12,7" path="m1997,12163l2009,12163e" filled="f" stroked="t" strokeweight=".459985pt" strokecolor="#000000">
                <v:path arrowok="t"/>
              </v:shape>
            </v:group>
            <v:group style="position:absolute;left:2016;top:12160;width:10;height:7" coordorigin="2016,12160" coordsize="10,7">
              <v:shape style="position:absolute;left:2016;top:12160;width:10;height:7" coordorigin="2016,12160" coordsize="10,7" path="m2016,12163l2026,12163e" filled="f" stroked="t" strokeweight=".459985pt" strokecolor="#000000">
                <v:path arrowok="t"/>
              </v:shape>
            </v:group>
            <v:group style="position:absolute;left:2033;top:12160;width:12;height:7" coordorigin="2033,12160" coordsize="12,7">
              <v:shape style="position:absolute;left:2033;top:12160;width:12;height:7" coordorigin="2033,12160" coordsize="12,7" path="m2033,12163l2045,12163e" filled="f" stroked="t" strokeweight=".459985pt" strokecolor="#000000">
                <v:path arrowok="t"/>
              </v:shape>
            </v:group>
            <v:group style="position:absolute;left:2052;top:12160;width:10;height:7" coordorigin="2052,12160" coordsize="10,7">
              <v:shape style="position:absolute;left:2052;top:12160;width:10;height:7" coordorigin="2052,12160" coordsize="10,7" path="m2052,12163l2062,12163e" filled="f" stroked="t" strokeweight=".459985pt" strokecolor="#000000">
                <v:path arrowok="t"/>
              </v:shape>
            </v:group>
            <v:group style="position:absolute;left:2069;top:12160;width:12;height:7" coordorigin="2069,12160" coordsize="12,7">
              <v:shape style="position:absolute;left:2069;top:12160;width:12;height:7" coordorigin="2069,12160" coordsize="12,7" path="m2069,12163l2081,12163e" filled="f" stroked="t" strokeweight=".459985pt" strokecolor="#000000">
                <v:path arrowok="t"/>
              </v:shape>
            </v:group>
            <v:group style="position:absolute;left:2088;top:12160;width:10;height:7" coordorigin="2088,12160" coordsize="10,7">
              <v:shape style="position:absolute;left:2088;top:12160;width:10;height:7" coordorigin="2088,12160" coordsize="10,7" path="m2088,12163l2098,12163e" filled="f" stroked="t" strokeweight=".459985pt" strokecolor="#000000">
                <v:path arrowok="t"/>
              </v:shape>
            </v:group>
            <v:group style="position:absolute;left:2105;top:12160;width:12;height:7" coordorigin="2105,12160" coordsize="12,7">
              <v:shape style="position:absolute;left:2105;top:12160;width:12;height:7" coordorigin="2105,12160" coordsize="12,7" path="m2105,12163l2117,12163e" filled="f" stroked="t" strokeweight=".459985pt" strokecolor="#000000">
                <v:path arrowok="t"/>
              </v:shape>
            </v:group>
            <v:group style="position:absolute;left:2124;top:12160;width:10;height:7" coordorigin="2124,12160" coordsize="10,7">
              <v:shape style="position:absolute;left:2124;top:12160;width:10;height:7" coordorigin="2124,12160" coordsize="10,7" path="m2124,12163l2134,12163e" filled="f" stroked="t" strokeweight=".459985pt" strokecolor="#000000">
                <v:path arrowok="t"/>
              </v:shape>
            </v:group>
            <v:group style="position:absolute;left:2141;top:12160;width:12;height:7" coordorigin="2141,12160" coordsize="12,7">
              <v:shape style="position:absolute;left:2141;top:12160;width:12;height:7" coordorigin="2141,12160" coordsize="12,7" path="m2141,12163l2153,12163e" filled="f" stroked="t" strokeweight=".459985pt" strokecolor="#000000">
                <v:path arrowok="t"/>
              </v:shape>
            </v:group>
            <v:group style="position:absolute;left:2160;top:12160;width:10;height:7" coordorigin="2160,12160" coordsize="10,7">
              <v:shape style="position:absolute;left:2160;top:12160;width:10;height:7" coordorigin="2160,12160" coordsize="10,7" path="m2160,12163l2170,12163e" filled="f" stroked="t" strokeweight=".459985pt" strokecolor="#000000">
                <v:path arrowok="t"/>
              </v:shape>
            </v:group>
            <v:group style="position:absolute;left:2177;top:12160;width:12;height:7" coordorigin="2177,12160" coordsize="12,7">
              <v:shape style="position:absolute;left:2177;top:12160;width:12;height:7" coordorigin="2177,12160" coordsize="12,7" path="m2177,12163l2189,12163e" filled="f" stroked="t" strokeweight=".459985pt" strokecolor="#000000">
                <v:path arrowok="t"/>
              </v:shape>
            </v:group>
            <v:group style="position:absolute;left:2196;top:12160;width:10;height:7" coordorigin="2196,12160" coordsize="10,7">
              <v:shape style="position:absolute;left:2196;top:12160;width:10;height:7" coordorigin="2196,12160" coordsize="10,7" path="m2196,12163l2206,12163e" filled="f" stroked="t" strokeweight=".459985pt" strokecolor="#000000">
                <v:path arrowok="t"/>
              </v:shape>
            </v:group>
            <v:group style="position:absolute;left:2213;top:12160;width:12;height:7" coordorigin="2213,12160" coordsize="12,7">
              <v:shape style="position:absolute;left:2213;top:12160;width:12;height:7" coordorigin="2213,12160" coordsize="12,7" path="m2213,12163l2225,12163e" filled="f" stroked="t" strokeweight=".459985pt" strokecolor="#000000">
                <v:path arrowok="t"/>
              </v:shape>
            </v:group>
            <v:group style="position:absolute;left:2232;top:12160;width:10;height:7" coordorigin="2232,12160" coordsize="10,7">
              <v:shape style="position:absolute;left:2232;top:12160;width:10;height:7" coordorigin="2232,12160" coordsize="10,7" path="m2232,12163l2242,12163e" filled="f" stroked="t" strokeweight=".459985pt" strokecolor="#000000">
                <v:path arrowok="t"/>
              </v:shape>
            </v:group>
            <v:group style="position:absolute;left:2251;top:12160;width:10;height:7" coordorigin="2251,12160" coordsize="10,7">
              <v:shape style="position:absolute;left:2251;top:12160;width:10;height:7" coordorigin="2251,12160" coordsize="10,7" path="m2251,12163l2261,12163e" filled="f" stroked="t" strokeweight=".459985pt" strokecolor="#000000">
                <v:path arrowok="t"/>
              </v:shape>
            </v:group>
            <v:group style="position:absolute;left:2268;top:12160;width:12;height:7" coordorigin="2268,12160" coordsize="12,7">
              <v:shape style="position:absolute;left:2268;top:12160;width:12;height:7" coordorigin="2268,12160" coordsize="12,7" path="m2268,12163l2280,12163e" filled="f" stroked="t" strokeweight=".459985pt" strokecolor="#000000">
                <v:path arrowok="t"/>
              </v:shape>
            </v:group>
            <v:group style="position:absolute;left:2287;top:12160;width:10;height:7" coordorigin="2287,12160" coordsize="10,7">
              <v:shape style="position:absolute;left:2287;top:12160;width:10;height:7" coordorigin="2287,12160" coordsize="10,7" path="m2287,12163l2297,12163e" filled="f" stroked="t" strokeweight=".459985pt" strokecolor="#000000">
                <v:path arrowok="t"/>
              </v:shape>
            </v:group>
            <v:group style="position:absolute;left:2304;top:12160;width:12;height:7" coordorigin="2304,12160" coordsize="12,7">
              <v:shape style="position:absolute;left:2304;top:12160;width:12;height:7" coordorigin="2304,12160" coordsize="12,7" path="m2304,12163l2316,12163e" filled="f" stroked="t" strokeweight=".459985pt" strokecolor="#000000">
                <v:path arrowok="t"/>
              </v:shape>
            </v:group>
            <v:group style="position:absolute;left:2323;top:12160;width:10;height:7" coordorigin="2323,12160" coordsize="10,7">
              <v:shape style="position:absolute;left:2323;top:12160;width:10;height:7" coordorigin="2323,12160" coordsize="10,7" path="m2323,12163l2333,12163e" filled="f" stroked="t" strokeweight=".459985pt" strokecolor="#000000">
                <v:path arrowok="t"/>
              </v:shape>
            </v:group>
            <v:group style="position:absolute;left:2340;top:12160;width:12;height:7" coordorigin="2340,12160" coordsize="12,7">
              <v:shape style="position:absolute;left:2340;top:12160;width:12;height:7" coordorigin="2340,12160" coordsize="12,7" path="m2340,12163l2352,12163e" filled="f" stroked="t" strokeweight=".459985pt" strokecolor="#000000">
                <v:path arrowok="t"/>
              </v:shape>
            </v:group>
            <v:group style="position:absolute;left:2359;top:12160;width:10;height:7" coordorigin="2359,12160" coordsize="10,7">
              <v:shape style="position:absolute;left:2359;top:12160;width:10;height:7" coordorigin="2359,12160" coordsize="10,7" path="m2359,12163l2369,12163e" filled="f" stroked="t" strokeweight=".459985pt" strokecolor="#000000">
                <v:path arrowok="t"/>
              </v:shape>
            </v:group>
            <v:group style="position:absolute;left:2376;top:12160;width:12;height:7" coordorigin="2376,12160" coordsize="12,7">
              <v:shape style="position:absolute;left:2376;top:12160;width:12;height:7" coordorigin="2376,12160" coordsize="12,7" path="m2376,12163l2388,12163e" filled="f" stroked="t" strokeweight=".459985pt" strokecolor="#000000">
                <v:path arrowok="t"/>
              </v:shape>
            </v:group>
            <v:group style="position:absolute;left:2395;top:12160;width:10;height:7" coordorigin="2395,12160" coordsize="10,7">
              <v:shape style="position:absolute;left:2395;top:12160;width:10;height:7" coordorigin="2395,12160" coordsize="10,7" path="m2395,12163l2405,12163e" filled="f" stroked="t" strokeweight=".459985pt" strokecolor="#000000">
                <v:path arrowok="t"/>
              </v:shape>
            </v:group>
            <v:group style="position:absolute;left:2412;top:12160;width:12;height:7" coordorigin="2412,12160" coordsize="12,7">
              <v:shape style="position:absolute;left:2412;top:12160;width:12;height:7" coordorigin="2412,12160" coordsize="12,7" path="m2412,12163l2424,12163e" filled="f" stroked="t" strokeweight=".459985pt" strokecolor="#000000">
                <v:path arrowok="t"/>
              </v:shape>
            </v:group>
            <v:group style="position:absolute;left:2431;top:12160;width:10;height:7" coordorigin="2431,12160" coordsize="10,7">
              <v:shape style="position:absolute;left:2431;top:12160;width:10;height:7" coordorigin="2431,12160" coordsize="10,7" path="m2431,12163l2441,12163e" filled="f" stroked="t" strokeweight=".459985pt" strokecolor="#000000">
                <v:path arrowok="t"/>
              </v:shape>
            </v:group>
            <v:group style="position:absolute;left:2448;top:12160;width:12;height:7" coordorigin="2448,12160" coordsize="12,7">
              <v:shape style="position:absolute;left:2448;top:12160;width:12;height:7" coordorigin="2448,12160" coordsize="12,7" path="m2448,12163l2460,12163e" filled="f" stroked="t" strokeweight=".459985pt" strokecolor="#000000">
                <v:path arrowok="t"/>
              </v:shape>
            </v:group>
            <v:group style="position:absolute;left:2467;top:12160;width:10;height:7" coordorigin="2467,12160" coordsize="10,7">
              <v:shape style="position:absolute;left:2467;top:12160;width:10;height:7" coordorigin="2467,12160" coordsize="10,7" path="m2467,12163l2477,12163e" filled="f" stroked="t" strokeweight=".459985pt" strokecolor="#000000">
                <v:path arrowok="t"/>
              </v:shape>
            </v:group>
            <v:group style="position:absolute;left:2484;top:12160;width:12;height:7" coordorigin="2484,12160" coordsize="12,7">
              <v:shape style="position:absolute;left:2484;top:12160;width:12;height:7" coordorigin="2484,12160" coordsize="12,7" path="m2484,12163l2496,12163e" filled="f" stroked="t" strokeweight=".459985pt" strokecolor="#000000">
                <v:path arrowok="t"/>
              </v:shape>
            </v:group>
            <v:group style="position:absolute;left:2503;top:12160;width:10;height:7" coordorigin="2503,12160" coordsize="10,7">
              <v:shape style="position:absolute;left:2503;top:12160;width:10;height:7" coordorigin="2503,12160" coordsize="10,7" path="m2503,12163l2513,12163e" filled="f" stroked="t" strokeweight=".459985pt" strokecolor="#000000">
                <v:path arrowok="t"/>
              </v:shape>
            </v:group>
            <v:group style="position:absolute;left:2520;top:12160;width:12;height:7" coordorigin="2520,12160" coordsize="12,7">
              <v:shape style="position:absolute;left:2520;top:12160;width:12;height:7" coordorigin="2520,12160" coordsize="12,7" path="m2520,12163l2532,12163e" filled="f" stroked="t" strokeweight=".459985pt" strokecolor="#000000">
                <v:path arrowok="t"/>
              </v:shape>
            </v:group>
            <v:group style="position:absolute;left:2539;top:12160;width:10;height:7" coordorigin="2539,12160" coordsize="10,7">
              <v:shape style="position:absolute;left:2539;top:12160;width:10;height:7" coordorigin="2539,12160" coordsize="10,7" path="m2539,12163l2549,12163e" filled="f" stroked="t" strokeweight=".459985pt" strokecolor="#000000">
                <v:path arrowok="t"/>
              </v:shape>
            </v:group>
            <v:group style="position:absolute;left:2556;top:12160;width:12;height:7" coordorigin="2556,12160" coordsize="12,7">
              <v:shape style="position:absolute;left:2556;top:12160;width:12;height:7" coordorigin="2556,12160" coordsize="12,7" path="m2556,12163l2568,12163e" filled="f" stroked="t" strokeweight=".459985pt" strokecolor="#000000">
                <v:path arrowok="t"/>
              </v:shape>
            </v:group>
            <v:group style="position:absolute;left:2575;top:12160;width:10;height:7" coordorigin="2575,12160" coordsize="10,7">
              <v:shape style="position:absolute;left:2575;top:12160;width:10;height:7" coordorigin="2575,12160" coordsize="10,7" path="m2575,12163l2585,12163e" filled="f" stroked="t" strokeweight=".459985pt" strokecolor="#000000">
                <v:path arrowok="t"/>
              </v:shape>
            </v:group>
            <v:group style="position:absolute;left:2592;top:12160;width:12;height:7" coordorigin="2592,12160" coordsize="12,7">
              <v:shape style="position:absolute;left:2592;top:12160;width:12;height:7" coordorigin="2592,12160" coordsize="12,7" path="m2592,12163l2604,12163e" filled="f" stroked="t" strokeweight=".459985pt" strokecolor="#000000">
                <v:path arrowok="t"/>
              </v:shape>
            </v:group>
            <v:group style="position:absolute;left:2611;top:12160;width:10;height:7" coordorigin="2611,12160" coordsize="10,7">
              <v:shape style="position:absolute;left:2611;top:12160;width:10;height:7" coordorigin="2611,12160" coordsize="10,7" path="m2611,12163l2621,12163e" filled="f" stroked="t" strokeweight=".459985pt" strokecolor="#000000">
                <v:path arrowok="t"/>
              </v:shape>
            </v:group>
            <v:group style="position:absolute;left:2628;top:12160;width:12;height:7" coordorigin="2628,12160" coordsize="12,7">
              <v:shape style="position:absolute;left:2628;top:12160;width:12;height:7" coordorigin="2628,12160" coordsize="12,7" path="m2628,12163l2640,12163e" filled="f" stroked="t" strokeweight=".459985pt" strokecolor="#000000">
                <v:path arrowok="t"/>
              </v:shape>
            </v:group>
            <v:group style="position:absolute;left:2647;top:12160;width:10;height:7" coordorigin="2647,12160" coordsize="10,7">
              <v:shape style="position:absolute;left:2647;top:12160;width:10;height:7" coordorigin="2647,12160" coordsize="10,7" path="m2647,12163l2657,12163e" filled="f" stroked="t" strokeweight=".459985pt" strokecolor="#000000">
                <v:path arrowok="t"/>
              </v:shape>
            </v:group>
            <v:group style="position:absolute;left:2664;top:12160;width:12;height:7" coordorigin="2664,12160" coordsize="12,7">
              <v:shape style="position:absolute;left:2664;top:12160;width:12;height:7" coordorigin="2664,12160" coordsize="12,7" path="m2664,12163l2676,12163e" filled="f" stroked="t" strokeweight=".459985pt" strokecolor="#000000">
                <v:path arrowok="t"/>
              </v:shape>
            </v:group>
            <v:group style="position:absolute;left:2683;top:12160;width:10;height:7" coordorigin="2683,12160" coordsize="10,7">
              <v:shape style="position:absolute;left:2683;top:12160;width:10;height:7" coordorigin="2683,12160" coordsize="10,7" path="m2683,12163l2693,12163e" filled="f" stroked="t" strokeweight=".459985pt" strokecolor="#000000">
                <v:path arrowok="t"/>
              </v:shape>
            </v:group>
            <v:group style="position:absolute;left:2702;top:12160;width:10;height:7" coordorigin="2702,12160" coordsize="10,7">
              <v:shape style="position:absolute;left:2702;top:12160;width:10;height:7" coordorigin="2702,12160" coordsize="10,7" path="m2702,12163l2712,12163e" filled="f" stroked="t" strokeweight=".459985pt" strokecolor="#000000">
                <v:path arrowok="t"/>
              </v:shape>
            </v:group>
            <v:group style="position:absolute;left:2719;top:12160;width:12;height:7" coordorigin="2719,12160" coordsize="12,7">
              <v:shape style="position:absolute;left:2719;top:12160;width:12;height:7" coordorigin="2719,12160" coordsize="12,7" path="m2719,12163l2731,12163e" filled="f" stroked="t" strokeweight=".459985pt" strokecolor="#000000">
                <v:path arrowok="t"/>
              </v:shape>
            </v:group>
            <v:group style="position:absolute;left:2738;top:12160;width:10;height:7" coordorigin="2738,12160" coordsize="10,7">
              <v:shape style="position:absolute;left:2738;top:12160;width:10;height:7" coordorigin="2738,12160" coordsize="10,7" path="m2738,12163l2748,12163e" filled="f" stroked="t" strokeweight=".459985pt" strokecolor="#000000">
                <v:path arrowok="t"/>
              </v:shape>
            </v:group>
            <v:group style="position:absolute;left:2755;top:12160;width:12;height:7" coordorigin="2755,12160" coordsize="12,7">
              <v:shape style="position:absolute;left:2755;top:12160;width:12;height:7" coordorigin="2755,12160" coordsize="12,7" path="m2755,12163l2767,12163e" filled="f" stroked="t" strokeweight=".459985pt" strokecolor="#000000">
                <v:path arrowok="t"/>
              </v:shape>
            </v:group>
            <v:group style="position:absolute;left:2774;top:12160;width:10;height:7" coordorigin="2774,12160" coordsize="10,7">
              <v:shape style="position:absolute;left:2774;top:12160;width:10;height:7" coordorigin="2774,12160" coordsize="10,7" path="m2774,12163l2784,12163e" filled="f" stroked="t" strokeweight=".459985pt" strokecolor="#000000">
                <v:path arrowok="t"/>
              </v:shape>
            </v:group>
            <v:group style="position:absolute;left:2791;top:12160;width:12;height:7" coordorigin="2791,12160" coordsize="12,7">
              <v:shape style="position:absolute;left:2791;top:12160;width:12;height:7" coordorigin="2791,12160" coordsize="12,7" path="m2791,12163l2803,12163e" filled="f" stroked="t" strokeweight=".459985pt" strokecolor="#000000">
                <v:path arrowok="t"/>
              </v:shape>
            </v:group>
            <v:group style="position:absolute;left:2810;top:12160;width:10;height:7" coordorigin="2810,12160" coordsize="10,7">
              <v:shape style="position:absolute;left:2810;top:12160;width:10;height:7" coordorigin="2810,12160" coordsize="10,7" path="m2810,12163l2820,12163e" filled="f" stroked="t" strokeweight=".459985pt" strokecolor="#000000">
                <v:path arrowok="t"/>
              </v:shape>
            </v:group>
            <v:group style="position:absolute;left:2827;top:12160;width:12;height:7" coordorigin="2827,12160" coordsize="12,7">
              <v:shape style="position:absolute;left:2827;top:12160;width:12;height:7" coordorigin="2827,12160" coordsize="12,7" path="m2827,12163l2839,12163e" filled="f" stroked="t" strokeweight=".459985pt" strokecolor="#000000">
                <v:path arrowok="t"/>
              </v:shape>
            </v:group>
            <v:group style="position:absolute;left:2846;top:12160;width:10;height:7" coordorigin="2846,12160" coordsize="10,7">
              <v:shape style="position:absolute;left:2846;top:12160;width:10;height:7" coordorigin="2846,12160" coordsize="10,7" path="m2846,12163l2856,12163e" filled="f" stroked="t" strokeweight=".459985pt" strokecolor="#000000">
                <v:path arrowok="t"/>
              </v:shape>
            </v:group>
            <v:group style="position:absolute;left:2863;top:12160;width:12;height:7" coordorigin="2863,12160" coordsize="12,7">
              <v:shape style="position:absolute;left:2863;top:12160;width:12;height:7" coordorigin="2863,12160" coordsize="12,7" path="m2863,12163l2875,12163e" filled="f" stroked="t" strokeweight=".459985pt" strokecolor="#000000">
                <v:path arrowok="t"/>
              </v:shape>
            </v:group>
            <v:group style="position:absolute;left:2882;top:12160;width:10;height:7" coordorigin="2882,12160" coordsize="10,7">
              <v:shape style="position:absolute;left:2882;top:12160;width:10;height:7" coordorigin="2882,12160" coordsize="10,7" path="m2882,12163l2892,12163e" filled="f" stroked="t" strokeweight=".459985pt" strokecolor="#000000">
                <v:path arrowok="t"/>
              </v:shape>
            </v:group>
            <v:group style="position:absolute;left:2899;top:12160;width:12;height:7" coordorigin="2899,12160" coordsize="12,7">
              <v:shape style="position:absolute;left:2899;top:12160;width:12;height:7" coordorigin="2899,12160" coordsize="12,7" path="m2899,12163l2911,12163e" filled="f" stroked="t" strokeweight=".459985pt" strokecolor="#000000">
                <v:path arrowok="t"/>
              </v:shape>
            </v:group>
            <v:group style="position:absolute;left:2918;top:12160;width:10;height:7" coordorigin="2918,12160" coordsize="10,7">
              <v:shape style="position:absolute;left:2918;top:12160;width:10;height:7" coordorigin="2918,12160" coordsize="10,7" path="m2918,12163l2928,12163e" filled="f" stroked="t" strokeweight=".459985pt" strokecolor="#000000">
                <v:path arrowok="t"/>
              </v:shape>
            </v:group>
            <v:group style="position:absolute;left:2935;top:12160;width:12;height:7" coordorigin="2935,12160" coordsize="12,7">
              <v:shape style="position:absolute;left:2935;top:12160;width:12;height:7" coordorigin="2935,12160" coordsize="12,7" path="m2935,12163l2947,12163e" filled="f" stroked="t" strokeweight=".459985pt" strokecolor="#000000">
                <v:path arrowok="t"/>
              </v:shape>
            </v:group>
            <v:group style="position:absolute;left:2954;top:12160;width:10;height:7" coordorigin="2954,12160" coordsize="10,7">
              <v:shape style="position:absolute;left:2954;top:12160;width:10;height:7" coordorigin="2954,12160" coordsize="10,7" path="m2954,12163l2964,12163e" filled="f" stroked="t" strokeweight=".459985pt" strokecolor="#000000">
                <v:path arrowok="t"/>
              </v:shape>
            </v:group>
            <v:group style="position:absolute;left:2971;top:12160;width:12;height:7" coordorigin="2971,12160" coordsize="12,7">
              <v:shape style="position:absolute;left:2971;top:12160;width:12;height:7" coordorigin="2971,12160" coordsize="12,7" path="m2971,12163l2983,12163e" filled="f" stroked="t" strokeweight=".459985pt" strokecolor="#000000">
                <v:path arrowok="t"/>
              </v:shape>
            </v:group>
            <v:group style="position:absolute;left:2990;top:12160;width:10;height:7" coordorigin="2990,12160" coordsize="10,7">
              <v:shape style="position:absolute;left:2990;top:12160;width:10;height:7" coordorigin="2990,12160" coordsize="10,7" path="m2990,12163l3000,12163e" filled="f" stroked="t" strokeweight=".459985pt" strokecolor="#000000">
                <v:path arrowok="t"/>
              </v:shape>
            </v:group>
            <v:group style="position:absolute;left:3007;top:12160;width:12;height:7" coordorigin="3007,12160" coordsize="12,7">
              <v:shape style="position:absolute;left:3007;top:12160;width:12;height:7" coordorigin="3007,12160" coordsize="12,7" path="m3007,12163l3019,12163e" filled="f" stroked="t" strokeweight=".459985pt" strokecolor="#000000">
                <v:path arrowok="t"/>
              </v:shape>
            </v:group>
            <v:group style="position:absolute;left:3026;top:12160;width:10;height:7" coordorigin="3026,12160" coordsize="10,7">
              <v:shape style="position:absolute;left:3026;top:12160;width:10;height:7" coordorigin="3026,12160" coordsize="10,7" path="m3026,12163l3036,12163e" filled="f" stroked="t" strokeweight=".459985pt" strokecolor="#000000">
                <v:path arrowok="t"/>
              </v:shape>
            </v:group>
            <v:group style="position:absolute;left:3043;top:12160;width:12;height:7" coordorigin="3043,12160" coordsize="12,7">
              <v:shape style="position:absolute;left:3043;top:12160;width:12;height:7" coordorigin="3043,12160" coordsize="12,7" path="m3043,12163l3055,12163e" filled="f" stroked="t" strokeweight=".459985pt" strokecolor="#000000">
                <v:path arrowok="t"/>
              </v:shape>
            </v:group>
            <v:group style="position:absolute;left:3062;top:12160;width:10;height:7" coordorigin="3062,12160" coordsize="10,7">
              <v:shape style="position:absolute;left:3062;top:12160;width:10;height:7" coordorigin="3062,12160" coordsize="10,7" path="m3062,12163l3072,12163e" filled="f" stroked="t" strokeweight=".459985pt" strokecolor="#000000">
                <v:path arrowok="t"/>
              </v:shape>
            </v:group>
            <v:group style="position:absolute;left:3079;top:12160;width:12;height:7" coordorigin="3079,12160" coordsize="12,7">
              <v:shape style="position:absolute;left:3079;top:12160;width:12;height:7" coordorigin="3079,12160" coordsize="12,7" path="m3079,12163l3091,12163e" filled="f" stroked="t" strokeweight=".459985pt" strokecolor="#000000">
                <v:path arrowok="t"/>
              </v:shape>
            </v:group>
            <v:group style="position:absolute;left:3098;top:12160;width:10;height:7" coordorigin="3098,12160" coordsize="10,7">
              <v:shape style="position:absolute;left:3098;top:12160;width:10;height:7" coordorigin="3098,12160" coordsize="10,7" path="m3098,12163l3108,12163e" filled="f" stroked="t" strokeweight=".459985pt" strokecolor="#000000">
                <v:path arrowok="t"/>
              </v:shape>
            </v:group>
            <v:group style="position:absolute;left:3115;top:12160;width:12;height:7" coordorigin="3115,12160" coordsize="12,7">
              <v:shape style="position:absolute;left:3115;top:12160;width:12;height:7" coordorigin="3115,12160" coordsize="12,7" path="m3115,12163l3127,12163e" filled="f" stroked="t" strokeweight=".459985pt" strokecolor="#000000">
                <v:path arrowok="t"/>
              </v:shape>
            </v:group>
            <v:group style="position:absolute;left:3134;top:12160;width:10;height:7" coordorigin="3134,12160" coordsize="10,7">
              <v:shape style="position:absolute;left:3134;top:12160;width:10;height:7" coordorigin="3134,12160" coordsize="10,7" path="m3134,12163l3144,12163e" filled="f" stroked="t" strokeweight=".459985pt" strokecolor="#000000">
                <v:path arrowok="t"/>
              </v:shape>
            </v:group>
            <v:group style="position:absolute;left:3154;top:12160;width:10;height:7" coordorigin="3154,12160" coordsize="10,7">
              <v:shape style="position:absolute;left:3154;top:12160;width:10;height:7" coordorigin="3154,12160" coordsize="10,7" path="m3154,12163l3163,12163e" filled="f" stroked="t" strokeweight=".459985pt" strokecolor="#000000">
                <v:path arrowok="t"/>
              </v:shape>
            </v:group>
            <v:group style="position:absolute;left:3170;top:12160;width:12;height:7" coordorigin="3170,12160" coordsize="12,7">
              <v:shape style="position:absolute;left:3170;top:12160;width:12;height:7" coordorigin="3170,12160" coordsize="12,7" path="m3170,12163l3182,12163e" filled="f" stroked="t" strokeweight=".459985pt" strokecolor="#000000">
                <v:path arrowok="t"/>
              </v:shape>
            </v:group>
            <v:group style="position:absolute;left:3190;top:12160;width:10;height:7" coordorigin="3190,12160" coordsize="10,7">
              <v:shape style="position:absolute;left:3190;top:12160;width:10;height:7" coordorigin="3190,12160" coordsize="10,7" path="m3190,12163l3199,12163e" filled="f" stroked="t" strokeweight=".459985pt" strokecolor="#000000">
                <v:path arrowok="t"/>
              </v:shape>
            </v:group>
            <v:group style="position:absolute;left:3206;top:12160;width:12;height:7" coordorigin="3206,12160" coordsize="12,7">
              <v:shape style="position:absolute;left:3206;top:12160;width:12;height:7" coordorigin="3206,12160" coordsize="12,7" path="m3206,12163l3218,12163e" filled="f" stroked="t" strokeweight=".459985pt" strokecolor="#000000">
                <v:path arrowok="t"/>
              </v:shape>
            </v:group>
            <v:group style="position:absolute;left:3226;top:12160;width:10;height:7" coordorigin="3226,12160" coordsize="10,7">
              <v:shape style="position:absolute;left:3226;top:12160;width:10;height:7" coordorigin="3226,12160" coordsize="10,7" path="m3226,12163l3235,12163e" filled="f" stroked="t" strokeweight=".459985pt" strokecolor="#000000">
                <v:path arrowok="t"/>
              </v:shape>
            </v:group>
            <v:group style="position:absolute;left:3242;top:12160;width:12;height:7" coordorigin="3242,12160" coordsize="12,7">
              <v:shape style="position:absolute;left:3242;top:12160;width:12;height:7" coordorigin="3242,12160" coordsize="12,7" path="m3242,12163l3254,12163e" filled="f" stroked="t" strokeweight=".459985pt" strokecolor="#000000">
                <v:path arrowok="t"/>
              </v:shape>
            </v:group>
            <v:group style="position:absolute;left:3262;top:12160;width:10;height:7" coordorigin="3262,12160" coordsize="10,7">
              <v:shape style="position:absolute;left:3262;top:12160;width:10;height:7" coordorigin="3262,12160" coordsize="10,7" path="m3262,12163l3271,12163e" filled="f" stroked="t" strokeweight=".459985pt" strokecolor="#000000">
                <v:path arrowok="t"/>
              </v:shape>
            </v:group>
            <v:group style="position:absolute;left:3278;top:12160;width:12;height:7" coordorigin="3278,12160" coordsize="12,7">
              <v:shape style="position:absolute;left:3278;top:12160;width:12;height:7" coordorigin="3278,12160" coordsize="12,7" path="m3278,12163l3290,12163e" filled="f" stroked="t" strokeweight=".459985pt" strokecolor="#000000">
                <v:path arrowok="t"/>
              </v:shape>
            </v:group>
            <v:group style="position:absolute;left:3298;top:12160;width:10;height:7" coordorigin="3298,12160" coordsize="10,7">
              <v:shape style="position:absolute;left:3298;top:12160;width:10;height:7" coordorigin="3298,12160" coordsize="10,7" path="m3298,12163l3307,12163e" filled="f" stroked="t" strokeweight=".459985pt" strokecolor="#000000">
                <v:path arrowok="t"/>
              </v:shape>
            </v:group>
            <v:group style="position:absolute;left:3314;top:12160;width:12;height:7" coordorigin="3314,12160" coordsize="12,7">
              <v:shape style="position:absolute;left:3314;top:12160;width:12;height:7" coordorigin="3314,12160" coordsize="12,7" path="m3314,12163l3326,12163e" filled="f" stroked="t" strokeweight=".459985pt" strokecolor="#000000">
                <v:path arrowok="t"/>
              </v:shape>
            </v:group>
            <v:group style="position:absolute;left:3334;top:12160;width:10;height:7" coordorigin="3334,12160" coordsize="10,7">
              <v:shape style="position:absolute;left:3334;top:12160;width:10;height:7" coordorigin="3334,12160" coordsize="10,7" path="m3334,12163l3343,12163e" filled="f" stroked="t" strokeweight=".459985pt" strokecolor="#000000">
                <v:path arrowok="t"/>
              </v:shape>
            </v:group>
            <v:group style="position:absolute;left:3350;top:12160;width:12;height:7" coordorigin="3350,12160" coordsize="12,7">
              <v:shape style="position:absolute;left:3350;top:12160;width:12;height:7" coordorigin="3350,12160" coordsize="12,7" path="m3350,12163l3362,12163e" filled="f" stroked="t" strokeweight=".459985pt" strokecolor="#000000">
                <v:path arrowok="t"/>
              </v:shape>
            </v:group>
            <v:group style="position:absolute;left:3370;top:12160;width:10;height:7" coordorigin="3370,12160" coordsize="10,7">
              <v:shape style="position:absolute;left:3370;top:12160;width:10;height:7" coordorigin="3370,12160" coordsize="10,7" path="m3370,12163l3379,12163e" filled="f" stroked="t" strokeweight=".459985pt" strokecolor="#000000">
                <v:path arrowok="t"/>
              </v:shape>
            </v:group>
            <v:group style="position:absolute;left:3386;top:12160;width:12;height:7" coordorigin="3386,12160" coordsize="12,7">
              <v:shape style="position:absolute;left:3386;top:12160;width:12;height:7" coordorigin="3386,12160" coordsize="12,7" path="m3386,12163l3398,12163e" filled="f" stroked="t" strokeweight=".459985pt" strokecolor="#000000">
                <v:path arrowok="t"/>
              </v:shape>
            </v:group>
            <v:group style="position:absolute;left:3406;top:12160;width:10;height:7" coordorigin="3406,12160" coordsize="10,7">
              <v:shape style="position:absolute;left:3406;top:12160;width:10;height:7" coordorigin="3406,12160" coordsize="10,7" path="m3406,12163l3415,12163e" filled="f" stroked="t" strokeweight=".459985pt" strokecolor="#000000">
                <v:path arrowok="t"/>
              </v:shape>
            </v:group>
            <v:group style="position:absolute;left:3422;top:12160;width:12;height:7" coordorigin="3422,12160" coordsize="12,7">
              <v:shape style="position:absolute;left:3422;top:12160;width:12;height:7" coordorigin="3422,12160" coordsize="12,7" path="m3422,12163l3434,12163e" filled="f" stroked="t" strokeweight=".459985pt" strokecolor="#000000">
                <v:path arrowok="t"/>
              </v:shape>
            </v:group>
            <v:group style="position:absolute;left:3442;top:12160;width:10;height:7" coordorigin="3442,12160" coordsize="10,7">
              <v:shape style="position:absolute;left:3442;top:12160;width:10;height:7" coordorigin="3442,12160" coordsize="10,7" path="m3442,12163l3451,12163e" filled="f" stroked="t" strokeweight=".459985pt" strokecolor="#000000">
                <v:path arrowok="t"/>
              </v:shape>
            </v:group>
            <v:group style="position:absolute;left:3458;top:12160;width:12;height:7" coordorigin="3458,12160" coordsize="12,7">
              <v:shape style="position:absolute;left:3458;top:12160;width:12;height:7" coordorigin="3458,12160" coordsize="12,7" path="m3458,12163l3470,12163e" filled="f" stroked="t" strokeweight=".459985pt" strokecolor="#000000">
                <v:path arrowok="t"/>
              </v:shape>
            </v:group>
            <v:group style="position:absolute;left:3478;top:12160;width:10;height:7" coordorigin="3478,12160" coordsize="10,7">
              <v:shape style="position:absolute;left:3478;top:12160;width:10;height:7" coordorigin="3478,12160" coordsize="10,7" path="m3478,12163l3487,12163e" filled="f" stroked="t" strokeweight=".459985pt" strokecolor="#000000">
                <v:path arrowok="t"/>
              </v:shape>
            </v:group>
            <v:group style="position:absolute;left:3494;top:12160;width:12;height:7" coordorigin="3494,12160" coordsize="12,7">
              <v:shape style="position:absolute;left:3494;top:12160;width:12;height:7" coordorigin="3494,12160" coordsize="12,7" path="m3494,12163l3506,12163e" filled="f" stroked="t" strokeweight=".459985pt" strokecolor="#000000">
                <v:path arrowok="t"/>
              </v:shape>
            </v:group>
            <v:group style="position:absolute;left:3514;top:12160;width:10;height:7" coordorigin="3514,12160" coordsize="10,7">
              <v:shape style="position:absolute;left:3514;top:12160;width:10;height:7" coordorigin="3514,12160" coordsize="10,7" path="m3514,12163l3523,12163e" filled="f" stroked="t" strokeweight=".459985pt" strokecolor="#000000">
                <v:path arrowok="t"/>
              </v:shape>
            </v:group>
            <v:group style="position:absolute;left:3530;top:12160;width:12;height:7" coordorigin="3530,12160" coordsize="12,7">
              <v:shape style="position:absolute;left:3530;top:12160;width:12;height:7" coordorigin="3530,12160" coordsize="12,7" path="m3530,12163l3542,12163e" filled="f" stroked="t" strokeweight=".459985pt" strokecolor="#000000">
                <v:path arrowok="t"/>
              </v:shape>
            </v:group>
            <v:group style="position:absolute;left:3550;top:12160;width:10;height:7" coordorigin="3550,12160" coordsize="10,7">
              <v:shape style="position:absolute;left:3550;top:12160;width:10;height:7" coordorigin="3550,12160" coordsize="10,7" path="m3550,12163l3559,12163e" filled="f" stroked="t" strokeweight=".459985pt" strokecolor="#000000">
                <v:path arrowok="t"/>
              </v:shape>
            </v:group>
            <v:group style="position:absolute;left:3566;top:12160;width:12;height:7" coordorigin="3566,12160" coordsize="12,7">
              <v:shape style="position:absolute;left:3566;top:12160;width:12;height:7" coordorigin="3566,12160" coordsize="12,7" path="m3566,12163l3578,12163e" filled="f" stroked="t" strokeweight=".459985pt" strokecolor="#000000">
                <v:path arrowok="t"/>
              </v:shape>
            </v:group>
            <v:group style="position:absolute;left:3586;top:12160;width:10;height:7" coordorigin="3586,12160" coordsize="10,7">
              <v:shape style="position:absolute;left:3586;top:12160;width:10;height:7" coordorigin="3586,12160" coordsize="10,7" path="m3586,12163l3595,12163e" filled="f" stroked="t" strokeweight=".459985pt" strokecolor="#000000">
                <v:path arrowok="t"/>
              </v:shape>
            </v:group>
            <v:group style="position:absolute;left:3605;top:12160;width:10;height:7" coordorigin="3605,12160" coordsize="10,7">
              <v:shape style="position:absolute;left:3605;top:12160;width:10;height:7" coordorigin="3605,12160" coordsize="10,7" path="m3605,12163l3614,12163e" filled="f" stroked="t" strokeweight=".459985pt" strokecolor="#000000">
                <v:path arrowok="t"/>
              </v:shape>
            </v:group>
            <v:group style="position:absolute;left:3622;top:12160;width:12;height:7" coordorigin="3622,12160" coordsize="12,7">
              <v:shape style="position:absolute;left:3622;top:12160;width:12;height:7" coordorigin="3622,12160" coordsize="12,7" path="m3622,12163l3634,12163e" filled="f" stroked="t" strokeweight=".459985pt" strokecolor="#000000">
                <v:path arrowok="t"/>
              </v:shape>
            </v:group>
            <v:group style="position:absolute;left:3641;top:12160;width:10;height:7" coordorigin="3641,12160" coordsize="10,7">
              <v:shape style="position:absolute;left:3641;top:12160;width:10;height:7" coordorigin="3641,12160" coordsize="10,7" path="m3641,12163l3650,12163e" filled="f" stroked="t" strokeweight=".459985pt" strokecolor="#000000">
                <v:path arrowok="t"/>
              </v:shape>
            </v:group>
            <v:group style="position:absolute;left:3658;top:12160;width:12;height:7" coordorigin="3658,12160" coordsize="12,7">
              <v:shape style="position:absolute;left:3658;top:12160;width:12;height:7" coordorigin="3658,12160" coordsize="12,7" path="m3658,12163l3670,12163e" filled="f" stroked="t" strokeweight=".459985pt" strokecolor="#000000">
                <v:path arrowok="t"/>
              </v:shape>
            </v:group>
            <v:group style="position:absolute;left:3677;top:12160;width:10;height:7" coordorigin="3677,12160" coordsize="10,7">
              <v:shape style="position:absolute;left:3677;top:12160;width:10;height:7" coordorigin="3677,12160" coordsize="10,7" path="m3677,12163l3686,12163e" filled="f" stroked="t" strokeweight=".459985pt" strokecolor="#000000">
                <v:path arrowok="t"/>
              </v:shape>
            </v:group>
            <v:group style="position:absolute;left:3694;top:12160;width:12;height:7" coordorigin="3694,12160" coordsize="12,7">
              <v:shape style="position:absolute;left:3694;top:12160;width:12;height:7" coordorigin="3694,12160" coordsize="12,7" path="m3694,12163l3706,12163e" filled="f" stroked="t" strokeweight=".459985pt" strokecolor="#000000">
                <v:path arrowok="t"/>
              </v:shape>
            </v:group>
            <v:group style="position:absolute;left:3713;top:12160;width:10;height:7" coordorigin="3713,12160" coordsize="10,7">
              <v:shape style="position:absolute;left:3713;top:12160;width:10;height:7" coordorigin="3713,12160" coordsize="10,7" path="m3713,12163l3722,12163e" filled="f" stroked="t" strokeweight=".459985pt" strokecolor="#000000">
                <v:path arrowok="t"/>
              </v:shape>
            </v:group>
            <v:group style="position:absolute;left:3730;top:12160;width:12;height:7" coordorigin="3730,12160" coordsize="12,7">
              <v:shape style="position:absolute;left:3730;top:12160;width:12;height:7" coordorigin="3730,12160" coordsize="12,7" path="m3730,12163l3742,12163e" filled="f" stroked="t" strokeweight=".459985pt" strokecolor="#000000">
                <v:path arrowok="t"/>
              </v:shape>
            </v:group>
            <v:group style="position:absolute;left:3749;top:12160;width:10;height:7" coordorigin="3749,12160" coordsize="10,7">
              <v:shape style="position:absolute;left:3749;top:12160;width:10;height:7" coordorigin="3749,12160" coordsize="10,7" path="m3749,12163l3758,12163e" filled="f" stroked="t" strokeweight=".459985pt" strokecolor="#000000">
                <v:path arrowok="t"/>
              </v:shape>
            </v:group>
            <v:group style="position:absolute;left:3766;top:12160;width:12;height:7" coordorigin="3766,12160" coordsize="12,7">
              <v:shape style="position:absolute;left:3766;top:12160;width:12;height:7" coordorigin="3766,12160" coordsize="12,7" path="m3766,12163l3778,12163e" filled="f" stroked="t" strokeweight=".459985pt" strokecolor="#000000">
                <v:path arrowok="t"/>
              </v:shape>
            </v:group>
            <v:group style="position:absolute;left:3785;top:12160;width:10;height:7" coordorigin="3785,12160" coordsize="10,7">
              <v:shape style="position:absolute;left:3785;top:12160;width:10;height:7" coordorigin="3785,12160" coordsize="10,7" path="m3785,12163l3794,12163e" filled="f" stroked="t" strokeweight=".459985pt" strokecolor="#000000">
                <v:path arrowok="t"/>
              </v:shape>
            </v:group>
            <v:group style="position:absolute;left:3802;top:12160;width:12;height:7" coordorigin="3802,12160" coordsize="12,7">
              <v:shape style="position:absolute;left:3802;top:12160;width:12;height:7" coordorigin="3802,12160" coordsize="12,7" path="m3802,12163l3814,12163e" filled="f" stroked="t" strokeweight=".459985pt" strokecolor="#000000">
                <v:path arrowok="t"/>
              </v:shape>
            </v:group>
            <v:group style="position:absolute;left:3821;top:12160;width:10;height:7" coordorigin="3821,12160" coordsize="10,7">
              <v:shape style="position:absolute;left:3821;top:12160;width:10;height:7" coordorigin="3821,12160" coordsize="10,7" path="m3821,12163l3830,12163e" filled="f" stroked="t" strokeweight=".459985pt" strokecolor="#000000">
                <v:path arrowok="t"/>
              </v:shape>
            </v:group>
            <v:group style="position:absolute;left:3838;top:12160;width:12;height:7" coordorigin="3838,12160" coordsize="12,7">
              <v:shape style="position:absolute;left:3838;top:12160;width:12;height:7" coordorigin="3838,12160" coordsize="12,7" path="m3838,12163l3850,12163e" filled="f" stroked="t" strokeweight=".459985pt" strokecolor="#000000">
                <v:path arrowok="t"/>
              </v:shape>
            </v:group>
            <v:group style="position:absolute;left:3857;top:12160;width:10;height:7" coordorigin="3857,12160" coordsize="10,7">
              <v:shape style="position:absolute;left:3857;top:12160;width:10;height:7" coordorigin="3857,12160" coordsize="10,7" path="m3857,12163l3866,12163e" filled="f" stroked="t" strokeweight=".459985pt" strokecolor="#000000">
                <v:path arrowok="t"/>
              </v:shape>
            </v:group>
            <v:group style="position:absolute;left:3874;top:12160;width:12;height:7" coordorigin="3874,12160" coordsize="12,7">
              <v:shape style="position:absolute;left:3874;top:12160;width:12;height:7" coordorigin="3874,12160" coordsize="12,7" path="m3874,12163l3886,12163e" filled="f" stroked="t" strokeweight=".459985pt" strokecolor="#000000">
                <v:path arrowok="t"/>
              </v:shape>
            </v:group>
            <v:group style="position:absolute;left:3893;top:12160;width:10;height:7" coordorigin="3893,12160" coordsize="10,7">
              <v:shape style="position:absolute;left:3893;top:12160;width:10;height:7" coordorigin="3893,12160" coordsize="10,7" path="m3893,12163l3902,12163e" filled="f" stroked="t" strokeweight=".459985pt" strokecolor="#000000">
                <v:path arrowok="t"/>
              </v:shape>
            </v:group>
            <v:group style="position:absolute;left:3910;top:12160;width:12;height:7" coordorigin="3910,12160" coordsize="12,7">
              <v:shape style="position:absolute;left:3910;top:12160;width:12;height:7" coordorigin="3910,12160" coordsize="12,7" path="m3910,12163l3922,12163e" filled="f" stroked="t" strokeweight=".459985pt" strokecolor="#000000">
                <v:path arrowok="t"/>
              </v:shape>
            </v:group>
            <v:group style="position:absolute;left:3929;top:12160;width:10;height:7" coordorigin="3929,12160" coordsize="10,7">
              <v:shape style="position:absolute;left:3929;top:12160;width:10;height:7" coordorigin="3929,12160" coordsize="10,7" path="m3929,12163l3938,12163e" filled="f" stroked="t" strokeweight=".459985pt" strokecolor="#000000">
                <v:path arrowok="t"/>
              </v:shape>
            </v:group>
            <v:group style="position:absolute;left:3946;top:12160;width:12;height:7" coordorigin="3946,12160" coordsize="12,7">
              <v:shape style="position:absolute;left:3946;top:12160;width:12;height:7" coordorigin="3946,12160" coordsize="12,7" path="m3946,12163l3958,12163e" filled="f" stroked="t" strokeweight=".459985pt" strokecolor="#000000">
                <v:path arrowok="t"/>
              </v:shape>
            </v:group>
            <v:group style="position:absolute;left:3965;top:12160;width:10;height:7" coordorigin="3965,12160" coordsize="10,7">
              <v:shape style="position:absolute;left:3965;top:12160;width:10;height:7" coordorigin="3965,12160" coordsize="10,7" path="m3965,12163l3974,12163e" filled="f" stroked="t" strokeweight=".459985pt" strokecolor="#000000">
                <v:path arrowok="t"/>
              </v:shape>
            </v:group>
            <v:group style="position:absolute;left:3982;top:12160;width:12;height:7" coordorigin="3982,12160" coordsize="12,7">
              <v:shape style="position:absolute;left:3982;top:12160;width:12;height:7" coordorigin="3982,12160" coordsize="12,7" path="m3982,12163l3994,12163e" filled="f" stroked="t" strokeweight=".459985pt" strokecolor="#000000">
                <v:path arrowok="t"/>
              </v:shape>
            </v:group>
            <v:group style="position:absolute;left:4001;top:12160;width:10;height:7" coordorigin="4001,12160" coordsize="10,7">
              <v:shape style="position:absolute;left:4001;top:12160;width:10;height:7" coordorigin="4001,12160" coordsize="10,7" path="m4001,12163l4010,12163e" filled="f" stroked="t" strokeweight=".459985pt" strokecolor="#000000">
                <v:path arrowok="t"/>
              </v:shape>
            </v:group>
            <v:group style="position:absolute;left:4018;top:12160;width:12;height:7" coordorigin="4018,12160" coordsize="12,7">
              <v:shape style="position:absolute;left:4018;top:12160;width:12;height:7" coordorigin="4018,12160" coordsize="12,7" path="m4018,12163l4030,12163e" filled="f" stroked="t" strokeweight=".459985pt" strokecolor="#000000">
                <v:path arrowok="t"/>
              </v:shape>
            </v:group>
            <v:group style="position:absolute;left:4037;top:12160;width:10;height:7" coordorigin="4037,12160" coordsize="10,7">
              <v:shape style="position:absolute;left:4037;top:12160;width:10;height:7" coordorigin="4037,12160" coordsize="10,7" path="m4037,12163l4046,12163e" filled="f" stroked="t" strokeweight=".459985pt" strokecolor="#000000">
                <v:path arrowok="t"/>
              </v:shape>
            </v:group>
            <v:group style="position:absolute;left:4056;top:12160;width:10;height:7" coordorigin="4056,12160" coordsize="10,7">
              <v:shape style="position:absolute;left:4056;top:12160;width:10;height:7" coordorigin="4056,12160" coordsize="10,7" path="m4056,12163l4066,12163e" filled="f" stroked="t" strokeweight=".459985pt" strokecolor="#000000">
                <v:path arrowok="t"/>
              </v:shape>
            </v:group>
            <v:group style="position:absolute;left:4073;top:12160;width:12;height:7" coordorigin="4073,12160" coordsize="12,7">
              <v:shape style="position:absolute;left:4073;top:12160;width:12;height:7" coordorigin="4073,12160" coordsize="12,7" path="m4073,12163l4085,12163e" filled="f" stroked="t" strokeweight=".459985pt" strokecolor="#000000">
                <v:path arrowok="t"/>
              </v:shape>
            </v:group>
            <v:group style="position:absolute;left:4092;top:12160;width:10;height:7" coordorigin="4092,12160" coordsize="10,7">
              <v:shape style="position:absolute;left:4092;top:12160;width:10;height:7" coordorigin="4092,12160" coordsize="10,7" path="m4092,12163l4102,12163e" filled="f" stroked="t" strokeweight=".459985pt" strokecolor="#000000">
                <v:path arrowok="t"/>
              </v:shape>
            </v:group>
            <v:group style="position:absolute;left:4109;top:12160;width:12;height:7" coordorigin="4109,12160" coordsize="12,7">
              <v:shape style="position:absolute;left:4109;top:12160;width:12;height:7" coordorigin="4109,12160" coordsize="12,7" path="m4109,12163l4121,12163e" filled="f" stroked="t" strokeweight=".459985pt" strokecolor="#000000">
                <v:path arrowok="t"/>
              </v:shape>
            </v:group>
            <v:group style="position:absolute;left:4128;top:12160;width:10;height:7" coordorigin="4128,12160" coordsize="10,7">
              <v:shape style="position:absolute;left:4128;top:12160;width:10;height:7" coordorigin="4128,12160" coordsize="10,7" path="m4128,12163l4138,12163e" filled="f" stroked="t" strokeweight=".459985pt" strokecolor="#000000">
                <v:path arrowok="t"/>
              </v:shape>
            </v:group>
            <v:group style="position:absolute;left:4145;top:12160;width:12;height:7" coordorigin="4145,12160" coordsize="12,7">
              <v:shape style="position:absolute;left:4145;top:12160;width:12;height:7" coordorigin="4145,12160" coordsize="12,7" path="m4145,12163l4157,12163e" filled="f" stroked="t" strokeweight=".459985pt" strokecolor="#000000">
                <v:path arrowok="t"/>
              </v:shape>
            </v:group>
            <v:group style="position:absolute;left:4164;top:12160;width:10;height:7" coordorigin="4164,12160" coordsize="10,7">
              <v:shape style="position:absolute;left:4164;top:12160;width:10;height:7" coordorigin="4164,12160" coordsize="10,7" path="m4164,12163l4174,12163e" filled="f" stroked="t" strokeweight=".459985pt" strokecolor="#000000">
                <v:path arrowok="t"/>
              </v:shape>
            </v:group>
            <v:group style="position:absolute;left:4181;top:12160;width:12;height:7" coordorigin="4181,12160" coordsize="12,7">
              <v:shape style="position:absolute;left:4181;top:12160;width:12;height:7" coordorigin="4181,12160" coordsize="12,7" path="m4181,12163l4193,12163e" filled="f" stroked="t" strokeweight=".459985pt" strokecolor="#000000">
                <v:path arrowok="t"/>
              </v:shape>
            </v:group>
            <v:group style="position:absolute;left:4200;top:12160;width:10;height:7" coordorigin="4200,12160" coordsize="10,7">
              <v:shape style="position:absolute;left:4200;top:12160;width:10;height:7" coordorigin="4200,12160" coordsize="10,7" path="m4200,12163l4210,12163e" filled="f" stroked="t" strokeweight=".459985pt" strokecolor="#000000">
                <v:path arrowok="t"/>
              </v:shape>
            </v:group>
            <v:group style="position:absolute;left:4217;top:12160;width:12;height:7" coordorigin="4217,12160" coordsize="12,7">
              <v:shape style="position:absolute;left:4217;top:12160;width:12;height:7" coordorigin="4217,12160" coordsize="12,7" path="m4217,12163l4229,12163e" filled="f" stroked="t" strokeweight=".459985pt" strokecolor="#000000">
                <v:path arrowok="t"/>
              </v:shape>
            </v:group>
            <v:group style="position:absolute;left:4236;top:12160;width:10;height:7" coordorigin="4236,12160" coordsize="10,7">
              <v:shape style="position:absolute;left:4236;top:12160;width:10;height:7" coordorigin="4236,12160" coordsize="10,7" path="m4236,12163l4246,12163e" filled="f" stroked="t" strokeweight=".459985pt" strokecolor="#000000">
                <v:path arrowok="t"/>
              </v:shape>
            </v:group>
            <v:group style="position:absolute;left:4253;top:12160;width:12;height:7" coordorigin="4253,12160" coordsize="12,7">
              <v:shape style="position:absolute;left:4253;top:12160;width:12;height:7" coordorigin="4253,12160" coordsize="12,7" path="m4253,12163l4265,12163e" filled="f" stroked="t" strokeweight=".459985pt" strokecolor="#000000">
                <v:path arrowok="t"/>
              </v:shape>
            </v:group>
            <v:group style="position:absolute;left:4272;top:12160;width:10;height:7" coordorigin="4272,12160" coordsize="10,7">
              <v:shape style="position:absolute;left:4272;top:12160;width:10;height:7" coordorigin="4272,12160" coordsize="10,7" path="m4272,12163l4282,12163e" filled="f" stroked="t" strokeweight=".459985pt" strokecolor="#000000">
                <v:path arrowok="t"/>
              </v:shape>
            </v:group>
            <v:group style="position:absolute;left:4289;top:12160;width:12;height:7" coordorigin="4289,12160" coordsize="12,7">
              <v:shape style="position:absolute;left:4289;top:12160;width:12;height:7" coordorigin="4289,12160" coordsize="12,7" path="m4289,12163l4301,12163e" filled="f" stroked="t" strokeweight=".459985pt" strokecolor="#000000">
                <v:path arrowok="t"/>
              </v:shape>
            </v:group>
            <v:group style="position:absolute;left:4308;top:12159;width:10;height:28" coordorigin="4308,12159" coordsize="10,28">
              <v:shape style="position:absolute;left:4308;top:12159;width:10;height:28" coordorigin="4308,12159" coordsize="10,28" path="m4308,12159l4318,12159,4318,12187,4308,12187,4308,12159xe" filled="t" fillcolor="#000000" stroked="f">
                <v:path arrowok="t"/>
                <v:fill/>
              </v:shape>
            </v:group>
            <v:group style="position:absolute;left:4327;top:12160;width:10;height:7" coordorigin="4327,12160" coordsize="10,7">
              <v:shape style="position:absolute;left:4327;top:12160;width:10;height:7" coordorigin="4327,12160" coordsize="10,7" path="m4327,12163l4337,12163e" filled="f" stroked="t" strokeweight=".459985pt" strokecolor="#000000">
                <v:path arrowok="t"/>
              </v:shape>
            </v:group>
            <v:group style="position:absolute;left:4344;top:12160;width:10;height:7" coordorigin="4344,12160" coordsize="10,7">
              <v:shape style="position:absolute;left:4344;top:12160;width:10;height:7" coordorigin="4344,12160" coordsize="10,7" path="m4344,12163l4354,12163e" filled="f" stroked="t" strokeweight=".459985pt" strokecolor="#000000">
                <v:path arrowok="t"/>
              </v:shape>
            </v:group>
            <v:group style="position:absolute;left:4363;top:12160;width:10;height:7" coordorigin="4363,12160" coordsize="10,7">
              <v:shape style="position:absolute;left:4363;top:12160;width:10;height:7" coordorigin="4363,12160" coordsize="10,7" path="m4363,12163l4373,12163e" filled="f" stroked="t" strokeweight=".459985pt" strokecolor="#000000">
                <v:path arrowok="t"/>
              </v:shape>
            </v:group>
            <v:group style="position:absolute;left:4380;top:12160;width:10;height:7" coordorigin="4380,12160" coordsize="10,7">
              <v:shape style="position:absolute;left:4380;top:12160;width:10;height:7" coordorigin="4380,12160" coordsize="10,7" path="m4380,12163l4390,12163e" filled="f" stroked="t" strokeweight=".459985pt" strokecolor="#000000">
                <v:path arrowok="t"/>
              </v:shape>
            </v:group>
            <v:group style="position:absolute;left:4399;top:12160;width:10;height:7" coordorigin="4399,12160" coordsize="10,7">
              <v:shape style="position:absolute;left:4399;top:12160;width:10;height:7" coordorigin="4399,12160" coordsize="10,7" path="m4399,12163l4409,12163e" filled="f" stroked="t" strokeweight=".459985pt" strokecolor="#000000">
                <v:path arrowok="t"/>
              </v:shape>
            </v:group>
            <v:group style="position:absolute;left:4416;top:12160;width:10;height:7" coordorigin="4416,12160" coordsize="10,7">
              <v:shape style="position:absolute;left:4416;top:12160;width:10;height:7" coordorigin="4416,12160" coordsize="10,7" path="m4416,12163l4426,12163e" filled="f" stroked="t" strokeweight=".459985pt" strokecolor="#000000">
                <v:path arrowok="t"/>
              </v:shape>
            </v:group>
            <v:group style="position:absolute;left:4435;top:12160;width:10;height:7" coordorigin="4435,12160" coordsize="10,7">
              <v:shape style="position:absolute;left:4435;top:12160;width:10;height:7" coordorigin="4435,12160" coordsize="10,7" path="m4435,12163l4445,12163e" filled="f" stroked="t" strokeweight=".459985pt" strokecolor="#000000">
                <v:path arrowok="t"/>
              </v:shape>
            </v:group>
            <v:group style="position:absolute;left:4452;top:12160;width:10;height:7" coordorigin="4452,12160" coordsize="10,7">
              <v:shape style="position:absolute;left:4452;top:12160;width:10;height:7" coordorigin="4452,12160" coordsize="10,7" path="m4452,12163l4462,12163e" filled="f" stroked="t" strokeweight=".459985pt" strokecolor="#000000">
                <v:path arrowok="t"/>
              </v:shape>
            </v:group>
            <v:group style="position:absolute;left:4471;top:12160;width:10;height:7" coordorigin="4471,12160" coordsize="10,7">
              <v:shape style="position:absolute;left:4471;top:12160;width:10;height:7" coordorigin="4471,12160" coordsize="10,7" path="m4471,12163l4481,12163e" filled="f" stroked="t" strokeweight=".459985pt" strokecolor="#000000">
                <v:path arrowok="t"/>
              </v:shape>
            </v:group>
            <v:group style="position:absolute;left:4488;top:12160;width:10;height:7" coordorigin="4488,12160" coordsize="10,7">
              <v:shape style="position:absolute;left:4488;top:12160;width:10;height:7" coordorigin="4488,12160" coordsize="10,7" path="m4488,12163l4498,12163e" filled="f" stroked="t" strokeweight=".459985pt" strokecolor="#000000">
                <v:path arrowok="t"/>
              </v:shape>
            </v:group>
            <v:group style="position:absolute;left:4507;top:12160;width:10;height:7" coordorigin="4507,12160" coordsize="10,7">
              <v:shape style="position:absolute;left:4507;top:12160;width:10;height:7" coordorigin="4507,12160" coordsize="10,7" path="m4507,12163l4517,12163e" filled="f" stroked="t" strokeweight=".459985pt" strokecolor="#000000">
                <v:path arrowok="t"/>
              </v:shape>
            </v:group>
            <v:group style="position:absolute;left:4524;top:12160;width:10;height:7" coordorigin="4524,12160" coordsize="10,7">
              <v:shape style="position:absolute;left:4524;top:12160;width:10;height:7" coordorigin="4524,12160" coordsize="10,7" path="m4524,12163l4534,12163e" filled="f" stroked="t" strokeweight=".459985pt" strokecolor="#000000">
                <v:path arrowok="t"/>
              </v:shape>
            </v:group>
            <v:group style="position:absolute;left:4543;top:12160;width:10;height:7" coordorigin="4543,12160" coordsize="10,7">
              <v:shape style="position:absolute;left:4543;top:12160;width:10;height:7" coordorigin="4543,12160" coordsize="10,7" path="m4543,12163l4553,12163e" filled="f" stroked="t" strokeweight=".459985pt" strokecolor="#000000">
                <v:path arrowok="t"/>
              </v:shape>
            </v:group>
            <v:group style="position:absolute;left:4560;top:12160;width:10;height:7" coordorigin="4560,12160" coordsize="10,7">
              <v:shape style="position:absolute;left:4560;top:12160;width:10;height:7" coordorigin="4560,12160" coordsize="10,7" path="m4560,12163l4570,12163e" filled="f" stroked="t" strokeweight=".459985pt" strokecolor="#000000">
                <v:path arrowok="t"/>
              </v:shape>
            </v:group>
            <v:group style="position:absolute;left:4579;top:12160;width:10;height:7" coordorigin="4579,12160" coordsize="10,7">
              <v:shape style="position:absolute;left:4579;top:12160;width:10;height:7" coordorigin="4579,12160" coordsize="10,7" path="m4579,12163l4589,12163e" filled="f" stroked="t" strokeweight=".459985pt" strokecolor="#000000">
                <v:path arrowok="t"/>
              </v:shape>
            </v:group>
            <v:group style="position:absolute;left:4596;top:12160;width:10;height:7" coordorigin="4596,12160" coordsize="10,7">
              <v:shape style="position:absolute;left:4596;top:12160;width:10;height:7" coordorigin="4596,12160" coordsize="10,7" path="m4596,12163l4606,12163e" filled="f" stroked="t" strokeweight=".459985pt" strokecolor="#000000">
                <v:path arrowok="t"/>
              </v:shape>
            </v:group>
            <v:group style="position:absolute;left:4615;top:12160;width:10;height:7" coordorigin="4615,12160" coordsize="10,7">
              <v:shape style="position:absolute;left:4615;top:12160;width:10;height:7" coordorigin="4615,12160" coordsize="10,7" path="m4615,12163l4625,12163e" filled="f" stroked="t" strokeweight=".459985pt" strokecolor="#000000">
                <v:path arrowok="t"/>
              </v:shape>
            </v:group>
            <v:group style="position:absolute;left:4632;top:12160;width:10;height:7" coordorigin="4632,12160" coordsize="10,7">
              <v:shape style="position:absolute;left:4632;top:12160;width:10;height:7" coordorigin="4632,12160" coordsize="10,7" path="m4632,12163l4642,12163e" filled="f" stroked="t" strokeweight=".459985pt" strokecolor="#000000">
                <v:path arrowok="t"/>
              </v:shape>
            </v:group>
            <v:group style="position:absolute;left:4651;top:12160;width:10;height:7" coordorigin="4651,12160" coordsize="10,7">
              <v:shape style="position:absolute;left:4651;top:12160;width:10;height:7" coordorigin="4651,12160" coordsize="10,7" path="m4651,12163l4661,12163e" filled="f" stroked="t" strokeweight=".459985pt" strokecolor="#000000">
                <v:path arrowok="t"/>
              </v:shape>
            </v:group>
            <v:group style="position:absolute;left:4668;top:12160;width:10;height:7" coordorigin="4668,12160" coordsize="10,7">
              <v:shape style="position:absolute;left:4668;top:12160;width:10;height:7" coordorigin="4668,12160" coordsize="10,7" path="m4668,12163l4678,12163e" filled="f" stroked="t" strokeweight=".459985pt" strokecolor="#000000">
                <v:path arrowok="t"/>
              </v:shape>
            </v:group>
            <v:group style="position:absolute;left:4687;top:12160;width:10;height:7" coordorigin="4687,12160" coordsize="10,7">
              <v:shape style="position:absolute;left:4687;top:12160;width:10;height:7" coordorigin="4687,12160" coordsize="10,7" path="m4687,12163l4697,12163e" filled="f" stroked="t" strokeweight=".459985pt" strokecolor="#000000">
                <v:path arrowok="t"/>
              </v:shape>
            </v:group>
            <v:group style="position:absolute;left:4704;top:12160;width:10;height:7" coordorigin="4704,12160" coordsize="10,7">
              <v:shape style="position:absolute;left:4704;top:12160;width:10;height:7" coordorigin="4704,12160" coordsize="10,7" path="m4704,12163l4714,12163e" filled="f" stroked="t" strokeweight=".459985pt" strokecolor="#000000">
                <v:path arrowok="t"/>
              </v:shape>
            </v:group>
            <v:group style="position:absolute;left:4723;top:12160;width:10;height:7" coordorigin="4723,12160" coordsize="10,7">
              <v:shape style="position:absolute;left:4723;top:12160;width:10;height:7" coordorigin="4723,12160" coordsize="10,7" path="m4723,12163l4733,12163e" filled="f" stroked="t" strokeweight=".459985pt" strokecolor="#000000">
                <v:path arrowok="t"/>
              </v:shape>
            </v:group>
            <v:group style="position:absolute;left:4740;top:12160;width:10;height:7" coordorigin="4740,12160" coordsize="10,7">
              <v:shape style="position:absolute;left:4740;top:12160;width:10;height:7" coordorigin="4740,12160" coordsize="10,7" path="m4740,12163l4750,12163e" filled="f" stroked="t" strokeweight=".459985pt" strokecolor="#000000">
                <v:path arrowok="t"/>
              </v:shape>
            </v:group>
            <v:group style="position:absolute;left:4759;top:12160;width:10;height:7" coordorigin="4759,12160" coordsize="10,7">
              <v:shape style="position:absolute;left:4759;top:12160;width:10;height:7" coordorigin="4759,12160" coordsize="10,7" path="m4759,12163l4769,12163e" filled="f" stroked="t" strokeweight=".459985pt" strokecolor="#000000">
                <v:path arrowok="t"/>
              </v:shape>
            </v:group>
            <v:group style="position:absolute;left:4778;top:12160;width:10;height:7" coordorigin="4778,12160" coordsize="10,7">
              <v:shape style="position:absolute;left:4778;top:12160;width:10;height:7" coordorigin="4778,12160" coordsize="10,7" path="m4778,12163l4788,12163e" filled="f" stroked="t" strokeweight=".459985pt" strokecolor="#000000">
                <v:path arrowok="t"/>
              </v:shape>
            </v:group>
            <v:group style="position:absolute;left:4795;top:12160;width:10;height:7" coordorigin="4795,12160" coordsize="10,7">
              <v:shape style="position:absolute;left:4795;top:12160;width:10;height:7" coordorigin="4795,12160" coordsize="10,7" path="m4795,12163l4805,12163e" filled="f" stroked="t" strokeweight=".459985pt" strokecolor="#000000">
                <v:path arrowok="t"/>
              </v:shape>
            </v:group>
            <v:group style="position:absolute;left:4814;top:12160;width:10;height:7" coordorigin="4814,12160" coordsize="10,7">
              <v:shape style="position:absolute;left:4814;top:12160;width:10;height:7" coordorigin="4814,12160" coordsize="10,7" path="m4814,12163l4824,12163e" filled="f" stroked="t" strokeweight=".459985pt" strokecolor="#000000">
                <v:path arrowok="t"/>
              </v:shape>
            </v:group>
            <v:group style="position:absolute;left:4831;top:12160;width:10;height:7" coordorigin="4831,12160" coordsize="10,7">
              <v:shape style="position:absolute;left:4831;top:12160;width:10;height:7" coordorigin="4831,12160" coordsize="10,7" path="m4831,12163l4841,12163e" filled="f" stroked="t" strokeweight=".459985pt" strokecolor="#000000">
                <v:path arrowok="t"/>
              </v:shape>
            </v:group>
            <v:group style="position:absolute;left:4850;top:12160;width:10;height:7" coordorigin="4850,12160" coordsize="10,7">
              <v:shape style="position:absolute;left:4850;top:12160;width:10;height:7" coordorigin="4850,12160" coordsize="10,7" path="m4850,12163l4860,12163e" filled="f" stroked="t" strokeweight=".459985pt" strokecolor="#000000">
                <v:path arrowok="t"/>
              </v:shape>
            </v:group>
            <v:group style="position:absolute;left:4867;top:12160;width:10;height:7" coordorigin="4867,12160" coordsize="10,7">
              <v:shape style="position:absolute;left:4867;top:12160;width:10;height:7" coordorigin="4867,12160" coordsize="10,7" path="m4867,12163l4877,12163e" filled="f" stroked="t" strokeweight=".459985pt" strokecolor="#000000">
                <v:path arrowok="t"/>
              </v:shape>
            </v:group>
            <v:group style="position:absolute;left:4886;top:12160;width:10;height:7" coordorigin="4886,12160" coordsize="10,7">
              <v:shape style="position:absolute;left:4886;top:12160;width:10;height:7" coordorigin="4886,12160" coordsize="10,7" path="m4886,12163l4896,12163e" filled="f" stroked="t" strokeweight=".459985pt" strokecolor="#000000">
                <v:path arrowok="t"/>
              </v:shape>
            </v:group>
            <v:group style="position:absolute;left:4903;top:12160;width:10;height:7" coordorigin="4903,12160" coordsize="10,7">
              <v:shape style="position:absolute;left:4903;top:12160;width:10;height:7" coordorigin="4903,12160" coordsize="10,7" path="m4903,12163l4913,12163e" filled="f" stroked="t" strokeweight=".459985pt" strokecolor="#000000">
                <v:path arrowok="t"/>
              </v:shape>
            </v:group>
            <v:group style="position:absolute;left:4922;top:12160;width:10;height:7" coordorigin="4922,12160" coordsize="10,7">
              <v:shape style="position:absolute;left:4922;top:12160;width:10;height:7" coordorigin="4922,12160" coordsize="10,7" path="m4922,12163l4932,12163e" filled="f" stroked="t" strokeweight=".459985pt" strokecolor="#000000">
                <v:path arrowok="t"/>
              </v:shape>
            </v:group>
            <v:group style="position:absolute;left:4939;top:12160;width:10;height:7" coordorigin="4939,12160" coordsize="10,7">
              <v:shape style="position:absolute;left:4939;top:12160;width:10;height:7" coordorigin="4939,12160" coordsize="10,7" path="m4939,12163l4949,12163e" filled="f" stroked="t" strokeweight=".459985pt" strokecolor="#000000">
                <v:path arrowok="t"/>
              </v:shape>
            </v:group>
            <v:group style="position:absolute;left:4958;top:12160;width:10;height:7" coordorigin="4958,12160" coordsize="10,7">
              <v:shape style="position:absolute;left:4958;top:12160;width:10;height:7" coordorigin="4958,12160" coordsize="10,7" path="m4958,12163l4968,12163e" filled="f" stroked="t" strokeweight=".459985pt" strokecolor="#000000">
                <v:path arrowok="t"/>
              </v:shape>
            </v:group>
            <v:group style="position:absolute;left:4975;top:12160;width:10;height:7" coordorigin="4975,12160" coordsize="10,7">
              <v:shape style="position:absolute;left:4975;top:12160;width:10;height:7" coordorigin="4975,12160" coordsize="10,7" path="m4975,12163l4985,12163e" filled="f" stroked="t" strokeweight=".459985pt" strokecolor="#000000">
                <v:path arrowok="t"/>
              </v:shape>
            </v:group>
            <v:group style="position:absolute;left:4994;top:12160;width:10;height:7" coordorigin="4994,12160" coordsize="10,7">
              <v:shape style="position:absolute;left:4994;top:12160;width:10;height:7" coordorigin="4994,12160" coordsize="10,7" path="m4994,12163l5004,12163e" filled="f" stroked="t" strokeweight=".459985pt" strokecolor="#000000">
                <v:path arrowok="t"/>
              </v:shape>
            </v:group>
            <v:group style="position:absolute;left:5011;top:12160;width:10;height:7" coordorigin="5011,12160" coordsize="10,7">
              <v:shape style="position:absolute;left:5011;top:12160;width:10;height:7" coordorigin="5011,12160" coordsize="10,7" path="m5011,12163l5021,12163e" filled="f" stroked="t" strokeweight=".459985pt" strokecolor="#000000">
                <v:path arrowok="t"/>
              </v:shape>
            </v:group>
            <v:group style="position:absolute;left:5030;top:12160;width:10;height:7" coordorigin="5030,12160" coordsize="10,7">
              <v:shape style="position:absolute;left:5030;top:12160;width:10;height:7" coordorigin="5030,12160" coordsize="10,7" path="m5030,12163l5040,12163e" filled="f" stroked="t" strokeweight=".459985pt" strokecolor="#000000">
                <v:path arrowok="t"/>
              </v:shape>
            </v:group>
            <v:group style="position:absolute;left:5047;top:12160;width:10;height:7" coordorigin="5047,12160" coordsize="10,7">
              <v:shape style="position:absolute;left:5047;top:12160;width:10;height:7" coordorigin="5047,12160" coordsize="10,7" path="m5047,12163l5057,12163e" filled="f" stroked="t" strokeweight=".459985pt" strokecolor="#000000">
                <v:path arrowok="t"/>
              </v:shape>
            </v:group>
            <v:group style="position:absolute;left:5066;top:12160;width:10;height:7" coordorigin="5066,12160" coordsize="10,7">
              <v:shape style="position:absolute;left:5066;top:12160;width:10;height:7" coordorigin="5066,12160" coordsize="10,7" path="m5066,12163l5076,12163e" filled="f" stroked="t" strokeweight=".459985pt" strokecolor="#000000">
                <v:path arrowok="t"/>
              </v:shape>
            </v:group>
            <v:group style="position:absolute;left:5083;top:12160;width:10;height:7" coordorigin="5083,12160" coordsize="10,7">
              <v:shape style="position:absolute;left:5083;top:12160;width:10;height:7" coordorigin="5083,12160" coordsize="10,7" path="m5083,12163l5093,12163e" filled="f" stroked="t" strokeweight=".459985pt" strokecolor="#000000">
                <v:path arrowok="t"/>
              </v:shape>
            </v:group>
            <v:group style="position:absolute;left:5102;top:12160;width:10;height:7" coordorigin="5102,12160" coordsize="10,7">
              <v:shape style="position:absolute;left:5102;top:12160;width:10;height:7" coordorigin="5102,12160" coordsize="10,7" path="m5102,12163l5112,12163e" filled="f" stroked="t" strokeweight=".459985pt" strokecolor="#000000">
                <v:path arrowok="t"/>
              </v:shape>
            </v:group>
            <v:group style="position:absolute;left:5119;top:12160;width:10;height:7" coordorigin="5119,12160" coordsize="10,7">
              <v:shape style="position:absolute;left:5119;top:12160;width:10;height:7" coordorigin="5119,12160" coordsize="10,7" path="m5119,12163l5129,12163e" filled="f" stroked="t" strokeweight=".459985pt" strokecolor="#000000">
                <v:path arrowok="t"/>
              </v:shape>
            </v:group>
            <v:group style="position:absolute;left:5138;top:12160;width:10;height:7" coordorigin="5138,12160" coordsize="10,7">
              <v:shape style="position:absolute;left:5138;top:12160;width:10;height:7" coordorigin="5138,12160" coordsize="10,7" path="m5138,12163l5148,12163e" filled="f" stroked="t" strokeweight=".459985pt" strokecolor="#000000">
                <v:path arrowok="t"/>
              </v:shape>
            </v:group>
            <v:group style="position:absolute;left:5155;top:12160;width:10;height:7" coordorigin="5155,12160" coordsize="10,7">
              <v:shape style="position:absolute;left:5155;top:12160;width:10;height:7" coordorigin="5155,12160" coordsize="10,7" path="m5155,12163l5165,12163e" filled="f" stroked="t" strokeweight=".459985pt" strokecolor="#000000">
                <v:path arrowok="t"/>
              </v:shape>
            </v:group>
            <v:group style="position:absolute;left:5174;top:12160;width:10;height:7" coordorigin="5174,12160" coordsize="10,7">
              <v:shape style="position:absolute;left:5174;top:12160;width:10;height:7" coordorigin="5174,12160" coordsize="10,7" path="m5174,12163l5184,12163e" filled="f" stroked="t" strokeweight=".459985pt" strokecolor="#000000">
                <v:path arrowok="t"/>
              </v:shape>
            </v:group>
            <v:group style="position:absolute;left:5191;top:12160;width:10;height:7" coordorigin="5191,12160" coordsize="10,7">
              <v:shape style="position:absolute;left:5191;top:12160;width:10;height:7" coordorigin="5191,12160" coordsize="10,7" path="m5191,12163l5201,12163e" filled="f" stroked="t" strokeweight=".459985pt" strokecolor="#000000">
                <v:path arrowok="t"/>
              </v:shape>
            </v:group>
            <v:group style="position:absolute;left:5210;top:12160;width:10;height:7" coordorigin="5210,12160" coordsize="10,7">
              <v:shape style="position:absolute;left:5210;top:12160;width:10;height:7" coordorigin="5210,12160" coordsize="10,7" path="m5210,12163l5220,12163e" filled="f" stroked="t" strokeweight=".459985pt" strokecolor="#000000">
                <v:path arrowok="t"/>
              </v:shape>
            </v:group>
            <v:group style="position:absolute;left:5230;top:12160;width:10;height:7" coordorigin="5230,12160" coordsize="10,7">
              <v:shape style="position:absolute;left:5230;top:12160;width:10;height:7" coordorigin="5230,12160" coordsize="10,7" path="m5230,12163l5239,12163e" filled="f" stroked="t" strokeweight=".459985pt" strokecolor="#000000">
                <v:path arrowok="t"/>
              </v:shape>
            </v:group>
            <v:group style="position:absolute;left:5246;top:12160;width:10;height:7" coordorigin="5246,12160" coordsize="10,7">
              <v:shape style="position:absolute;left:5246;top:12160;width:10;height:7" coordorigin="5246,12160" coordsize="10,7" path="m5246,12163l5256,12163e" filled="f" stroked="t" strokeweight=".459985pt" strokecolor="#000000">
                <v:path arrowok="t"/>
              </v:shape>
            </v:group>
            <v:group style="position:absolute;left:5266;top:12160;width:10;height:7" coordorigin="5266,12160" coordsize="10,7">
              <v:shape style="position:absolute;left:5266;top:12160;width:10;height:7" coordorigin="5266,12160" coordsize="10,7" path="m5266,12163l5275,12163e" filled="f" stroked="t" strokeweight=".459985pt" strokecolor="#000000">
                <v:path arrowok="t"/>
              </v:shape>
            </v:group>
            <v:group style="position:absolute;left:5282;top:12160;width:10;height:7" coordorigin="5282,12160" coordsize="10,7">
              <v:shape style="position:absolute;left:5282;top:12160;width:10;height:7" coordorigin="5282,12160" coordsize="10,7" path="m5282,12163l5292,12163e" filled="f" stroked="t" strokeweight=".459985pt" strokecolor="#000000">
                <v:path arrowok="t"/>
              </v:shape>
            </v:group>
            <v:group style="position:absolute;left:5302;top:12160;width:10;height:7" coordorigin="5302,12160" coordsize="10,7">
              <v:shape style="position:absolute;left:5302;top:12160;width:10;height:7" coordorigin="5302,12160" coordsize="10,7" path="m5302,12163l5311,12163e" filled="f" stroked="t" strokeweight=".459985pt" strokecolor="#000000">
                <v:path arrowok="t"/>
              </v:shape>
            </v:group>
            <v:group style="position:absolute;left:5318;top:12160;width:10;height:7" coordorigin="5318,12160" coordsize="10,7">
              <v:shape style="position:absolute;left:5318;top:12160;width:10;height:7" coordorigin="5318,12160" coordsize="10,7" path="m5318,12163l5328,12163e" filled="f" stroked="t" strokeweight=".459985pt" strokecolor="#000000">
                <v:path arrowok="t"/>
              </v:shape>
            </v:group>
            <v:group style="position:absolute;left:5338;top:12160;width:10;height:7" coordorigin="5338,12160" coordsize="10,7">
              <v:shape style="position:absolute;left:5338;top:12160;width:10;height:7" coordorigin="5338,12160" coordsize="10,7" path="m5338,12163l5347,12163e" filled="f" stroked="t" strokeweight=".459985pt" strokecolor="#000000">
                <v:path arrowok="t"/>
              </v:shape>
            </v:group>
            <v:group style="position:absolute;left:5354;top:12160;width:10;height:7" coordorigin="5354,12160" coordsize="10,7">
              <v:shape style="position:absolute;left:5354;top:12160;width:10;height:7" coordorigin="5354,12160" coordsize="10,7" path="m5354,12163l5364,12163e" filled="f" stroked="t" strokeweight=".459985pt" strokecolor="#000000">
                <v:path arrowok="t"/>
              </v:shape>
            </v:group>
            <v:group style="position:absolute;left:5374;top:12160;width:10;height:7" coordorigin="5374,12160" coordsize="10,7">
              <v:shape style="position:absolute;left:5374;top:12160;width:10;height:7" coordorigin="5374,12160" coordsize="10,7" path="m5374,12163l5383,12163e" filled="f" stroked="t" strokeweight=".459985pt" strokecolor="#000000">
                <v:path arrowok="t"/>
              </v:shape>
            </v:group>
            <v:group style="position:absolute;left:5390;top:12160;width:10;height:7" coordorigin="5390,12160" coordsize="10,7">
              <v:shape style="position:absolute;left:5390;top:12160;width:10;height:7" coordorigin="5390,12160" coordsize="10,7" path="m5390,12163l5400,12163e" filled="f" stroked="t" strokeweight=".459985pt" strokecolor="#000000">
                <v:path arrowok="t"/>
              </v:shape>
            </v:group>
            <v:group style="position:absolute;left:5410;top:12160;width:10;height:7" coordorigin="5410,12160" coordsize="10,7">
              <v:shape style="position:absolute;left:5410;top:12160;width:10;height:7" coordorigin="5410,12160" coordsize="10,7" path="m5410,12163l5419,12163e" filled="f" stroked="t" strokeweight=".459985pt" strokecolor="#000000">
                <v:path arrowok="t"/>
              </v:shape>
            </v:group>
            <v:group style="position:absolute;left:5426;top:12160;width:10;height:7" coordorigin="5426,12160" coordsize="10,7">
              <v:shape style="position:absolute;left:5426;top:12160;width:10;height:7" coordorigin="5426,12160" coordsize="10,7" path="m5426,12163l5436,12163e" filled="f" stroked="t" strokeweight=".459985pt" strokecolor="#000000">
                <v:path arrowok="t"/>
              </v:shape>
            </v:group>
            <v:group style="position:absolute;left:5446;top:12160;width:10;height:7" coordorigin="5446,12160" coordsize="10,7">
              <v:shape style="position:absolute;left:5446;top:12160;width:10;height:7" coordorigin="5446,12160" coordsize="10,7" path="m5446,12163l5455,12163e" filled="f" stroked="t" strokeweight=".459985pt" strokecolor="#000000">
                <v:path arrowok="t"/>
              </v:shape>
            </v:group>
            <v:group style="position:absolute;left:5462;top:12160;width:10;height:7" coordorigin="5462,12160" coordsize="10,7">
              <v:shape style="position:absolute;left:5462;top:12160;width:10;height:7" coordorigin="5462,12160" coordsize="10,7" path="m5462,12163l5472,12163e" filled="f" stroked="t" strokeweight=".459985pt" strokecolor="#000000">
                <v:path arrowok="t"/>
              </v:shape>
            </v:group>
            <v:group style="position:absolute;left:5482;top:12160;width:10;height:7" coordorigin="5482,12160" coordsize="10,7">
              <v:shape style="position:absolute;left:5482;top:12160;width:10;height:7" coordorigin="5482,12160" coordsize="10,7" path="m5482,12163l5491,12163e" filled="f" stroked="t" strokeweight=".459985pt" strokecolor="#000000">
                <v:path arrowok="t"/>
              </v:shape>
            </v:group>
            <v:group style="position:absolute;left:5498;top:12160;width:10;height:7" coordorigin="5498,12160" coordsize="10,7">
              <v:shape style="position:absolute;left:5498;top:12160;width:10;height:7" coordorigin="5498,12160" coordsize="10,7" path="m5498,12163l5508,12163e" filled="f" stroked="t" strokeweight=".459985pt" strokecolor="#000000">
                <v:path arrowok="t"/>
              </v:shape>
            </v:group>
            <v:group style="position:absolute;left:5518;top:12160;width:10;height:7" coordorigin="5518,12160" coordsize="10,7">
              <v:shape style="position:absolute;left:5518;top:12160;width:10;height:7" coordorigin="5518,12160" coordsize="10,7" path="m5518,12163l5527,12163e" filled="f" stroked="t" strokeweight=".459985pt" strokecolor="#000000">
                <v:path arrowok="t"/>
              </v:shape>
            </v:group>
            <v:group style="position:absolute;left:5534;top:12160;width:10;height:7" coordorigin="5534,12160" coordsize="10,7">
              <v:shape style="position:absolute;left:5534;top:12160;width:10;height:7" coordorigin="5534,12160" coordsize="10,7" path="m5534,12163l5544,12163e" filled="f" stroked="t" strokeweight=".459985pt" strokecolor="#000000">
                <v:path arrowok="t"/>
              </v:shape>
            </v:group>
            <v:group style="position:absolute;left:5554;top:12160;width:10;height:7" coordorigin="5554,12160" coordsize="10,7">
              <v:shape style="position:absolute;left:5554;top:12160;width:10;height:7" coordorigin="5554,12160" coordsize="10,7" path="m5554,12163l5563,12163e" filled="f" stroked="t" strokeweight=".459985pt" strokecolor="#000000">
                <v:path arrowok="t"/>
              </v:shape>
            </v:group>
            <v:group style="position:absolute;left:5570;top:12160;width:10;height:7" coordorigin="5570,12160" coordsize="10,7">
              <v:shape style="position:absolute;left:5570;top:12160;width:10;height:7" coordorigin="5570,12160" coordsize="10,7" path="m5570,12163l5580,12163e" filled="f" stroked="t" strokeweight=".459985pt" strokecolor="#000000">
                <v:path arrowok="t"/>
              </v:shape>
            </v:group>
            <v:group style="position:absolute;left:5590;top:12160;width:10;height:7" coordorigin="5590,12160" coordsize="10,7">
              <v:shape style="position:absolute;left:5590;top:12160;width:10;height:7" coordorigin="5590,12160" coordsize="10,7" path="m5590,12163l5599,12163e" filled="f" stroked="t" strokeweight=".459985pt" strokecolor="#000000">
                <v:path arrowok="t"/>
              </v:shape>
            </v:group>
            <v:group style="position:absolute;left:5606;top:12160;width:10;height:7" coordorigin="5606,12160" coordsize="10,7">
              <v:shape style="position:absolute;left:5606;top:12160;width:10;height:7" coordorigin="5606,12160" coordsize="10,7" path="m5606,12163l5616,12163e" filled="f" stroked="t" strokeweight=".459985pt" strokecolor="#000000">
                <v:path arrowok="t"/>
              </v:shape>
            </v:group>
            <v:group style="position:absolute;left:5626;top:12160;width:10;height:7" coordorigin="5626,12160" coordsize="10,7">
              <v:shape style="position:absolute;left:5626;top:12160;width:10;height:7" coordorigin="5626,12160" coordsize="10,7" path="m5626,12163l5635,12163e" filled="f" stroked="t" strokeweight=".459985pt" strokecolor="#000000">
                <v:path arrowok="t"/>
              </v:shape>
            </v:group>
            <v:group style="position:absolute;left:5642;top:12160;width:10;height:7" coordorigin="5642,12160" coordsize="10,7">
              <v:shape style="position:absolute;left:5642;top:12160;width:10;height:7" coordorigin="5642,12160" coordsize="10,7" path="m5642,12163l5652,12163e" filled="f" stroked="t" strokeweight=".459985pt" strokecolor="#000000">
                <v:path arrowok="t"/>
              </v:shape>
            </v:group>
            <v:group style="position:absolute;left:5662;top:12160;width:10;height:7" coordorigin="5662,12160" coordsize="10,7">
              <v:shape style="position:absolute;left:5662;top:12160;width:10;height:7" coordorigin="5662,12160" coordsize="10,7" path="m5662,12163l5671,12163e" filled="f" stroked="t" strokeweight=".459985pt" strokecolor="#000000">
                <v:path arrowok="t"/>
              </v:shape>
            </v:group>
            <v:group style="position:absolute;left:5681;top:12160;width:10;height:7" coordorigin="5681,12160" coordsize="10,7">
              <v:shape style="position:absolute;left:5681;top:12160;width:10;height:7" coordorigin="5681,12160" coordsize="10,7" path="m5681,12163l5690,12163e" filled="f" stroked="t" strokeweight=".459985pt" strokecolor="#000000">
                <v:path arrowok="t"/>
              </v:shape>
            </v:group>
            <v:group style="position:absolute;left:5698;top:12160;width:10;height:7" coordorigin="5698,12160" coordsize="10,7">
              <v:shape style="position:absolute;left:5698;top:12160;width:10;height:7" coordorigin="5698,12160" coordsize="10,7" path="m5698,12163l5707,12163e" filled="f" stroked="t" strokeweight=".459985pt" strokecolor="#000000">
                <v:path arrowok="t"/>
              </v:shape>
            </v:group>
            <v:group style="position:absolute;left:5717;top:12160;width:10;height:7" coordorigin="5717,12160" coordsize="10,7">
              <v:shape style="position:absolute;left:5717;top:12160;width:10;height:7" coordorigin="5717,12160" coordsize="10,7" path="m5717,12163l5726,12163e" filled="f" stroked="t" strokeweight=".459985pt" strokecolor="#000000">
                <v:path arrowok="t"/>
              </v:shape>
            </v:group>
            <v:group style="position:absolute;left:5734;top:12160;width:10;height:7" coordorigin="5734,12160" coordsize="10,7">
              <v:shape style="position:absolute;left:5734;top:12160;width:10;height:7" coordorigin="5734,12160" coordsize="10,7" path="m5734,12163l5743,12163e" filled="f" stroked="t" strokeweight=".459985pt" strokecolor="#000000">
                <v:path arrowok="t"/>
              </v:shape>
            </v:group>
            <v:group style="position:absolute;left:5753;top:12160;width:10;height:7" coordorigin="5753,12160" coordsize="10,7">
              <v:shape style="position:absolute;left:5753;top:12160;width:10;height:7" coordorigin="5753,12160" coordsize="10,7" path="m5753,12163l5762,12163e" filled="f" stroked="t" strokeweight=".459985pt" strokecolor="#000000">
                <v:path arrowok="t"/>
              </v:shape>
            </v:group>
            <v:group style="position:absolute;left:5770;top:12160;width:10;height:7" coordorigin="5770,12160" coordsize="10,7">
              <v:shape style="position:absolute;left:5770;top:12160;width:10;height:7" coordorigin="5770,12160" coordsize="10,7" path="m5770,12163l5779,12163e" filled="f" stroked="t" strokeweight=".459985pt" strokecolor="#000000">
                <v:path arrowok="t"/>
              </v:shape>
            </v:group>
            <v:group style="position:absolute;left:5789;top:12160;width:10;height:7" coordorigin="5789,12160" coordsize="10,7">
              <v:shape style="position:absolute;left:5789;top:12160;width:10;height:7" coordorigin="5789,12160" coordsize="10,7" path="m5789,12163l5798,12163e" filled="f" stroked="t" strokeweight=".459985pt" strokecolor="#000000">
                <v:path arrowok="t"/>
              </v:shape>
            </v:group>
            <v:group style="position:absolute;left:5806;top:12160;width:10;height:7" coordorigin="5806,12160" coordsize="10,7">
              <v:shape style="position:absolute;left:5806;top:12160;width:10;height:7" coordorigin="5806,12160" coordsize="10,7" path="m5806,12163l5815,12163e" filled="f" stroked="t" strokeweight=".459985pt" strokecolor="#000000">
                <v:path arrowok="t"/>
              </v:shape>
            </v:group>
            <v:group style="position:absolute;left:5825;top:12160;width:10;height:7" coordorigin="5825,12160" coordsize="10,7">
              <v:shape style="position:absolute;left:5825;top:12160;width:10;height:7" coordorigin="5825,12160" coordsize="10,7" path="m5825,12163l5834,12163e" filled="f" stroked="t" strokeweight=".459985pt" strokecolor="#000000">
                <v:path arrowok="t"/>
              </v:shape>
            </v:group>
            <v:group style="position:absolute;left:5842;top:12160;width:10;height:7" coordorigin="5842,12160" coordsize="10,7">
              <v:shape style="position:absolute;left:5842;top:12160;width:10;height:7" coordorigin="5842,12160" coordsize="10,7" path="m5842,12163l5851,12163e" filled="f" stroked="t" strokeweight=".459985pt" strokecolor="#000000">
                <v:path arrowok="t"/>
              </v:shape>
            </v:group>
            <v:group style="position:absolute;left:5861;top:12160;width:10;height:7" coordorigin="5861,12160" coordsize="10,7">
              <v:shape style="position:absolute;left:5861;top:12160;width:10;height:7" coordorigin="5861,12160" coordsize="10,7" path="m5861,12163l5870,12163e" filled="f" stroked="t" strokeweight=".459985pt" strokecolor="#000000">
                <v:path arrowok="t"/>
              </v:shape>
            </v:group>
            <v:group style="position:absolute;left:5878;top:12160;width:10;height:7" coordorigin="5878,12160" coordsize="10,7">
              <v:shape style="position:absolute;left:5878;top:12160;width:10;height:7" coordorigin="5878,12160" coordsize="10,7" path="m5878,12163l5887,12163e" filled="f" stroked="t" strokeweight=".459985pt" strokecolor="#000000">
                <v:path arrowok="t"/>
              </v:shape>
            </v:group>
            <v:group style="position:absolute;left:5897;top:12160;width:10;height:7" coordorigin="5897,12160" coordsize="10,7">
              <v:shape style="position:absolute;left:5897;top:12160;width:10;height:7" coordorigin="5897,12160" coordsize="10,7" path="m5897,12163l5906,12163e" filled="f" stroked="t" strokeweight=".459985pt" strokecolor="#000000">
                <v:path arrowok="t"/>
              </v:shape>
            </v:group>
            <v:group style="position:absolute;left:5914;top:12160;width:10;height:7" coordorigin="5914,12160" coordsize="10,7">
              <v:shape style="position:absolute;left:5914;top:12160;width:10;height:7" coordorigin="5914,12160" coordsize="10,7" path="m5914,12163l5923,12163e" filled="f" stroked="t" strokeweight=".459985pt" strokecolor="#000000">
                <v:path arrowok="t"/>
              </v:shape>
            </v:group>
            <v:group style="position:absolute;left:5933;top:12160;width:10;height:7" coordorigin="5933,12160" coordsize="10,7">
              <v:shape style="position:absolute;left:5933;top:12160;width:10;height:7" coordorigin="5933,12160" coordsize="10,7" path="m5933,12163l5942,12163e" filled="f" stroked="t" strokeweight=".459985pt" strokecolor="#000000">
                <v:path arrowok="t"/>
              </v:shape>
            </v:group>
            <v:group style="position:absolute;left:5950;top:12160;width:10;height:7" coordorigin="5950,12160" coordsize="10,7">
              <v:shape style="position:absolute;left:5950;top:12160;width:10;height:7" coordorigin="5950,12160" coordsize="10,7" path="m5950,12163l5959,12163e" filled="f" stroked="t" strokeweight=".459985pt" strokecolor="#000000">
                <v:path arrowok="t"/>
              </v:shape>
            </v:group>
            <v:group style="position:absolute;left:5969;top:12160;width:10;height:7" coordorigin="5969,12160" coordsize="10,7">
              <v:shape style="position:absolute;left:5969;top:12160;width:10;height:7" coordorigin="5969,12160" coordsize="10,7" path="m5969,12163l5978,12163e" filled="f" stroked="t" strokeweight=".459985pt" strokecolor="#000000">
                <v:path arrowok="t"/>
              </v:shape>
            </v:group>
            <v:group style="position:absolute;left:5986;top:12160;width:10;height:7" coordorigin="5986,12160" coordsize="10,7">
              <v:shape style="position:absolute;left:5986;top:12160;width:10;height:7" coordorigin="5986,12160" coordsize="10,7" path="m5986,12163l5995,12163e" filled="f" stroked="t" strokeweight=".459985pt" strokecolor="#000000">
                <v:path arrowok="t"/>
              </v:shape>
            </v:group>
            <v:group style="position:absolute;left:6005;top:12160;width:10;height:7" coordorigin="6005,12160" coordsize="10,7">
              <v:shape style="position:absolute;left:6005;top:12160;width:10;height:7" coordorigin="6005,12160" coordsize="10,7" path="m6005,12163l6014,12163e" filled="f" stroked="t" strokeweight=".459985pt" strokecolor="#000000">
                <v:path arrowok="t"/>
              </v:shape>
            </v:group>
            <v:group style="position:absolute;left:6022;top:12160;width:10;height:7" coordorigin="6022,12160" coordsize="10,7">
              <v:shape style="position:absolute;left:6022;top:12160;width:10;height:7" coordorigin="6022,12160" coordsize="10,7" path="m6022,12163l6031,12163e" filled="f" stroked="t" strokeweight=".459985pt" strokecolor="#000000">
                <v:path arrowok="t"/>
              </v:shape>
            </v:group>
            <v:group style="position:absolute;left:6041;top:12160;width:10;height:7" coordorigin="6041,12160" coordsize="10,7">
              <v:shape style="position:absolute;left:6041;top:12160;width:10;height:7" coordorigin="6041,12160" coordsize="10,7" path="m6041,12163l6050,12163e" filled="f" stroked="t" strokeweight=".459985pt" strokecolor="#000000">
                <v:path arrowok="t"/>
              </v:shape>
            </v:group>
            <v:group style="position:absolute;left:6058;top:12160;width:10;height:7" coordorigin="6058,12160" coordsize="10,7">
              <v:shape style="position:absolute;left:6058;top:12160;width:10;height:7" coordorigin="6058,12160" coordsize="10,7" path="m6058,12163l6067,12163e" filled="f" stroked="t" strokeweight=".459985pt" strokecolor="#000000">
                <v:path arrowok="t"/>
              </v:shape>
            </v:group>
            <v:group style="position:absolute;left:6077;top:12160;width:10;height:7" coordorigin="6077,12160" coordsize="10,7">
              <v:shape style="position:absolute;left:6077;top:12160;width:10;height:7" coordorigin="6077,12160" coordsize="10,7" path="m6077,12163l6086,12163e" filled="f" stroked="t" strokeweight=".459985pt" strokecolor="#000000">
                <v:path arrowok="t"/>
              </v:shape>
            </v:group>
            <v:group style="position:absolute;left:6094;top:12160;width:10;height:7" coordorigin="6094,12160" coordsize="10,7">
              <v:shape style="position:absolute;left:6094;top:12160;width:10;height:7" coordorigin="6094,12160" coordsize="10,7" path="m6094,12163l6103,12163e" filled="f" stroked="t" strokeweight=".459985pt" strokecolor="#000000">
                <v:path arrowok="t"/>
              </v:shape>
            </v:group>
            <v:group style="position:absolute;left:6113;top:12160;width:10;height:7" coordorigin="6113,12160" coordsize="10,7">
              <v:shape style="position:absolute;left:6113;top:12160;width:10;height:7" coordorigin="6113,12160" coordsize="10,7" path="m6113,12163l6122,12163e" filled="f" stroked="t" strokeweight=".459985pt" strokecolor="#000000">
                <v:path arrowok="t"/>
              </v:shape>
            </v:group>
            <v:group style="position:absolute;left:6132;top:12160;width:10;height:7" coordorigin="6132,12160" coordsize="10,7">
              <v:shape style="position:absolute;left:6132;top:12160;width:10;height:7" coordorigin="6132,12160" coordsize="10,7" path="m6132,12163l6142,12163e" filled="f" stroked="t" strokeweight=".459985pt" strokecolor="#000000">
                <v:path arrowok="t"/>
              </v:shape>
            </v:group>
            <v:group style="position:absolute;left:6149;top:12160;width:10;height:7" coordorigin="6149,12160" coordsize="10,7">
              <v:shape style="position:absolute;left:6149;top:12160;width:10;height:7" coordorigin="6149,12160" coordsize="10,7" path="m6149,12163l6158,12163e" filled="f" stroked="t" strokeweight=".459985pt" strokecolor="#000000">
                <v:path arrowok="t"/>
              </v:shape>
            </v:group>
            <v:group style="position:absolute;left:6168;top:12160;width:10;height:7" coordorigin="6168,12160" coordsize="10,7">
              <v:shape style="position:absolute;left:6168;top:12160;width:10;height:7" coordorigin="6168,12160" coordsize="10,7" path="m6168,12163l6178,12163e" filled="f" stroked="t" strokeweight=".459985pt" strokecolor="#000000">
                <v:path arrowok="t"/>
              </v:shape>
            </v:group>
            <v:group style="position:absolute;left:6185;top:12160;width:10;height:7" coordorigin="6185,12160" coordsize="10,7">
              <v:shape style="position:absolute;left:6185;top:12160;width:10;height:7" coordorigin="6185,12160" coordsize="10,7" path="m6185,12163l6194,12163e" filled="f" stroked="t" strokeweight=".459985pt" strokecolor="#000000">
                <v:path arrowok="t"/>
              </v:shape>
            </v:group>
            <v:group style="position:absolute;left:6204;top:12160;width:10;height:7" coordorigin="6204,12160" coordsize="10,7">
              <v:shape style="position:absolute;left:6204;top:12160;width:10;height:7" coordorigin="6204,12160" coordsize="10,7" path="m6204,12163l6214,12163e" filled="f" stroked="t" strokeweight=".459985pt" strokecolor="#000000">
                <v:path arrowok="t"/>
              </v:shape>
            </v:group>
            <v:group style="position:absolute;left:6221;top:12160;width:10;height:7" coordorigin="6221,12160" coordsize="10,7">
              <v:shape style="position:absolute;left:6221;top:12160;width:10;height:7" coordorigin="6221,12160" coordsize="10,7" path="m6221,12163l6230,12163e" filled="f" stroked="t" strokeweight=".459985pt" strokecolor="#000000">
                <v:path arrowok="t"/>
              </v:shape>
            </v:group>
            <v:group style="position:absolute;left:6240;top:12160;width:10;height:7" coordorigin="6240,12160" coordsize="10,7">
              <v:shape style="position:absolute;left:6240;top:12160;width:10;height:7" coordorigin="6240,12160" coordsize="10,7" path="m6240,12163l6250,12163e" filled="f" stroked="t" strokeweight=".459985pt" strokecolor="#000000">
                <v:path arrowok="t"/>
              </v:shape>
            </v:group>
            <v:group style="position:absolute;left:6257;top:12160;width:10;height:7" coordorigin="6257,12160" coordsize="10,7">
              <v:shape style="position:absolute;left:6257;top:12160;width:10;height:7" coordorigin="6257,12160" coordsize="10,7" path="m6257,12163l6266,12163e" filled="f" stroked="t" strokeweight=".459985pt" strokecolor="#000000">
                <v:path arrowok="t"/>
              </v:shape>
            </v:group>
            <v:group style="position:absolute;left:6276;top:12160;width:10;height:7" coordorigin="6276,12160" coordsize="10,7">
              <v:shape style="position:absolute;left:6276;top:12160;width:10;height:7" coordorigin="6276,12160" coordsize="10,7" path="m6276,12163l6286,12163e" filled="f" stroked="t" strokeweight=".459985pt" strokecolor="#000000">
                <v:path arrowok="t"/>
              </v:shape>
            </v:group>
            <v:group style="position:absolute;left:6293;top:12160;width:10;height:7" coordorigin="6293,12160" coordsize="10,7">
              <v:shape style="position:absolute;left:6293;top:12160;width:10;height:7" coordorigin="6293,12160" coordsize="10,7" path="m6293,12163l6302,12163e" filled="f" stroked="t" strokeweight=".459985pt" strokecolor="#000000">
                <v:path arrowok="t"/>
              </v:shape>
            </v:group>
            <v:group style="position:absolute;left:6312;top:12160;width:10;height:7" coordorigin="6312,12160" coordsize="10,7">
              <v:shape style="position:absolute;left:6312;top:12160;width:10;height:7" coordorigin="6312,12160" coordsize="10,7" path="m6312,12163l6322,12163e" filled="f" stroked="t" strokeweight=".459985pt" strokecolor="#000000">
                <v:path arrowok="t"/>
              </v:shape>
            </v:group>
            <v:group style="position:absolute;left:6329;top:12160;width:10;height:7" coordorigin="6329,12160" coordsize="10,7">
              <v:shape style="position:absolute;left:6329;top:12160;width:10;height:7" coordorigin="6329,12160" coordsize="10,7" path="m6329,12163l6338,12163e" filled="f" stroked="t" strokeweight=".459985pt" strokecolor="#000000">
                <v:path arrowok="t"/>
              </v:shape>
            </v:group>
            <v:group style="position:absolute;left:6348;top:12160;width:10;height:7" coordorigin="6348,12160" coordsize="10,7">
              <v:shape style="position:absolute;left:6348;top:12160;width:10;height:7" coordorigin="6348,12160" coordsize="10,7" path="m6348,12163l6358,12163e" filled="f" stroked="t" strokeweight=".459985pt" strokecolor="#000000">
                <v:path arrowok="t"/>
              </v:shape>
            </v:group>
            <v:group style="position:absolute;left:6365;top:12160;width:10;height:7" coordorigin="6365,12160" coordsize="10,7">
              <v:shape style="position:absolute;left:6365;top:12160;width:10;height:7" coordorigin="6365,12160" coordsize="10,7" path="m6365,12163l6374,12163e" filled="f" stroked="t" strokeweight=".459985pt" strokecolor="#000000">
                <v:path arrowok="t"/>
              </v:shape>
            </v:group>
            <v:group style="position:absolute;left:6384;top:12160;width:10;height:7" coordorigin="6384,12160" coordsize="10,7">
              <v:shape style="position:absolute;left:6384;top:12160;width:10;height:7" coordorigin="6384,12160" coordsize="10,7" path="m6384,12163l6394,12163e" filled="f" stroked="t" strokeweight=".459985pt" strokecolor="#000000">
                <v:path arrowok="t"/>
              </v:shape>
            </v:group>
            <v:group style="position:absolute;left:6401;top:12160;width:10;height:7" coordorigin="6401,12160" coordsize="10,7">
              <v:shape style="position:absolute;left:6401;top:12160;width:10;height:7" coordorigin="6401,12160" coordsize="10,7" path="m6401,12163l6410,12163e" filled="f" stroked="t" strokeweight=".459985pt" strokecolor="#000000">
                <v:path arrowok="t"/>
              </v:shape>
            </v:group>
            <v:group style="position:absolute;left:6420;top:12160;width:10;height:7" coordorigin="6420,12160" coordsize="10,7">
              <v:shape style="position:absolute;left:6420;top:12160;width:10;height:7" coordorigin="6420,12160" coordsize="10,7" path="m6420,12163l6430,12163e" filled="f" stroked="t" strokeweight=".459985pt" strokecolor="#000000">
                <v:path arrowok="t"/>
              </v:shape>
            </v:group>
            <v:group style="position:absolute;left:6437;top:12160;width:10;height:7" coordorigin="6437,12160" coordsize="10,7">
              <v:shape style="position:absolute;left:6437;top:12160;width:10;height:7" coordorigin="6437,12160" coordsize="10,7" path="m6437,12163l6446,12163e" filled="f" stroked="t" strokeweight=".459985pt" strokecolor="#000000">
                <v:path arrowok="t"/>
              </v:shape>
            </v:group>
            <v:group style="position:absolute;left:6456;top:12160;width:10;height:7" coordorigin="6456,12160" coordsize="10,7">
              <v:shape style="position:absolute;left:6456;top:12160;width:10;height:7" coordorigin="6456,12160" coordsize="10,7" path="m6456,12163l6466,12163e" filled="f" stroked="t" strokeweight=".459985pt" strokecolor="#000000">
                <v:path arrowok="t"/>
              </v:shape>
            </v:group>
            <v:group style="position:absolute;left:6473;top:12160;width:10;height:7" coordorigin="6473,12160" coordsize="10,7">
              <v:shape style="position:absolute;left:6473;top:12160;width:10;height:7" coordorigin="6473,12160" coordsize="10,7" path="m6473,12163l6482,12163e" filled="f" stroked="t" strokeweight=".459985pt" strokecolor="#000000">
                <v:path arrowok="t"/>
              </v:shape>
            </v:group>
            <v:group style="position:absolute;left:6492;top:12160;width:10;height:7" coordorigin="6492,12160" coordsize="10,7">
              <v:shape style="position:absolute;left:6492;top:12160;width:10;height:7" coordorigin="6492,12160" coordsize="10,7" path="m6492,12163l6502,12163e" filled="f" stroked="t" strokeweight=".459985pt" strokecolor="#000000">
                <v:path arrowok="t"/>
              </v:shape>
            </v:group>
            <v:group style="position:absolute;left:6509;top:12160;width:10;height:7" coordorigin="6509,12160" coordsize="10,7">
              <v:shape style="position:absolute;left:6509;top:12160;width:10;height:7" coordorigin="6509,12160" coordsize="10,7" path="m6509,12163l6518,12163e" filled="f" stroked="t" strokeweight=".459985pt" strokecolor="#000000">
                <v:path arrowok="t"/>
              </v:shape>
            </v:group>
            <v:group style="position:absolute;left:6528;top:12160;width:10;height:7" coordorigin="6528,12160" coordsize="10,7">
              <v:shape style="position:absolute;left:6528;top:12160;width:10;height:7" coordorigin="6528,12160" coordsize="10,7" path="m6528,12163l6538,12163e" filled="f" stroked="t" strokeweight=".459985pt" strokecolor="#000000">
                <v:path arrowok="t"/>
              </v:shape>
            </v:group>
            <v:group style="position:absolute;left:6545;top:12160;width:10;height:7" coordorigin="6545,12160" coordsize="10,7">
              <v:shape style="position:absolute;left:6545;top:12160;width:10;height:7" coordorigin="6545,12160" coordsize="10,7" path="m6545,12163l6554,12163e" filled="f" stroked="t" strokeweight=".459985pt" strokecolor="#000000">
                <v:path arrowok="t"/>
              </v:shape>
            </v:group>
            <v:group style="position:absolute;left:6564;top:12160;width:10;height:7" coordorigin="6564,12160" coordsize="10,7">
              <v:shape style="position:absolute;left:6564;top:12160;width:10;height:7" coordorigin="6564,12160" coordsize="10,7" path="m6564,12163l6574,12163e" filled="f" stroked="t" strokeweight=".459985pt" strokecolor="#000000">
                <v:path arrowok="t"/>
              </v:shape>
            </v:group>
            <v:group style="position:absolute;left:6583;top:12160;width:10;height:7" coordorigin="6583,12160" coordsize="10,7">
              <v:shape style="position:absolute;left:6583;top:12160;width:10;height:7" coordorigin="6583,12160" coordsize="10,7" path="m6583,12163l6593,12163e" filled="f" stroked="t" strokeweight=".459985pt" strokecolor="#000000">
                <v:path arrowok="t"/>
              </v:shape>
            </v:group>
            <v:group style="position:absolute;left:6600;top:12160;width:10;height:7" coordorigin="6600,12160" coordsize="10,7">
              <v:shape style="position:absolute;left:6600;top:12160;width:10;height:7" coordorigin="6600,12160" coordsize="10,7" path="m6600,12163l6610,12163e" filled="f" stroked="t" strokeweight=".459985pt" strokecolor="#000000">
                <v:path arrowok="t"/>
              </v:shape>
            </v:group>
            <v:group style="position:absolute;left:6619;top:12160;width:10;height:7" coordorigin="6619,12160" coordsize="10,7">
              <v:shape style="position:absolute;left:6619;top:12160;width:10;height:7" coordorigin="6619,12160" coordsize="10,7" path="m6619,12163l6629,12163e" filled="f" stroked="t" strokeweight=".459985pt" strokecolor="#000000">
                <v:path arrowok="t"/>
              </v:shape>
            </v:group>
            <v:group style="position:absolute;left:6636;top:12160;width:10;height:7" coordorigin="6636,12160" coordsize="10,7">
              <v:shape style="position:absolute;left:6636;top:12160;width:10;height:7" coordorigin="6636,12160" coordsize="10,7" path="m6636,12163l6646,12163e" filled="f" stroked="t" strokeweight=".459985pt" strokecolor="#000000">
                <v:path arrowok="t"/>
              </v:shape>
            </v:group>
            <v:group style="position:absolute;left:6655;top:12160;width:10;height:7" coordorigin="6655,12160" coordsize="10,7">
              <v:shape style="position:absolute;left:6655;top:12160;width:10;height:7" coordorigin="6655,12160" coordsize="10,7" path="m6655,12163l6665,12163e" filled="f" stroked="t" strokeweight=".459985pt" strokecolor="#000000">
                <v:path arrowok="t"/>
              </v:shape>
            </v:group>
            <v:group style="position:absolute;left:6672;top:12160;width:10;height:7" coordorigin="6672,12160" coordsize="10,7">
              <v:shape style="position:absolute;left:6672;top:12160;width:10;height:7" coordorigin="6672,12160" coordsize="10,7" path="m6672,12163l6682,12163e" filled="f" stroked="t" strokeweight=".459985pt" strokecolor="#000000">
                <v:path arrowok="t"/>
              </v:shape>
            </v:group>
            <v:group style="position:absolute;left:6691;top:12160;width:10;height:7" coordorigin="6691,12160" coordsize="10,7">
              <v:shape style="position:absolute;left:6691;top:12160;width:10;height:7" coordorigin="6691,12160" coordsize="10,7" path="m6691,12163l6701,12163e" filled="f" stroked="t" strokeweight=".459985pt" strokecolor="#000000">
                <v:path arrowok="t"/>
              </v:shape>
            </v:group>
            <v:group style="position:absolute;left:6708;top:12160;width:10;height:7" coordorigin="6708,12160" coordsize="10,7">
              <v:shape style="position:absolute;left:6708;top:12160;width:10;height:7" coordorigin="6708,12160" coordsize="10,7" path="m6708,12163l6718,12163e" filled="f" stroked="t" strokeweight=".459985pt" strokecolor="#000000">
                <v:path arrowok="t"/>
              </v:shape>
            </v:group>
            <v:group style="position:absolute;left:6727;top:12160;width:10;height:7" coordorigin="6727,12160" coordsize="10,7">
              <v:shape style="position:absolute;left:6727;top:12160;width:10;height:7" coordorigin="6727,12160" coordsize="10,7" path="m6727,12163l6737,12163e" filled="f" stroked="t" strokeweight=".459985pt" strokecolor="#000000">
                <v:path arrowok="t"/>
              </v:shape>
            </v:group>
            <v:group style="position:absolute;left:6744;top:12160;width:10;height:7" coordorigin="6744,12160" coordsize="10,7">
              <v:shape style="position:absolute;left:6744;top:12160;width:10;height:7" coordorigin="6744,12160" coordsize="10,7" path="m6744,12163l6754,12163e" filled="f" stroked="t" strokeweight=".459985pt" strokecolor="#000000">
                <v:path arrowok="t"/>
              </v:shape>
            </v:group>
            <v:group style="position:absolute;left:6763;top:12160;width:10;height:7" coordorigin="6763,12160" coordsize="10,7">
              <v:shape style="position:absolute;left:6763;top:12160;width:10;height:7" coordorigin="6763,12160" coordsize="10,7" path="m6763,12163l6773,12163e" filled="f" stroked="t" strokeweight=".459985pt" strokecolor="#000000">
                <v:path arrowok="t"/>
              </v:shape>
            </v:group>
            <v:group style="position:absolute;left:6780;top:12160;width:10;height:7" coordorigin="6780,12160" coordsize="10,7">
              <v:shape style="position:absolute;left:6780;top:12160;width:10;height:7" coordorigin="6780,12160" coordsize="10,7" path="m6780,12163l6790,12163e" filled="f" stroked="t" strokeweight=".459985pt" strokecolor="#000000">
                <v:path arrowok="t"/>
              </v:shape>
            </v:group>
            <v:group style="position:absolute;left:6799;top:12160;width:10;height:7" coordorigin="6799,12160" coordsize="10,7">
              <v:shape style="position:absolute;left:6799;top:12160;width:10;height:7" coordorigin="6799,12160" coordsize="10,7" path="m6799,12163l6809,12163e" filled="f" stroked="t" strokeweight=".459985pt" strokecolor="#000000">
                <v:path arrowok="t"/>
              </v:shape>
            </v:group>
            <v:group style="position:absolute;left:6816;top:12160;width:10;height:7" coordorigin="6816,12160" coordsize="10,7">
              <v:shape style="position:absolute;left:6816;top:12160;width:10;height:7" coordorigin="6816,12160" coordsize="10,7" path="m6816,12163l6826,12163e" filled="f" stroked="t" strokeweight=".459985pt" strokecolor="#000000">
                <v:path arrowok="t"/>
              </v:shape>
            </v:group>
            <v:group style="position:absolute;left:6835;top:12160;width:10;height:7" coordorigin="6835,12160" coordsize="10,7">
              <v:shape style="position:absolute;left:6835;top:12160;width:10;height:7" coordorigin="6835,12160" coordsize="10,7" path="m6835,12163l6845,12163e" filled="f" stroked="t" strokeweight=".459985pt" strokecolor="#000000">
                <v:path arrowok="t"/>
              </v:shape>
            </v:group>
            <v:group style="position:absolute;left:6852;top:12160;width:10;height:7" coordorigin="6852,12160" coordsize="10,7">
              <v:shape style="position:absolute;left:6852;top:12160;width:10;height:7" coordorigin="6852,12160" coordsize="10,7" path="m6852,12163l6862,12163e" filled="f" stroked="t" strokeweight=".459985pt" strokecolor="#000000">
                <v:path arrowok="t"/>
              </v:shape>
            </v:group>
            <v:group style="position:absolute;left:6871;top:12160;width:10;height:7" coordorigin="6871,12160" coordsize="10,7">
              <v:shape style="position:absolute;left:6871;top:12160;width:10;height:7" coordorigin="6871,12160" coordsize="10,7" path="m6871,12163l6881,12163e" filled="f" stroked="t" strokeweight=".459985pt" strokecolor="#000000">
                <v:path arrowok="t"/>
              </v:shape>
            </v:group>
            <v:group style="position:absolute;left:6888;top:12160;width:10;height:7" coordorigin="6888,12160" coordsize="10,7">
              <v:shape style="position:absolute;left:6888;top:12160;width:10;height:7" coordorigin="6888,12160" coordsize="10,7" path="m6888,12163l6898,12163e" filled="f" stroked="t" strokeweight=".459985pt" strokecolor="#000000">
                <v:path arrowok="t"/>
              </v:shape>
            </v:group>
            <v:group style="position:absolute;left:6907;top:12160;width:10;height:7" coordorigin="6907,12160" coordsize="10,7">
              <v:shape style="position:absolute;left:6907;top:12160;width:10;height:7" coordorigin="6907,12160" coordsize="10,7" path="m6907,12163l6917,12163e" filled="f" stroked="t" strokeweight=".459985pt" strokecolor="#000000">
                <v:path arrowok="t"/>
              </v:shape>
            </v:group>
            <v:group style="position:absolute;left:6924;top:12160;width:10;height:7" coordorigin="6924,12160" coordsize="10,7">
              <v:shape style="position:absolute;left:6924;top:12160;width:10;height:7" coordorigin="6924,12160" coordsize="10,7" path="m6924,12163l6934,12163e" filled="f" stroked="t" strokeweight=".459985pt" strokecolor="#000000">
                <v:path arrowok="t"/>
              </v:shape>
            </v:group>
            <v:group style="position:absolute;left:6943;top:12160;width:10;height:7" coordorigin="6943,12160" coordsize="10,7">
              <v:shape style="position:absolute;left:6943;top:12160;width:10;height:7" coordorigin="6943,12160" coordsize="10,7" path="m6943,12163l6953,12163e" filled="f" stroked="t" strokeweight=".459985pt" strokecolor="#000000">
                <v:path arrowok="t"/>
              </v:shape>
            </v:group>
            <v:group style="position:absolute;left:6960;top:12160;width:10;height:7" coordorigin="6960,12160" coordsize="10,7">
              <v:shape style="position:absolute;left:6960;top:12160;width:10;height:7" coordorigin="6960,12160" coordsize="10,7" path="m6960,12163l6970,12163e" filled="f" stroked="t" strokeweight=".459985pt" strokecolor="#000000">
                <v:path arrowok="t"/>
              </v:shape>
            </v:group>
            <v:group style="position:absolute;left:6979;top:12160;width:10;height:7" coordorigin="6979,12160" coordsize="10,7">
              <v:shape style="position:absolute;left:6979;top:12160;width:10;height:7" coordorigin="6979,12160" coordsize="10,7" path="m6979,12163l6989,12163e" filled="f" stroked="t" strokeweight=".459985pt" strokecolor="#000000">
                <v:path arrowok="t"/>
              </v:shape>
            </v:group>
            <v:group style="position:absolute;left:6996;top:12160;width:10;height:7" coordorigin="6996,12160" coordsize="10,7">
              <v:shape style="position:absolute;left:6996;top:12160;width:10;height:7" coordorigin="6996,12160" coordsize="10,7" path="m6996,12163l7006,12163e" filled="f" stroked="t" strokeweight=".459985pt" strokecolor="#000000">
                <v:path arrowok="t"/>
              </v:shape>
            </v:group>
            <v:group style="position:absolute;left:7015;top:12160;width:10;height:7" coordorigin="7015,12160" coordsize="10,7">
              <v:shape style="position:absolute;left:7015;top:12160;width:10;height:7" coordorigin="7015,12160" coordsize="10,7" path="m7015,12163l7025,12163e" filled="f" stroked="t" strokeweight=".459985pt" strokecolor="#000000">
                <v:path arrowok="t"/>
              </v:shape>
            </v:group>
            <v:group style="position:absolute;left:7034;top:12160;width:10;height:7" coordorigin="7034,12160" coordsize="10,7">
              <v:shape style="position:absolute;left:7034;top:12160;width:10;height:7" coordorigin="7034,12160" coordsize="10,7" path="m7034,12163l7044,12163e" filled="f" stroked="t" strokeweight=".459985pt" strokecolor="#000000">
                <v:path arrowok="t"/>
              </v:shape>
            </v:group>
            <v:group style="position:absolute;left:7051;top:12160;width:10;height:7" coordorigin="7051,12160" coordsize="10,7">
              <v:shape style="position:absolute;left:7051;top:12160;width:10;height:7" coordorigin="7051,12160" coordsize="10,7" path="m7051,12163l7061,12163e" filled="f" stroked="t" strokeweight=".459985pt" strokecolor="#000000">
                <v:path arrowok="t"/>
              </v:shape>
            </v:group>
            <v:group style="position:absolute;left:7070;top:12160;width:10;height:7" coordorigin="7070,12160" coordsize="10,7">
              <v:shape style="position:absolute;left:7070;top:12160;width:10;height:7" coordorigin="7070,12160" coordsize="10,7" path="m7070,12163l7080,12163e" filled="f" stroked="t" strokeweight=".459985pt" strokecolor="#000000">
                <v:path arrowok="t"/>
              </v:shape>
            </v:group>
            <v:group style="position:absolute;left:7087;top:12160;width:10;height:7" coordorigin="7087,12160" coordsize="10,7">
              <v:shape style="position:absolute;left:7087;top:12160;width:10;height:7" coordorigin="7087,12160" coordsize="10,7" path="m7087,12163l7097,12163e" filled="f" stroked="t" strokeweight=".459985pt" strokecolor="#000000">
                <v:path arrowok="t"/>
              </v:shape>
            </v:group>
            <v:group style="position:absolute;left:7106;top:12160;width:10;height:7" coordorigin="7106,12160" coordsize="10,7">
              <v:shape style="position:absolute;left:7106;top:12160;width:10;height:7" coordorigin="7106,12160" coordsize="10,7" path="m7106,12163l7116,12163e" filled="f" stroked="t" strokeweight=".459985pt" strokecolor="#000000">
                <v:path arrowok="t"/>
              </v:shape>
            </v:group>
            <v:group style="position:absolute;left:7123;top:12160;width:10;height:7" coordorigin="7123,12160" coordsize="10,7">
              <v:shape style="position:absolute;left:7123;top:12160;width:10;height:7" coordorigin="7123,12160" coordsize="10,7" path="m7123,12163l7133,12163e" filled="f" stroked="t" strokeweight=".459985pt" strokecolor="#000000">
                <v:path arrowok="t"/>
              </v:shape>
            </v:group>
            <v:group style="position:absolute;left:7142;top:12160;width:10;height:7" coordorigin="7142,12160" coordsize="10,7">
              <v:shape style="position:absolute;left:7142;top:12160;width:10;height:7" coordorigin="7142,12160" coordsize="10,7" path="m7142,12163l7152,12163e" filled="f" stroked="t" strokeweight=".459985pt" strokecolor="#000000">
                <v:path arrowok="t"/>
              </v:shape>
            </v:group>
            <v:group style="position:absolute;left:7159;top:12160;width:10;height:7" coordorigin="7159,12160" coordsize="10,7">
              <v:shape style="position:absolute;left:7159;top:12160;width:10;height:7" coordorigin="7159,12160" coordsize="10,7" path="m7159,12163l7169,12163e" filled="f" stroked="t" strokeweight=".459985pt" strokecolor="#000000">
                <v:path arrowok="t"/>
              </v:shape>
            </v:group>
            <v:group style="position:absolute;left:7178;top:12160;width:10;height:7" coordorigin="7178,12160" coordsize="10,7">
              <v:shape style="position:absolute;left:7178;top:12160;width:10;height:7" coordorigin="7178,12160" coordsize="10,7" path="m7178,12163l7188,12163e" filled="f" stroked="t" strokeweight=".459985pt" strokecolor="#000000">
                <v:path arrowok="t"/>
              </v:shape>
            </v:group>
            <v:group style="position:absolute;left:7195;top:12160;width:10;height:7" coordorigin="7195,12160" coordsize="10,7">
              <v:shape style="position:absolute;left:7195;top:12160;width:10;height:7" coordorigin="7195,12160" coordsize="10,7" path="m7195,12163l7205,12163e" filled="f" stroked="t" strokeweight=".459985pt" strokecolor="#000000">
                <v:path arrowok="t"/>
              </v:shape>
            </v:group>
            <v:group style="position:absolute;left:7214;top:12160;width:10;height:7" coordorigin="7214,12160" coordsize="10,7">
              <v:shape style="position:absolute;left:7214;top:12160;width:10;height:7" coordorigin="7214,12160" coordsize="10,7" path="m7214,12163l7224,12163e" filled="f" stroked="t" strokeweight=".459985pt" strokecolor="#000000">
                <v:path arrowok="t"/>
              </v:shape>
            </v:group>
            <v:group style="position:absolute;left:7231;top:12160;width:10;height:7" coordorigin="7231,12160" coordsize="10,7">
              <v:shape style="position:absolute;left:7231;top:12160;width:10;height:7" coordorigin="7231,12160" coordsize="10,7" path="m7231,12163l7241,12163e" filled="f" stroked="t" strokeweight=".459985pt" strokecolor="#000000">
                <v:path arrowok="t"/>
              </v:shape>
            </v:group>
            <v:group style="position:absolute;left:7250;top:12160;width:10;height:7" coordorigin="7250,12160" coordsize="10,7">
              <v:shape style="position:absolute;left:7250;top:12160;width:10;height:7" coordorigin="7250,12160" coordsize="10,7" path="m7250,12163l7260,12163e" filled="f" stroked="t" strokeweight=".459985pt" strokecolor="#000000">
                <v:path arrowok="t"/>
              </v:shape>
            </v:group>
            <v:group style="position:absolute;left:7267;top:12160;width:10;height:7" coordorigin="7267,12160" coordsize="10,7">
              <v:shape style="position:absolute;left:7267;top:12160;width:10;height:7" coordorigin="7267,12160" coordsize="10,7" path="m7267,12163l7277,12163e" filled="f" stroked="t" strokeweight=".459985pt" strokecolor="#000000">
                <v:path arrowok="t"/>
              </v:shape>
            </v:group>
            <v:group style="position:absolute;left:7286;top:12160;width:10;height:7" coordorigin="7286,12160" coordsize="10,7">
              <v:shape style="position:absolute;left:7286;top:12160;width:10;height:7" coordorigin="7286,12160" coordsize="10,7" path="m7286,12163l7296,12163e" filled="f" stroked="t" strokeweight=".459985pt" strokecolor="#000000">
                <v:path arrowok="t"/>
              </v:shape>
            </v:group>
            <v:group style="position:absolute;left:7303;top:12160;width:10;height:7" coordorigin="7303,12160" coordsize="10,7">
              <v:shape style="position:absolute;left:7303;top:12160;width:10;height:7" coordorigin="7303,12160" coordsize="10,7" path="m7303,12163l7313,12163e" filled="f" stroked="t" strokeweight=".459985pt" strokecolor="#000000">
                <v:path arrowok="t"/>
              </v:shape>
            </v:group>
            <v:group style="position:absolute;left:7322;top:12160;width:10;height:7" coordorigin="7322,12160" coordsize="10,7">
              <v:shape style="position:absolute;left:7322;top:12160;width:10;height:7" coordorigin="7322,12160" coordsize="10,7" path="m7322,12163l7332,12163e" filled="f" stroked="t" strokeweight=".459985pt" strokecolor="#000000">
                <v:path arrowok="t"/>
              </v:shape>
            </v:group>
            <v:group style="position:absolute;left:7339;top:12160;width:10;height:7" coordorigin="7339,12160" coordsize="10,7">
              <v:shape style="position:absolute;left:7339;top:12160;width:10;height:7" coordorigin="7339,12160" coordsize="10,7" path="m7339,12163l7349,12163e" filled="f" stroked="t" strokeweight=".459985pt" strokecolor="#000000">
                <v:path arrowok="t"/>
              </v:shape>
            </v:group>
            <v:group style="position:absolute;left:7358;top:12160;width:10;height:7" coordorigin="7358,12160" coordsize="10,7">
              <v:shape style="position:absolute;left:7358;top:12160;width:10;height:7" coordorigin="7358,12160" coordsize="10,7" path="m7358,12163l7368,12163e" filled="f" stroked="t" strokeweight=".459985pt" strokecolor="#000000">
                <v:path arrowok="t"/>
              </v:shape>
            </v:group>
            <v:group style="position:absolute;left:7375;top:12160;width:10;height:7" coordorigin="7375,12160" coordsize="10,7">
              <v:shape style="position:absolute;left:7375;top:12160;width:10;height:7" coordorigin="7375,12160" coordsize="10,7" path="m7375,12163l7385,12163e" filled="f" stroked="t" strokeweight=".459985pt" strokecolor="#000000">
                <v:path arrowok="t"/>
              </v:shape>
            </v:group>
            <v:group style="position:absolute;left:7394;top:12160;width:10;height:7" coordorigin="7394,12160" coordsize="10,7">
              <v:shape style="position:absolute;left:7394;top:12160;width:10;height:7" coordorigin="7394,12160" coordsize="10,7" path="m7394,12163l7404,12163e" filled="f" stroked="t" strokeweight=".459985pt" strokecolor="#000000">
                <v:path arrowok="t"/>
              </v:shape>
            </v:group>
            <v:group style="position:absolute;left:7411;top:12160;width:10;height:7" coordorigin="7411,12160" coordsize="10,7">
              <v:shape style="position:absolute;left:7411;top:12160;width:10;height:7" coordorigin="7411,12160" coordsize="10,7" path="m7411,12163l7421,12163e" filled="f" stroked="t" strokeweight=".459985pt" strokecolor="#000000">
                <v:path arrowok="t"/>
              </v:shape>
            </v:group>
            <v:group style="position:absolute;left:7430;top:12160;width:10;height:7" coordorigin="7430,12160" coordsize="10,7">
              <v:shape style="position:absolute;left:7430;top:12160;width:10;height:7" coordorigin="7430,12160" coordsize="10,7" path="m7430,12163l7440,12163e" filled="f" stroked="t" strokeweight=".459985pt" strokecolor="#000000">
                <v:path arrowok="t"/>
              </v:shape>
            </v:group>
            <v:group style="position:absolute;left:7447;top:12160;width:10;height:7" coordorigin="7447,12160" coordsize="10,7">
              <v:shape style="position:absolute;left:7447;top:12160;width:10;height:7" coordorigin="7447,12160" coordsize="10,7" path="m7447,12163l7457,12163e" filled="f" stroked="t" strokeweight=".459985pt" strokecolor="#000000">
                <v:path arrowok="t"/>
              </v:shape>
            </v:group>
            <v:group style="position:absolute;left:7466;top:12160;width:10;height:7" coordorigin="7466,12160" coordsize="10,7">
              <v:shape style="position:absolute;left:7466;top:12160;width:10;height:7" coordorigin="7466,12160" coordsize="10,7" path="m7466,12163l7476,12163e" filled="f" stroked="t" strokeweight=".459985pt" strokecolor="#000000">
                <v:path arrowok="t"/>
              </v:shape>
            </v:group>
            <v:group style="position:absolute;left:7486;top:12160;width:10;height:7" coordorigin="7486,12160" coordsize="10,7">
              <v:shape style="position:absolute;left:7486;top:12160;width:10;height:7" coordorigin="7486,12160" coordsize="10,7" path="m7486,12163l7495,12163e" filled="f" stroked="t" strokeweight=".459985pt" strokecolor="#000000">
                <v:path arrowok="t"/>
              </v:shape>
            </v:group>
            <v:group style="position:absolute;left:7502;top:12160;width:10;height:7" coordorigin="7502,12160" coordsize="10,7">
              <v:shape style="position:absolute;left:7502;top:12160;width:10;height:7" coordorigin="7502,12160" coordsize="10,7" path="m7502,12163l7512,12163e" filled="f" stroked="t" strokeweight=".459985pt" strokecolor="#000000">
                <v:path arrowok="t"/>
              </v:shape>
            </v:group>
            <v:group style="position:absolute;left:7522;top:12160;width:10;height:7" coordorigin="7522,12160" coordsize="10,7">
              <v:shape style="position:absolute;left:7522;top:12160;width:10;height:7" coordorigin="7522,12160" coordsize="10,7" path="m7522,12163l7531,12163e" filled="f" stroked="t" strokeweight=".459985pt" strokecolor="#000000">
                <v:path arrowok="t"/>
              </v:shape>
            </v:group>
            <v:group style="position:absolute;left:7538;top:12160;width:10;height:7" coordorigin="7538,12160" coordsize="10,7">
              <v:shape style="position:absolute;left:7538;top:12160;width:10;height:7" coordorigin="7538,12160" coordsize="10,7" path="m7538,12163l7548,12163e" filled="f" stroked="t" strokeweight=".459985pt" strokecolor="#000000">
                <v:path arrowok="t"/>
              </v:shape>
            </v:group>
            <v:group style="position:absolute;left:7558;top:12160;width:10;height:7" coordorigin="7558,12160" coordsize="10,7">
              <v:shape style="position:absolute;left:7558;top:12160;width:10;height:7" coordorigin="7558,12160" coordsize="10,7" path="m7558,12163l7567,12163e" filled="f" stroked="t" strokeweight=".459985pt" strokecolor="#000000">
                <v:path arrowok="t"/>
              </v:shape>
            </v:group>
            <v:group style="position:absolute;left:7574;top:12160;width:10;height:7" coordorigin="7574,12160" coordsize="10,7">
              <v:shape style="position:absolute;left:7574;top:12160;width:10;height:7" coordorigin="7574,12160" coordsize="10,7" path="m7574,12163l7584,12163e" filled="f" stroked="t" strokeweight=".459985pt" strokecolor="#000000">
                <v:path arrowok="t"/>
              </v:shape>
            </v:group>
            <v:group style="position:absolute;left:7594;top:12160;width:10;height:7" coordorigin="7594,12160" coordsize="10,7">
              <v:shape style="position:absolute;left:7594;top:12160;width:10;height:7" coordorigin="7594,12160" coordsize="10,7" path="m7594,12163l7603,12163e" filled="f" stroked="t" strokeweight=".459985pt" strokecolor="#000000">
                <v:path arrowok="t"/>
              </v:shape>
            </v:group>
            <v:group style="position:absolute;left:7610;top:12160;width:10;height:7" coordorigin="7610,12160" coordsize="10,7">
              <v:shape style="position:absolute;left:7610;top:12160;width:10;height:7" coordorigin="7610,12160" coordsize="10,7" path="m7610,12163l7620,12163e" filled="f" stroked="t" strokeweight=".459985pt" strokecolor="#000000">
                <v:path arrowok="t"/>
              </v:shape>
            </v:group>
            <v:group style="position:absolute;left:7630;top:12160;width:10;height:7" coordorigin="7630,12160" coordsize="10,7">
              <v:shape style="position:absolute;left:7630;top:12160;width:10;height:7" coordorigin="7630,12160" coordsize="10,7" path="m7630,12163l7639,12163e" filled="f" stroked="t" strokeweight=".459985pt" strokecolor="#000000">
                <v:path arrowok="t"/>
              </v:shape>
            </v:group>
            <v:group style="position:absolute;left:7646;top:12160;width:10;height:7" coordorigin="7646,12160" coordsize="10,7">
              <v:shape style="position:absolute;left:7646;top:12160;width:10;height:7" coordorigin="7646,12160" coordsize="10,7" path="m7646,12163l7656,12163e" filled="f" stroked="t" strokeweight=".459985pt" strokecolor="#000000">
                <v:path arrowok="t"/>
              </v:shape>
            </v:group>
            <v:group style="position:absolute;left:7666;top:12160;width:10;height:7" coordorigin="7666,12160" coordsize="10,7">
              <v:shape style="position:absolute;left:7666;top:12160;width:10;height:7" coordorigin="7666,12160" coordsize="10,7" path="m7666,12163l7675,12163e" filled="f" stroked="t" strokeweight=".459985pt" strokecolor="#000000">
                <v:path arrowok="t"/>
              </v:shape>
            </v:group>
            <v:group style="position:absolute;left:7682;top:12160;width:10;height:7" coordorigin="7682,12160" coordsize="10,7">
              <v:shape style="position:absolute;left:7682;top:12160;width:10;height:7" coordorigin="7682,12160" coordsize="10,7" path="m7682,12163l7692,12163e" filled="f" stroked="t" strokeweight=".459985pt" strokecolor="#000000">
                <v:path arrowok="t"/>
              </v:shape>
            </v:group>
            <v:group style="position:absolute;left:7702;top:12160;width:10;height:7" coordorigin="7702,12160" coordsize="10,7">
              <v:shape style="position:absolute;left:7702;top:12160;width:10;height:7" coordorigin="7702,12160" coordsize="10,7" path="m7702,12163l7711,12163e" filled="f" stroked="t" strokeweight=".459985pt" strokecolor="#000000">
                <v:path arrowok="t"/>
              </v:shape>
            </v:group>
            <v:group style="position:absolute;left:7718;top:12160;width:10;height:7" coordorigin="7718,12160" coordsize="10,7">
              <v:shape style="position:absolute;left:7718;top:12160;width:10;height:7" coordorigin="7718,12160" coordsize="10,7" path="m7718,12163l7728,12163e" filled="f" stroked="t" strokeweight=".459985pt" strokecolor="#000000">
                <v:path arrowok="t"/>
              </v:shape>
            </v:group>
            <v:group style="position:absolute;left:7738;top:12160;width:10;height:7" coordorigin="7738,12160" coordsize="10,7">
              <v:shape style="position:absolute;left:7738;top:12160;width:10;height:7" coordorigin="7738,12160" coordsize="10,7" path="m7738,12163l7747,12163e" filled="f" stroked="t" strokeweight=".459985pt" strokecolor="#000000">
                <v:path arrowok="t"/>
              </v:shape>
            </v:group>
            <v:group style="position:absolute;left:7754;top:12160;width:10;height:7" coordorigin="7754,12160" coordsize="10,7">
              <v:shape style="position:absolute;left:7754;top:12160;width:10;height:7" coordorigin="7754,12160" coordsize="10,7" path="m7754,12163l7764,12163e" filled="f" stroked="t" strokeweight=".459985pt" strokecolor="#000000">
                <v:path arrowok="t"/>
              </v:shape>
            </v:group>
            <v:group style="position:absolute;left:7774;top:12160;width:10;height:7" coordorigin="7774,12160" coordsize="10,7">
              <v:shape style="position:absolute;left:7774;top:12160;width:10;height:7" coordorigin="7774,12160" coordsize="10,7" path="m7774,12163l7783,12163e" filled="f" stroked="t" strokeweight=".459985pt" strokecolor="#000000">
                <v:path arrowok="t"/>
              </v:shape>
            </v:group>
            <v:group style="position:absolute;left:7790;top:12160;width:10;height:7" coordorigin="7790,12160" coordsize="10,7">
              <v:shape style="position:absolute;left:7790;top:12160;width:10;height:7" coordorigin="7790,12160" coordsize="10,7" path="m7790,12163l7800,12163e" filled="f" stroked="t" strokeweight=".459985pt" strokecolor="#000000">
                <v:path arrowok="t"/>
              </v:shape>
            </v:group>
            <v:group style="position:absolute;left:7810;top:12160;width:10;height:7" coordorigin="7810,12160" coordsize="10,7">
              <v:shape style="position:absolute;left:7810;top:12160;width:10;height:7" coordorigin="7810,12160" coordsize="10,7" path="m7810,12163l7819,12163e" filled="f" stroked="t" strokeweight=".459985pt" strokecolor="#000000">
                <v:path arrowok="t"/>
              </v:shape>
            </v:group>
            <v:group style="position:absolute;left:7826;top:12160;width:10;height:7" coordorigin="7826,12160" coordsize="10,7">
              <v:shape style="position:absolute;left:7826;top:12160;width:10;height:7" coordorigin="7826,12160" coordsize="10,7" path="m7826,12163l7836,12163e" filled="f" stroked="t" strokeweight=".459985pt" strokecolor="#000000">
                <v:path arrowok="t"/>
              </v:shape>
            </v:group>
            <v:group style="position:absolute;left:7846;top:12160;width:10;height:7" coordorigin="7846,12160" coordsize="10,7">
              <v:shape style="position:absolute;left:7846;top:12160;width:10;height:7" coordorigin="7846,12160" coordsize="10,7" path="m7846,12163l7855,12163e" filled="f" stroked="t" strokeweight=".459985pt" strokecolor="#000000">
                <v:path arrowok="t"/>
              </v:shape>
            </v:group>
            <v:group style="position:absolute;left:7862;top:12160;width:10;height:7" coordorigin="7862,12160" coordsize="10,7">
              <v:shape style="position:absolute;left:7862;top:12160;width:10;height:7" coordorigin="7862,12160" coordsize="10,7" path="m7862,12163l7872,12163e" filled="f" stroked="t" strokeweight=".459985pt" strokecolor="#000000">
                <v:path arrowok="t"/>
              </v:shape>
            </v:group>
            <v:group style="position:absolute;left:7882;top:12160;width:10;height:7" coordorigin="7882,12160" coordsize="10,7">
              <v:shape style="position:absolute;left:7882;top:12160;width:10;height:7" coordorigin="7882,12160" coordsize="10,7" path="m7882,12163l7891,12163e" filled="f" stroked="t" strokeweight=".459985pt" strokecolor="#000000">
                <v:path arrowok="t"/>
              </v:shape>
            </v:group>
            <v:group style="position:absolute;left:7898;top:12160;width:10;height:7" coordorigin="7898,12160" coordsize="10,7">
              <v:shape style="position:absolute;left:7898;top:12160;width:10;height:7" coordorigin="7898,12160" coordsize="10,7" path="m7898,12163l7908,12163e" filled="f" stroked="t" strokeweight=".459985pt" strokecolor="#000000">
                <v:path arrowok="t"/>
              </v:shape>
            </v:group>
            <v:group style="position:absolute;left:7918;top:12160;width:10;height:7" coordorigin="7918,12160" coordsize="10,7">
              <v:shape style="position:absolute;left:7918;top:12160;width:10;height:7" coordorigin="7918,12160" coordsize="10,7" path="m7918,12163l7927,12163e" filled="f" stroked="t" strokeweight=".459985pt" strokecolor="#000000">
                <v:path arrowok="t"/>
              </v:shape>
            </v:group>
            <v:group style="position:absolute;left:7937;top:12160;width:10;height:7" coordorigin="7937,12160" coordsize="10,7">
              <v:shape style="position:absolute;left:7937;top:12160;width:10;height:7" coordorigin="7937,12160" coordsize="10,7" path="m7937,12163l7946,12163e" filled="f" stroked="t" strokeweight=".459985pt" strokecolor="#000000">
                <v:path arrowok="t"/>
              </v:shape>
            </v:group>
            <v:group style="position:absolute;left:7954;top:12160;width:10;height:7" coordorigin="7954,12160" coordsize="10,7">
              <v:shape style="position:absolute;left:7954;top:12160;width:10;height:7" coordorigin="7954,12160" coordsize="10,7" path="m7954,12163l7963,12163e" filled="f" stroked="t" strokeweight=".459985pt" strokecolor="#000000">
                <v:path arrowok="t"/>
              </v:shape>
            </v:group>
            <v:group style="position:absolute;left:7973;top:12160;width:10;height:7" coordorigin="7973,12160" coordsize="10,7">
              <v:shape style="position:absolute;left:7973;top:12160;width:10;height:7" coordorigin="7973,12160" coordsize="10,7" path="m7973,12163l7982,12163e" filled="f" stroked="t" strokeweight=".459985pt" strokecolor="#000000">
                <v:path arrowok="t"/>
              </v:shape>
            </v:group>
            <v:group style="position:absolute;left:7990;top:12160;width:10;height:7" coordorigin="7990,12160" coordsize="10,7">
              <v:shape style="position:absolute;left:7990;top:12160;width:10;height:7" coordorigin="7990,12160" coordsize="10,7" path="m7990,12163l7999,12163e" filled="f" stroked="t" strokeweight=".459985pt" strokecolor="#000000">
                <v:path arrowok="t"/>
              </v:shape>
            </v:group>
            <v:group style="position:absolute;left:8009;top:12160;width:10;height:7" coordorigin="8009,12160" coordsize="10,7">
              <v:shape style="position:absolute;left:8009;top:12160;width:10;height:7" coordorigin="8009,12160" coordsize="10,7" path="m8009,12163l8018,12163e" filled="f" stroked="t" strokeweight=".459985pt" strokecolor="#000000">
                <v:path arrowok="t"/>
              </v:shape>
            </v:group>
            <v:group style="position:absolute;left:8026;top:12160;width:10;height:7" coordorigin="8026,12160" coordsize="10,7">
              <v:shape style="position:absolute;left:8026;top:12160;width:10;height:7" coordorigin="8026,12160" coordsize="10,7" path="m8026,12163l8035,12163e" filled="f" stroked="t" strokeweight=".459985pt" strokecolor="#000000">
                <v:path arrowok="t"/>
              </v:shape>
            </v:group>
            <v:group style="position:absolute;left:8045;top:12160;width:10;height:7" coordorigin="8045,12160" coordsize="10,7">
              <v:shape style="position:absolute;left:8045;top:12160;width:10;height:7" coordorigin="8045,12160" coordsize="10,7" path="m8045,12163l8054,12163e" filled="f" stroked="t" strokeweight=".459985pt" strokecolor="#000000">
                <v:path arrowok="t"/>
              </v:shape>
            </v:group>
            <v:group style="position:absolute;left:8062;top:12160;width:10;height:7" coordorigin="8062,12160" coordsize="10,7">
              <v:shape style="position:absolute;left:8062;top:12160;width:10;height:7" coordorigin="8062,12160" coordsize="10,7" path="m8062,12163l8071,12163e" filled="f" stroked="t" strokeweight=".459985pt" strokecolor="#000000">
                <v:path arrowok="t"/>
              </v:shape>
            </v:group>
            <v:group style="position:absolute;left:8081;top:12160;width:10;height:7" coordorigin="8081,12160" coordsize="10,7">
              <v:shape style="position:absolute;left:8081;top:12160;width:10;height:7" coordorigin="8081,12160" coordsize="10,7" path="m8081,12163l8090,12163e" filled="f" stroked="t" strokeweight=".459985pt" strokecolor="#000000">
                <v:path arrowok="t"/>
              </v:shape>
            </v:group>
            <v:group style="position:absolute;left:8098;top:12160;width:10;height:7" coordorigin="8098,12160" coordsize="10,7">
              <v:shape style="position:absolute;left:8098;top:12160;width:10;height:7" coordorigin="8098,12160" coordsize="10,7" path="m8098,12163l8107,12163e" filled="f" stroked="t" strokeweight=".459985pt" strokecolor="#000000">
                <v:path arrowok="t"/>
              </v:shape>
            </v:group>
            <v:group style="position:absolute;left:8117;top:12160;width:10;height:7" coordorigin="8117,12160" coordsize="10,7">
              <v:shape style="position:absolute;left:8117;top:12160;width:10;height:7" coordorigin="8117,12160" coordsize="10,7" path="m8117,12163l8126,12163e" filled="f" stroked="t" strokeweight=".459985pt" strokecolor="#000000">
                <v:path arrowok="t"/>
              </v:shape>
            </v:group>
            <v:group style="position:absolute;left:8134;top:12160;width:10;height:7" coordorigin="8134,12160" coordsize="10,7">
              <v:shape style="position:absolute;left:8134;top:12160;width:10;height:7" coordorigin="8134,12160" coordsize="10,7" path="m8134,12163l8143,12163e" filled="f" stroked="t" strokeweight=".459985pt" strokecolor="#000000">
                <v:path arrowok="t"/>
              </v:shape>
            </v:group>
            <v:group style="position:absolute;left:8153;top:12160;width:10;height:7" coordorigin="8153,12160" coordsize="10,7">
              <v:shape style="position:absolute;left:8153;top:12160;width:10;height:7" coordorigin="8153,12160" coordsize="10,7" path="m8153,12163l8162,12163e" filled="f" stroked="t" strokeweight=".459985pt" strokecolor="#000000">
                <v:path arrowok="t"/>
              </v:shape>
            </v:group>
            <v:group style="position:absolute;left:8170;top:12160;width:10;height:7" coordorigin="8170,12160" coordsize="10,7">
              <v:shape style="position:absolute;left:8170;top:12160;width:10;height:7" coordorigin="8170,12160" coordsize="10,7" path="m8170,12163l8179,12163e" filled="f" stroked="t" strokeweight=".459985pt" strokecolor="#000000">
                <v:path arrowok="t"/>
              </v:shape>
            </v:group>
            <v:group style="position:absolute;left:8189;top:12160;width:10;height:7" coordorigin="8189,12160" coordsize="10,7">
              <v:shape style="position:absolute;left:8189;top:12160;width:10;height:7" coordorigin="8189,12160" coordsize="10,7" path="m8189,12163l8198,12163e" filled="f" stroked="t" strokeweight=".459985pt" strokecolor="#000000">
                <v:path arrowok="t"/>
              </v:shape>
            </v:group>
            <v:group style="position:absolute;left:8206;top:12160;width:10;height:7" coordorigin="8206,12160" coordsize="10,7">
              <v:shape style="position:absolute;left:8206;top:12160;width:10;height:7" coordorigin="8206,12160" coordsize="10,7" path="m8206,12163l8215,12163e" filled="f" stroked="t" strokeweight=".459985pt" strokecolor="#000000">
                <v:path arrowok="t"/>
              </v:shape>
            </v:group>
            <v:group style="position:absolute;left:8225;top:12160;width:10;height:7" coordorigin="8225,12160" coordsize="10,7">
              <v:shape style="position:absolute;left:8225;top:12160;width:10;height:7" coordorigin="8225,12160" coordsize="10,7" path="m8225,12163l8234,12163e" filled="f" stroked="t" strokeweight=".459985pt" strokecolor="#000000">
                <v:path arrowok="t"/>
              </v:shape>
            </v:group>
            <v:group style="position:absolute;left:8242;top:12160;width:10;height:7" coordorigin="8242,12160" coordsize="10,7">
              <v:shape style="position:absolute;left:8242;top:12160;width:10;height:7" coordorigin="8242,12160" coordsize="10,7" path="m8242,12163l8251,12163e" filled="f" stroked="t" strokeweight=".459985pt" strokecolor="#000000">
                <v:path arrowok="t"/>
              </v:shape>
            </v:group>
            <v:group style="position:absolute;left:8261;top:12160;width:10;height:7" coordorigin="8261,12160" coordsize="10,7">
              <v:shape style="position:absolute;left:8261;top:12160;width:10;height:7" coordorigin="8261,12160" coordsize="10,7" path="m8261,12163l8270,12163e" filled="f" stroked="t" strokeweight=".459985pt" strokecolor="#000000">
                <v:path arrowok="t"/>
              </v:shape>
            </v:group>
            <v:group style="position:absolute;left:8278;top:12160;width:10;height:7" coordorigin="8278,12160" coordsize="10,7">
              <v:shape style="position:absolute;left:8278;top:12160;width:10;height:7" coordorigin="8278,12160" coordsize="10,7" path="m8278,12163l8287,12163e" filled="f" stroked="t" strokeweight=".459985pt" strokecolor="#000000">
                <v:path arrowok="t"/>
              </v:shape>
            </v:group>
            <v:group style="position:absolute;left:8297;top:12160;width:10;height:7" coordorigin="8297,12160" coordsize="10,7">
              <v:shape style="position:absolute;left:8297;top:12160;width:10;height:7" coordorigin="8297,12160" coordsize="10,7" path="m8297,12163l8306,12163e" filled="f" stroked="t" strokeweight=".459985pt" strokecolor="#000000">
                <v:path arrowok="t"/>
              </v:shape>
            </v:group>
            <v:group style="position:absolute;left:8314;top:12160;width:10;height:7" coordorigin="8314,12160" coordsize="10,7">
              <v:shape style="position:absolute;left:8314;top:12160;width:10;height:7" coordorigin="8314,12160" coordsize="10,7" path="m8314,12163l8323,12163e" filled="f" stroked="t" strokeweight=".459985pt" strokecolor="#000000">
                <v:path arrowok="t"/>
              </v:shape>
            </v:group>
            <v:group style="position:absolute;left:8333;top:12160;width:10;height:7" coordorigin="8333,12160" coordsize="10,7">
              <v:shape style="position:absolute;left:8333;top:12160;width:10;height:7" coordorigin="8333,12160" coordsize="10,7" path="m8333,12163l8342,12163e" filled="f" stroked="t" strokeweight=".459985pt" strokecolor="#000000">
                <v:path arrowok="t"/>
              </v:shape>
            </v:group>
            <v:group style="position:absolute;left:8350;top:12160;width:10;height:7" coordorigin="8350,12160" coordsize="10,7">
              <v:shape style="position:absolute;left:8350;top:12160;width:10;height:7" coordorigin="8350,12160" coordsize="10,7" path="m8350,12163l8359,12163e" filled="f" stroked="t" strokeweight=".459985pt" strokecolor="#000000">
                <v:path arrowok="t"/>
              </v:shape>
            </v:group>
            <v:group style="position:absolute;left:8369;top:12160;width:10;height:7" coordorigin="8369,12160" coordsize="10,7">
              <v:shape style="position:absolute;left:8369;top:12160;width:10;height:7" coordorigin="8369,12160" coordsize="10,7" path="m8369,12163l8378,12163e" filled="f" stroked="t" strokeweight=".459985pt" strokecolor="#000000">
                <v:path arrowok="t"/>
              </v:shape>
            </v:group>
            <v:group style="position:absolute;left:8388;top:12160;width:10;height:7" coordorigin="8388,12160" coordsize="10,7">
              <v:shape style="position:absolute;left:8388;top:12160;width:10;height:7" coordorigin="8388,12160" coordsize="10,7" path="m8388,12163l8398,12163e" filled="f" stroked="t" strokeweight=".459985pt" strokecolor="#000000">
                <v:path arrowok="t"/>
              </v:shape>
            </v:group>
            <v:group style="position:absolute;left:8405;top:12160;width:10;height:7" coordorigin="8405,12160" coordsize="10,7">
              <v:shape style="position:absolute;left:8405;top:12160;width:10;height:7" coordorigin="8405,12160" coordsize="10,7" path="m8405,12163l8414,12163e" filled="f" stroked="t" strokeweight=".459985pt" strokecolor="#000000">
                <v:path arrowok="t"/>
              </v:shape>
            </v:group>
            <v:group style="position:absolute;left:8424;top:12160;width:10;height:7" coordorigin="8424,12160" coordsize="10,7">
              <v:shape style="position:absolute;left:8424;top:12160;width:10;height:7" coordorigin="8424,12160" coordsize="10,7" path="m8424,12163l8434,12163e" filled="f" stroked="t" strokeweight=".459985pt" strokecolor="#000000">
                <v:path arrowok="t"/>
              </v:shape>
            </v:group>
            <v:group style="position:absolute;left:8441;top:12160;width:10;height:7" coordorigin="8441,12160" coordsize="10,7">
              <v:shape style="position:absolute;left:8441;top:12160;width:10;height:7" coordorigin="8441,12160" coordsize="10,7" path="m8441,12163l8450,12163e" filled="f" stroked="t" strokeweight=".459985pt" strokecolor="#000000">
                <v:path arrowok="t"/>
              </v:shape>
            </v:group>
            <v:group style="position:absolute;left:8460;top:12160;width:10;height:7" coordorigin="8460,12160" coordsize="10,7">
              <v:shape style="position:absolute;left:8460;top:12160;width:10;height:7" coordorigin="8460,12160" coordsize="10,7" path="m8460,12163l8470,12163e" filled="f" stroked="t" strokeweight=".459985pt" strokecolor="#000000">
                <v:path arrowok="t"/>
              </v:shape>
            </v:group>
            <v:group style="position:absolute;left:8477;top:12160;width:10;height:7" coordorigin="8477,12160" coordsize="10,7">
              <v:shape style="position:absolute;left:8477;top:12160;width:10;height:7" coordorigin="8477,12160" coordsize="10,7" path="m8477,12163l8486,12163e" filled="f" stroked="t" strokeweight=".459985pt" strokecolor="#000000">
                <v:path arrowok="t"/>
              </v:shape>
            </v:group>
            <v:group style="position:absolute;left:8496;top:12160;width:10;height:7" coordorigin="8496,12160" coordsize="10,7">
              <v:shape style="position:absolute;left:8496;top:12160;width:10;height:7" coordorigin="8496,12160" coordsize="10,7" path="m8496,12163l8506,12163e" filled="f" stroked="t" strokeweight=".459985pt" strokecolor="#000000">
                <v:path arrowok="t"/>
              </v:shape>
            </v:group>
            <v:group style="position:absolute;left:8513;top:12160;width:10;height:7" coordorigin="8513,12160" coordsize="10,7">
              <v:shape style="position:absolute;left:8513;top:12160;width:10;height:7" coordorigin="8513,12160" coordsize="10,7" path="m8513,12163l8522,12163e" filled="f" stroked="t" strokeweight=".459985pt" strokecolor="#000000">
                <v:path arrowok="t"/>
              </v:shape>
            </v:group>
            <v:group style="position:absolute;left:8532;top:12160;width:10;height:7" coordorigin="8532,12160" coordsize="10,7">
              <v:shape style="position:absolute;left:8532;top:12160;width:10;height:7" coordorigin="8532,12160" coordsize="10,7" path="m8532,12163l8542,12163e" filled="f" stroked="t" strokeweight=".459985pt" strokecolor="#000000">
                <v:path arrowok="t"/>
              </v:shape>
            </v:group>
            <v:group style="position:absolute;left:8549;top:12160;width:10;height:7" coordorigin="8549,12160" coordsize="10,7">
              <v:shape style="position:absolute;left:8549;top:12160;width:10;height:7" coordorigin="8549,12160" coordsize="10,7" path="m8549,12163l8558,12163e" filled="f" stroked="t" strokeweight=".459985pt" strokecolor="#000000">
                <v:path arrowok="t"/>
              </v:shape>
            </v:group>
            <v:group style="position:absolute;left:8568;top:12160;width:10;height:7" coordorigin="8568,12160" coordsize="10,7">
              <v:shape style="position:absolute;left:8568;top:12160;width:10;height:7" coordorigin="8568,12160" coordsize="10,7" path="m8568,12163l8578,12163e" filled="f" stroked="t" strokeweight=".459985pt" strokecolor="#000000">
                <v:path arrowok="t"/>
              </v:shape>
            </v:group>
            <v:group style="position:absolute;left:8585;top:12160;width:10;height:7" coordorigin="8585,12160" coordsize="10,7">
              <v:shape style="position:absolute;left:8585;top:12160;width:10;height:7" coordorigin="8585,12160" coordsize="10,7" path="m8585,12163l8594,12163e" filled="f" stroked="t" strokeweight=".459985pt" strokecolor="#000000">
                <v:path arrowok="t"/>
              </v:shape>
            </v:group>
            <v:group style="position:absolute;left:8604;top:12160;width:10;height:7" coordorigin="8604,12160" coordsize="10,7">
              <v:shape style="position:absolute;left:8604;top:12160;width:10;height:7" coordorigin="8604,12160" coordsize="10,7" path="m8604,12163l8614,12163e" filled="f" stroked="t" strokeweight=".459985pt" strokecolor="#000000">
                <v:path arrowok="t"/>
              </v:shape>
            </v:group>
            <v:group style="position:absolute;left:8621;top:12160;width:10;height:7" coordorigin="8621,12160" coordsize="10,7">
              <v:shape style="position:absolute;left:8621;top:12160;width:10;height:7" coordorigin="8621,12160" coordsize="10,7" path="m8621,12163l8630,12163e" filled="f" stroked="t" strokeweight=".459985pt" strokecolor="#000000">
                <v:path arrowok="t"/>
              </v:shape>
            </v:group>
            <v:group style="position:absolute;left:8640;top:12160;width:10;height:7" coordorigin="8640,12160" coordsize="10,7">
              <v:shape style="position:absolute;left:8640;top:12160;width:10;height:7" coordorigin="8640,12160" coordsize="10,7" path="m8640,12163l8650,12163e" filled="f" stroked="t" strokeweight=".459985pt" strokecolor="#000000">
                <v:path arrowok="t"/>
              </v:shape>
            </v:group>
            <v:group style="position:absolute;left:8657;top:12160;width:10;height:7" coordorigin="8657,12160" coordsize="10,7">
              <v:shape style="position:absolute;left:8657;top:12160;width:10;height:7" coordorigin="8657,12160" coordsize="10,7" path="m8657,12163l8666,12163e" filled="f" stroked="t" strokeweight=".459985pt" strokecolor="#000000">
                <v:path arrowok="t"/>
              </v:shape>
            </v:group>
            <v:group style="position:absolute;left:8676;top:12160;width:10;height:7" coordorigin="8676,12160" coordsize="10,7">
              <v:shape style="position:absolute;left:8676;top:12160;width:10;height:7" coordorigin="8676,12160" coordsize="10,7" path="m8676,12163l8686,12163e" filled="f" stroked="t" strokeweight=".459985pt" strokecolor="#000000">
                <v:path arrowok="t"/>
              </v:shape>
            </v:group>
            <v:group style="position:absolute;left:8693;top:12160;width:10;height:7" coordorigin="8693,12160" coordsize="10,7">
              <v:shape style="position:absolute;left:8693;top:12160;width:10;height:7" coordorigin="8693,12160" coordsize="10,7" path="m8693,12163l8702,12163e" filled="f" stroked="t" strokeweight=".459985pt" strokecolor="#000000">
                <v:path arrowok="t"/>
              </v:shape>
            </v:group>
            <v:group style="position:absolute;left:8712;top:12160;width:10;height:7" coordorigin="8712,12160" coordsize="10,7">
              <v:shape style="position:absolute;left:8712;top:12160;width:10;height:7" coordorigin="8712,12160" coordsize="10,7" path="m8712,12163l8722,12163e" filled="f" stroked="t" strokeweight=".459985pt" strokecolor="#000000">
                <v:path arrowok="t"/>
              </v:shape>
            </v:group>
            <v:group style="position:absolute;left:8729;top:12160;width:10;height:7" coordorigin="8729,12160" coordsize="10,7">
              <v:shape style="position:absolute;left:8729;top:12160;width:10;height:7" coordorigin="8729,12160" coordsize="10,7" path="m8729,12163l8738,12163e" filled="f" stroked="t" strokeweight=".459985pt" strokecolor="#000000">
                <v:path arrowok="t"/>
              </v:shape>
            </v:group>
            <v:group style="position:absolute;left:8748;top:12160;width:10;height:7" coordorigin="8748,12160" coordsize="10,7">
              <v:shape style="position:absolute;left:8748;top:12160;width:10;height:7" coordorigin="8748,12160" coordsize="10,7" path="m8748,12163l8758,12163e" filled="f" stroked="t" strokeweight=".459985pt" strokecolor="#000000">
                <v:path arrowok="t"/>
              </v:shape>
            </v:group>
            <v:group style="position:absolute;left:8765;top:12160;width:10;height:7" coordorigin="8765,12160" coordsize="10,7">
              <v:shape style="position:absolute;left:8765;top:12160;width:10;height:7" coordorigin="8765,12160" coordsize="10,7" path="m8765,12163l8774,12163e" filled="f" stroked="t" strokeweight=".459985pt" strokecolor="#000000">
                <v:path arrowok="t"/>
              </v:shape>
            </v:group>
            <v:group style="position:absolute;left:8784;top:12160;width:10;height:7" coordorigin="8784,12160" coordsize="10,7">
              <v:shape style="position:absolute;left:8784;top:12160;width:10;height:7" coordorigin="8784,12160" coordsize="10,7" path="m8784,12163l8794,12163e" filled="f" stroked="t" strokeweight=".459985pt" strokecolor="#000000">
                <v:path arrowok="t"/>
              </v:shape>
            </v:group>
            <v:group style="position:absolute;left:8801;top:12160;width:10;height:7" coordorigin="8801,12160" coordsize="10,7">
              <v:shape style="position:absolute;left:8801;top:12160;width:10;height:7" coordorigin="8801,12160" coordsize="10,7" path="m8801,12163l8810,12163e" filled="f" stroked="t" strokeweight=".459985pt" strokecolor="#000000">
                <v:path arrowok="t"/>
              </v:shape>
            </v:group>
            <v:group style="position:absolute;left:8820;top:12160;width:10;height:7" coordorigin="8820,12160" coordsize="10,7">
              <v:shape style="position:absolute;left:8820;top:12160;width:10;height:7" coordorigin="8820,12160" coordsize="10,7" path="m8820,12163l8830,12163e" filled="f" stroked="t" strokeweight=".459985pt" strokecolor="#000000">
                <v:path arrowok="t"/>
              </v:shape>
            </v:group>
            <v:group style="position:absolute;left:8839;top:12160;width:10;height:7" coordorigin="8839,12160" coordsize="10,7">
              <v:shape style="position:absolute;left:8839;top:12160;width:10;height:7" coordorigin="8839,12160" coordsize="10,7" path="m8839,12163l8849,12163e" filled="f" stroked="t" strokeweight=".459985pt" strokecolor="#000000">
                <v:path arrowok="t"/>
              </v:shape>
            </v:group>
            <v:group style="position:absolute;left:8856;top:12160;width:10;height:7" coordorigin="8856,12160" coordsize="10,7">
              <v:shape style="position:absolute;left:8856;top:12160;width:10;height:7" coordorigin="8856,12160" coordsize="10,7" path="m8856,12163l8866,12163e" filled="f" stroked="t" strokeweight=".459985pt" strokecolor="#000000">
                <v:path arrowok="t"/>
              </v:shape>
            </v:group>
            <v:group style="position:absolute;left:8875;top:12160;width:10;height:7" coordorigin="8875,12160" coordsize="10,7">
              <v:shape style="position:absolute;left:8875;top:12160;width:10;height:7" coordorigin="8875,12160" coordsize="10,7" path="m8875,12163l8885,12163e" filled="f" stroked="t" strokeweight=".459985pt" strokecolor="#000000">
                <v:path arrowok="t"/>
              </v:shape>
            </v:group>
            <v:group style="position:absolute;left:8892;top:12160;width:10;height:7" coordorigin="8892,12160" coordsize="10,7">
              <v:shape style="position:absolute;left:8892;top:12160;width:10;height:7" coordorigin="8892,12160" coordsize="10,7" path="m8892,12163l8902,12163e" filled="f" stroked="t" strokeweight=".459985pt" strokecolor="#000000">
                <v:path arrowok="t"/>
              </v:shape>
            </v:group>
            <v:group style="position:absolute;left:8911;top:12160;width:10;height:7" coordorigin="8911,12160" coordsize="10,7">
              <v:shape style="position:absolute;left:8911;top:12160;width:10;height:7" coordorigin="8911,12160" coordsize="10,7" path="m8911,12163l8921,12163e" filled="f" stroked="t" strokeweight=".459985pt" strokecolor="#000000">
                <v:path arrowok="t"/>
              </v:shape>
            </v:group>
            <v:group style="position:absolute;left:8928;top:12160;width:10;height:7" coordorigin="8928,12160" coordsize="10,7">
              <v:shape style="position:absolute;left:8928;top:12160;width:10;height:7" coordorigin="8928,12160" coordsize="10,7" path="m8928,12163l8938,12163e" filled="f" stroked="t" strokeweight=".459985pt" strokecolor="#000000">
                <v:path arrowok="t"/>
              </v:shape>
            </v:group>
            <v:group style="position:absolute;left:8947;top:12160;width:10;height:7" coordorigin="8947,12160" coordsize="10,7">
              <v:shape style="position:absolute;left:8947;top:12160;width:10;height:7" coordorigin="8947,12160" coordsize="10,7" path="m8947,12163l8957,12163e" filled="f" stroked="t" strokeweight=".459985pt" strokecolor="#000000">
                <v:path arrowok="t"/>
              </v:shape>
            </v:group>
            <v:group style="position:absolute;left:8964;top:12160;width:10;height:7" coordorigin="8964,12160" coordsize="10,7">
              <v:shape style="position:absolute;left:8964;top:12160;width:10;height:7" coordorigin="8964,12160" coordsize="10,7" path="m8964,12163l8974,12163e" filled="f" stroked="t" strokeweight=".459985pt" strokecolor="#000000">
                <v:path arrowok="t"/>
              </v:shape>
            </v:group>
            <v:group style="position:absolute;left:8983;top:12160;width:10;height:7" coordorigin="8983,12160" coordsize="10,7">
              <v:shape style="position:absolute;left:8983;top:12160;width:10;height:7" coordorigin="8983,12160" coordsize="10,7" path="m8983,12163l8993,12163e" filled="f" stroked="t" strokeweight=".459985pt" strokecolor="#000000">
                <v:path arrowok="t"/>
              </v:shape>
            </v:group>
            <v:group style="position:absolute;left:9000;top:12160;width:10;height:7" coordorigin="9000,12160" coordsize="10,7">
              <v:shape style="position:absolute;left:9000;top:12160;width:10;height:7" coordorigin="9000,12160" coordsize="10,7" path="m9000,12163l9010,12163e" filled="f" stroked="t" strokeweight=".459985pt" strokecolor="#000000">
                <v:path arrowok="t"/>
              </v:shape>
            </v:group>
            <v:group style="position:absolute;left:9019;top:12160;width:10;height:7" coordorigin="9019,12160" coordsize="10,7">
              <v:shape style="position:absolute;left:9019;top:12160;width:10;height:7" coordorigin="9019,12160" coordsize="10,7" path="m9019,12163l9029,12163e" filled="f" stroked="t" strokeweight=".459985pt" strokecolor="#000000">
                <v:path arrowok="t"/>
              </v:shape>
            </v:group>
            <v:group style="position:absolute;left:9036;top:12160;width:10;height:7" coordorigin="9036,12160" coordsize="10,7">
              <v:shape style="position:absolute;left:9036;top:12160;width:10;height:7" coordorigin="9036,12160" coordsize="10,7" path="m9036,12163l9046,12163e" filled="f" stroked="t" strokeweight=".459985pt" strokecolor="#000000">
                <v:path arrowok="t"/>
              </v:shape>
            </v:group>
            <v:group style="position:absolute;left:9055;top:12160;width:10;height:7" coordorigin="9055,12160" coordsize="10,7">
              <v:shape style="position:absolute;left:9055;top:12160;width:10;height:7" coordorigin="9055,12160" coordsize="10,7" path="m9055,12163l9065,12163e" filled="f" stroked="t" strokeweight=".459985pt" strokecolor="#000000">
                <v:path arrowok="t"/>
              </v:shape>
            </v:group>
            <v:group style="position:absolute;left:9072;top:12160;width:10;height:7" coordorigin="9072,12160" coordsize="10,7">
              <v:shape style="position:absolute;left:9072;top:12160;width:10;height:7" coordorigin="9072,12160" coordsize="10,7" path="m9072,12163l9082,12163e" filled="f" stroked="t" strokeweight=".459985pt" strokecolor="#000000">
                <v:path arrowok="t"/>
              </v:shape>
            </v:group>
            <v:group style="position:absolute;left:9091;top:12160;width:10;height:7" coordorigin="9091,12160" coordsize="10,7">
              <v:shape style="position:absolute;left:9091;top:12160;width:10;height:7" coordorigin="9091,12160" coordsize="10,7" path="m9091,12163l9101,12163e" filled="f" stroked="t" strokeweight=".459985pt" strokecolor="#000000">
                <v:path arrowok="t"/>
              </v:shape>
            </v:group>
            <v:group style="position:absolute;left:9108;top:12160;width:10;height:7" coordorigin="9108,12160" coordsize="10,7">
              <v:shape style="position:absolute;left:9108;top:12160;width:10;height:7" coordorigin="9108,12160" coordsize="10,7" path="m9108,12163l9118,12163e" filled="f" stroked="t" strokeweight=".459985pt" strokecolor="#000000">
                <v:path arrowok="t"/>
              </v:shape>
            </v:group>
            <v:group style="position:absolute;left:9127;top:12160;width:10;height:7" coordorigin="9127,12160" coordsize="10,7">
              <v:shape style="position:absolute;left:9127;top:12160;width:10;height:7" coordorigin="9127,12160" coordsize="10,7" path="m9127,12163l9137,12163e" filled="f" stroked="t" strokeweight=".459985pt" strokecolor="#000000">
                <v:path arrowok="t"/>
              </v:shape>
            </v:group>
            <v:group style="position:absolute;left:9144;top:12160;width:10;height:7" coordorigin="9144,12160" coordsize="10,7">
              <v:shape style="position:absolute;left:9144;top:12160;width:10;height:7" coordorigin="9144,12160" coordsize="10,7" path="m9144,12163l9154,12163e" filled="f" stroked="t" strokeweight=".459985pt" strokecolor="#000000">
                <v:path arrowok="t"/>
              </v:shape>
            </v:group>
            <v:group style="position:absolute;left:9163;top:12160;width:10;height:7" coordorigin="9163,12160" coordsize="10,7">
              <v:shape style="position:absolute;left:9163;top:12160;width:10;height:7" coordorigin="9163,12160" coordsize="10,7" path="m9163,12163l9173,12163e" filled="f" stroked="t" strokeweight=".459985pt" strokecolor="#000000">
                <v:path arrowok="t"/>
              </v:shape>
            </v:group>
            <v:group style="position:absolute;left:9180;top:12160;width:10;height:7" coordorigin="9180,12160" coordsize="10,7">
              <v:shape style="position:absolute;left:9180;top:12160;width:10;height:7" coordorigin="9180,12160" coordsize="10,7" path="m9180,12163l9190,12163e" filled="f" stroked="t" strokeweight=".459985pt" strokecolor="#000000">
                <v:path arrowok="t"/>
              </v:shape>
            </v:group>
            <v:group style="position:absolute;left:9199;top:12160;width:10;height:7" coordorigin="9199,12160" coordsize="10,7">
              <v:shape style="position:absolute;left:9199;top:12160;width:10;height:7" coordorigin="9199,12160" coordsize="10,7" path="m9199,12163l9209,12163e" filled="f" stroked="t" strokeweight=".459985pt" strokecolor="#000000">
                <v:path arrowok="t"/>
              </v:shape>
            </v:group>
            <v:group style="position:absolute;left:9216;top:12160;width:10;height:7" coordorigin="9216,12160" coordsize="10,7">
              <v:shape style="position:absolute;left:9216;top:12160;width:10;height:7" coordorigin="9216,12160" coordsize="10,7" path="m9216,12163l9226,12163e" filled="f" stroked="t" strokeweight=".459985pt" strokecolor="#000000">
                <v:path arrowok="t"/>
              </v:shape>
            </v:group>
            <v:group style="position:absolute;left:9235;top:12160;width:10;height:7" coordorigin="9235,12160" coordsize="10,7">
              <v:shape style="position:absolute;left:9235;top:12160;width:10;height:7" coordorigin="9235,12160" coordsize="10,7" path="m9235,12163l9245,12163e" filled="f" stroked="t" strokeweight=".459985pt" strokecolor="#000000">
                <v:path arrowok="t"/>
              </v:shape>
            </v:group>
            <v:group style="position:absolute;left:9252;top:12160;width:10;height:7" coordorigin="9252,12160" coordsize="10,7">
              <v:shape style="position:absolute;left:9252;top:12160;width:10;height:7" coordorigin="9252,12160" coordsize="10,7" path="m9252,12163l9262,12163e" filled="f" stroked="t" strokeweight=".459985pt" strokecolor="#000000">
                <v:path arrowok="t"/>
              </v:shape>
            </v:group>
            <v:group style="position:absolute;left:9271;top:12160;width:10;height:7" coordorigin="9271,12160" coordsize="10,7">
              <v:shape style="position:absolute;left:9271;top:12160;width:10;height:7" coordorigin="9271,12160" coordsize="10,7" path="m9271,12163l9281,12163e" filled="f" stroked="t" strokeweight=".459985pt" strokecolor="#000000">
                <v:path arrowok="t"/>
              </v:shape>
            </v:group>
            <v:group style="position:absolute;left:9290;top:12160;width:10;height:7" coordorigin="9290,12160" coordsize="10,7">
              <v:shape style="position:absolute;left:9290;top:12160;width:10;height:7" coordorigin="9290,12160" coordsize="10,7" path="m9290,12163l9300,12163e" filled="f" stroked="t" strokeweight=".459985pt" strokecolor="#000000">
                <v:path arrowok="t"/>
              </v:shape>
            </v:group>
            <v:group style="position:absolute;left:9307;top:12160;width:10;height:7" coordorigin="9307,12160" coordsize="10,7">
              <v:shape style="position:absolute;left:9307;top:12160;width:10;height:7" coordorigin="9307,12160" coordsize="10,7" path="m9307,12163l9317,12163e" filled="f" stroked="t" strokeweight=".459985pt" strokecolor="#000000">
                <v:path arrowok="t"/>
              </v:shape>
            </v:group>
            <v:group style="position:absolute;left:9326;top:12160;width:10;height:7" coordorigin="9326,12160" coordsize="10,7">
              <v:shape style="position:absolute;left:9326;top:12160;width:10;height:7" coordorigin="9326,12160" coordsize="10,7" path="m9326,12163l9336,12163e" filled="f" stroked="t" strokeweight=".459985pt" strokecolor="#000000">
                <v:path arrowok="t"/>
              </v:shape>
            </v:group>
            <v:group style="position:absolute;left:9343;top:12160;width:10;height:7" coordorigin="9343,12160" coordsize="10,7">
              <v:shape style="position:absolute;left:9343;top:12160;width:10;height:7" coordorigin="9343,12160" coordsize="10,7" path="m9343,12163l9353,12163e" filled="f" stroked="t" strokeweight=".459985pt" strokecolor="#000000">
                <v:path arrowok="t"/>
              </v:shape>
            </v:group>
            <v:group style="position:absolute;left:9362;top:12160;width:10;height:7" coordorigin="9362,12160" coordsize="10,7">
              <v:shape style="position:absolute;left:9362;top:12160;width:10;height:7" coordorigin="9362,12160" coordsize="10,7" path="m9362,12163l9372,12163e" filled="f" stroked="t" strokeweight=".459985pt" strokecolor="#000000">
                <v:path arrowok="t"/>
              </v:shape>
            </v:group>
            <v:group style="position:absolute;left:9379;top:12160;width:10;height:7" coordorigin="9379,12160" coordsize="10,7">
              <v:shape style="position:absolute;left:9379;top:12160;width:10;height:7" coordorigin="9379,12160" coordsize="10,7" path="m9379,12163l9389,12163e" filled="f" stroked="t" strokeweight=".459985pt" strokecolor="#000000">
                <v:path arrowok="t"/>
              </v:shape>
            </v:group>
            <v:group style="position:absolute;left:9398;top:12160;width:10;height:7" coordorigin="9398,12160" coordsize="10,7">
              <v:shape style="position:absolute;left:9398;top:12160;width:10;height:7" coordorigin="9398,12160" coordsize="10,7" path="m9398,12163l9408,12163e" filled="f" stroked="t" strokeweight=".459985pt" strokecolor="#000000">
                <v:path arrowok="t"/>
              </v:shape>
            </v:group>
            <v:group style="position:absolute;left:9415;top:12160;width:10;height:7" coordorigin="9415,12160" coordsize="10,7">
              <v:shape style="position:absolute;left:9415;top:12160;width:10;height:7" coordorigin="9415,12160" coordsize="10,7" path="m9415,12163l9425,12163e" filled="f" stroked="t" strokeweight=".459985pt" strokecolor="#000000">
                <v:path arrowok="t"/>
              </v:shape>
            </v:group>
            <v:group style="position:absolute;left:9434;top:12160;width:10;height:7" coordorigin="9434,12160" coordsize="10,7">
              <v:shape style="position:absolute;left:9434;top:12160;width:10;height:7" coordorigin="9434,12160" coordsize="10,7" path="m9434,12163l9444,12163e" filled="f" stroked="t" strokeweight=".459985pt" strokecolor="#000000">
                <v:path arrowok="t"/>
              </v:shape>
            </v:group>
            <v:group style="position:absolute;left:9451;top:12160;width:10;height:7" coordorigin="9451,12160" coordsize="10,7">
              <v:shape style="position:absolute;left:9451;top:12160;width:10;height:7" coordorigin="9451,12160" coordsize="10,7" path="m9451,12163l9461,12163e" filled="f" stroked="t" strokeweight=".459985pt" strokecolor="#000000">
                <v:path arrowok="t"/>
              </v:shape>
            </v:group>
            <v:group style="position:absolute;left:9470;top:12160;width:10;height:7" coordorigin="9470,12160" coordsize="10,7">
              <v:shape style="position:absolute;left:9470;top:12160;width:10;height:7" coordorigin="9470,12160" coordsize="10,7" path="m9470,12163l9480,12163e" filled="f" stroked="t" strokeweight=".459985pt" strokecolor="#000000">
                <v:path arrowok="t"/>
              </v:shape>
            </v:group>
            <v:group style="position:absolute;left:9487;top:12160;width:10;height:7" coordorigin="9487,12160" coordsize="10,7">
              <v:shape style="position:absolute;left:9487;top:12160;width:10;height:7" coordorigin="9487,12160" coordsize="10,7" path="m9487,12163l9497,12163e" filled="f" stroked="t" strokeweight=".459985pt" strokecolor="#000000">
                <v:path arrowok="t"/>
              </v:shape>
            </v:group>
            <v:group style="position:absolute;left:9506;top:12160;width:10;height:7" coordorigin="9506,12160" coordsize="10,7">
              <v:shape style="position:absolute;left:9506;top:12160;width:10;height:7" coordorigin="9506,12160" coordsize="10,7" path="m9506,12163l9516,12163e" filled="f" stroked="t" strokeweight=".459985pt" strokecolor="#000000">
                <v:path arrowok="t"/>
              </v:shape>
            </v:group>
            <v:group style="position:absolute;left:9523;top:12160;width:10;height:7" coordorigin="9523,12160" coordsize="10,7">
              <v:shape style="position:absolute;left:9523;top:12160;width:10;height:7" coordorigin="9523,12160" coordsize="10,7" path="m9523,12163l9533,12163e" filled="f" stroked="t" strokeweight=".459985pt" strokecolor="#000000">
                <v:path arrowok="t"/>
              </v:shape>
            </v:group>
            <v:group style="position:absolute;left:9542;top:12160;width:10;height:7" coordorigin="9542,12160" coordsize="10,7">
              <v:shape style="position:absolute;left:9542;top:12160;width:10;height:7" coordorigin="9542,12160" coordsize="10,7" path="m9542,12163l9552,12163e" filled="f" stroked="t" strokeweight=".459985pt" strokecolor="#000000">
                <v:path arrowok="t"/>
              </v:shape>
            </v:group>
            <v:group style="position:absolute;left:9559;top:12160;width:10;height:7" coordorigin="9559,12160" coordsize="10,7">
              <v:shape style="position:absolute;left:9559;top:12160;width:10;height:7" coordorigin="9559,12160" coordsize="10,7" path="m9559,12163l9569,12163e" filled="f" stroked="t" strokeweight=".459985pt" strokecolor="#000000">
                <v:path arrowok="t"/>
              </v:shape>
            </v:group>
            <v:group style="position:absolute;left:9578;top:12160;width:10;height:7" coordorigin="9578,12160" coordsize="10,7">
              <v:shape style="position:absolute;left:9578;top:12160;width:10;height:7" coordorigin="9578,12160" coordsize="10,7" path="m9578,12163l9588,12163e" filled="f" stroked="t" strokeweight=".459985pt" strokecolor="#000000">
                <v:path arrowok="t"/>
              </v:shape>
            </v:group>
            <v:group style="position:absolute;left:9595;top:12160;width:10;height:7" coordorigin="9595,12160" coordsize="10,7">
              <v:shape style="position:absolute;left:9595;top:12160;width:10;height:7" coordorigin="9595,12160" coordsize="10,7" path="m9595,12163l9605,12163e" filled="f" stroked="t" strokeweight=".459985pt" strokecolor="#000000">
                <v:path arrowok="t"/>
              </v:shape>
            </v:group>
            <v:group style="position:absolute;left:9614;top:12160;width:10;height:7" coordorigin="9614,12160" coordsize="10,7">
              <v:shape style="position:absolute;left:9614;top:12160;width:10;height:7" coordorigin="9614,12160" coordsize="10,7" path="m9614,12163l9624,12163e" filled="f" stroked="t" strokeweight=".459985pt" strokecolor="#000000">
                <v:path arrowok="t"/>
              </v:shape>
            </v:group>
            <v:group style="position:absolute;left:9631;top:12160;width:10;height:7" coordorigin="9631,12160" coordsize="10,7">
              <v:shape style="position:absolute;left:9631;top:12160;width:10;height:7" coordorigin="9631,12160" coordsize="10,7" path="m9631,12163l9641,12163e" filled="f" stroked="t" strokeweight=".459985pt" strokecolor="#000000">
                <v:path arrowok="t"/>
              </v:shape>
            </v:group>
            <v:group style="position:absolute;left:9650;top:12160;width:10;height:7" coordorigin="9650,12160" coordsize="10,7">
              <v:shape style="position:absolute;left:9650;top:12160;width:10;height:7" coordorigin="9650,12160" coordsize="10,7" path="m9650,12163l9660,12163e" filled="f" stroked="t" strokeweight=".459985pt" strokecolor="#000000">
                <v:path arrowok="t"/>
              </v:shape>
            </v:group>
            <v:group style="position:absolute;left:9667;top:12160;width:10;height:7" coordorigin="9667,12160" coordsize="10,7">
              <v:shape style="position:absolute;left:9667;top:12160;width:10;height:7" coordorigin="9667,12160" coordsize="10,7" path="m9667,12163l9677,12163e" filled="f" stroked="t" strokeweight=".459985pt" strokecolor="#000000">
                <v:path arrowok="t"/>
              </v:shape>
            </v:group>
            <v:group style="position:absolute;left:9686;top:12160;width:10;height:7" coordorigin="9686,12160" coordsize="10,7">
              <v:shape style="position:absolute;left:9686;top:12160;width:10;height:7" coordorigin="9686,12160" coordsize="10,7" path="m9686,12163l9696,12163e" filled="f" stroked="t" strokeweight=".459985pt" strokecolor="#000000">
                <v:path arrowok="t"/>
              </v:shape>
            </v:group>
            <v:group style="position:absolute;left:9703;top:12160;width:10;height:7" coordorigin="9703,12160" coordsize="10,7">
              <v:shape style="position:absolute;left:9703;top:12160;width:10;height:7" coordorigin="9703,12160" coordsize="10,7" path="m9703,12163l9713,12163e" filled="f" stroked="t" strokeweight=".459985pt" strokecolor="#000000">
                <v:path arrowok="t"/>
              </v:shape>
            </v:group>
            <v:group style="position:absolute;left:9722;top:12160;width:10;height:7" coordorigin="9722,12160" coordsize="10,7">
              <v:shape style="position:absolute;left:9722;top:12160;width:10;height:7" coordorigin="9722,12160" coordsize="10,7" path="m9722,12163l9732,12163e" filled="f" stroked="t" strokeweight=".459985pt" strokecolor="#000000">
                <v:path arrowok="t"/>
              </v:shape>
            </v:group>
            <v:group style="position:absolute;left:9742;top:12160;width:10;height:7" coordorigin="9742,12160" coordsize="10,7">
              <v:shape style="position:absolute;left:9742;top:12160;width:10;height:7" coordorigin="9742,12160" coordsize="10,7" path="m9742,12163l9751,12163e" filled="f" stroked="t" strokeweight=".459985pt" strokecolor="#000000">
                <v:path arrowok="t"/>
              </v:shape>
            </v:group>
            <v:group style="position:absolute;left:9758;top:12160;width:10;height:7" coordorigin="9758,12160" coordsize="10,7">
              <v:shape style="position:absolute;left:9758;top:12160;width:10;height:7" coordorigin="9758,12160" coordsize="10,7" path="m9758,12163l9768,12163e" filled="f" stroked="t" strokeweight=".459985pt" strokecolor="#000000">
                <v:path arrowok="t"/>
              </v:shape>
            </v:group>
            <v:group style="position:absolute;left:9778;top:12160;width:10;height:7" coordorigin="9778,12160" coordsize="10,7">
              <v:shape style="position:absolute;left:9778;top:12160;width:10;height:7" coordorigin="9778,12160" coordsize="10,7" path="m9778,12163l9787,12163e" filled="f" stroked="t" strokeweight=".459985pt" strokecolor="#000000">
                <v:path arrowok="t"/>
              </v:shape>
            </v:group>
            <v:group style="position:absolute;left:9794;top:12160;width:10;height:7" coordorigin="9794,12160" coordsize="10,7">
              <v:shape style="position:absolute;left:9794;top:12160;width:10;height:7" coordorigin="9794,12160" coordsize="10,7" path="m9794,12163l9804,12163e" filled="f" stroked="t" strokeweight=".459985pt" strokecolor="#000000">
                <v:path arrowok="t"/>
              </v:shape>
            </v:group>
            <v:group style="position:absolute;left:9814;top:12160;width:10;height:7" coordorigin="9814,12160" coordsize="10,7">
              <v:shape style="position:absolute;left:9814;top:12160;width:10;height:7" coordorigin="9814,12160" coordsize="10,7" path="m9814,12163l9823,12163e" filled="f" stroked="t" strokeweight=".459985pt" strokecolor="#000000">
                <v:path arrowok="t"/>
              </v:shape>
            </v:group>
            <v:group style="position:absolute;left:9830;top:12160;width:10;height:7" coordorigin="9830,12160" coordsize="10,7">
              <v:shape style="position:absolute;left:9830;top:12160;width:10;height:7" coordorigin="9830,12160" coordsize="10,7" path="m9830,12163l9840,12163e" filled="f" stroked="t" strokeweight=".459985pt" strokecolor="#000000">
                <v:path arrowok="t"/>
              </v:shape>
            </v:group>
            <v:group style="position:absolute;left:9850;top:12160;width:10;height:7" coordorigin="9850,12160" coordsize="10,7">
              <v:shape style="position:absolute;left:9850;top:12160;width:10;height:7" coordorigin="9850,12160" coordsize="10,7" path="m9850,12163l9859,12163e" filled="f" stroked="t" strokeweight=".459985pt" strokecolor="#000000">
                <v:path arrowok="t"/>
              </v:shape>
            </v:group>
            <v:group style="position:absolute;left:9866;top:12160;width:10;height:7" coordorigin="9866,12160" coordsize="10,7">
              <v:shape style="position:absolute;left:9866;top:12160;width:10;height:7" coordorigin="9866,12160" coordsize="10,7" path="m9866,12163l9876,12163e" filled="f" stroked="t" strokeweight=".459985pt" strokecolor="#000000">
                <v:path arrowok="t"/>
              </v:shape>
            </v:group>
            <v:group style="position:absolute;left:9886;top:12160;width:10;height:7" coordorigin="9886,12160" coordsize="10,7">
              <v:shape style="position:absolute;left:9886;top:12160;width:10;height:7" coordorigin="9886,12160" coordsize="10,7" path="m9886,12163l9895,12163e" filled="f" stroked="t" strokeweight=".459985pt" strokecolor="#000000">
                <v:path arrowok="t"/>
              </v:shape>
            </v:group>
            <v:group style="position:absolute;left:9902;top:12160;width:10;height:7" coordorigin="9902,12160" coordsize="10,7">
              <v:shape style="position:absolute;left:9902;top:12160;width:10;height:7" coordorigin="9902,12160" coordsize="10,7" path="m9902,12163l9912,12163e" filled="f" stroked="t" strokeweight=".459985pt" strokecolor="#000000">
                <v:path arrowok="t"/>
              </v:shape>
            </v:group>
            <v:group style="position:absolute;left:9922;top:12160;width:10;height:7" coordorigin="9922,12160" coordsize="10,7">
              <v:shape style="position:absolute;left:9922;top:12160;width:10;height:7" coordorigin="9922,12160" coordsize="10,7" path="m9922,12163l9931,12163e" filled="f" stroked="t" strokeweight=".459985pt" strokecolor="#000000">
                <v:path arrowok="t"/>
              </v:shape>
            </v:group>
            <v:group style="position:absolute;left:9938;top:12160;width:10;height:7" coordorigin="9938,12160" coordsize="10,7">
              <v:shape style="position:absolute;left:9938;top:12160;width:10;height:7" coordorigin="9938,12160" coordsize="10,7" path="m9938,12163l9948,12163e" filled="f" stroked="t" strokeweight=".459985pt" strokecolor="#000000">
                <v:path arrowok="t"/>
              </v:shape>
            </v:group>
            <v:group style="position:absolute;left:9958;top:12160;width:10;height:7" coordorigin="9958,12160" coordsize="10,7">
              <v:shape style="position:absolute;left:9958;top:12160;width:10;height:7" coordorigin="9958,12160" coordsize="10,7" path="m9958,12163l9967,12163e" filled="f" stroked="t" strokeweight=".459985pt" strokecolor="#000000">
                <v:path arrowok="t"/>
              </v:shape>
            </v:group>
            <v:group style="position:absolute;left:9974;top:12160;width:10;height:7" coordorigin="9974,12160" coordsize="10,7">
              <v:shape style="position:absolute;left:9974;top:12160;width:10;height:7" coordorigin="9974,12160" coordsize="10,7" path="m9974,12163l9984,12163e" filled="f" stroked="t" strokeweight=".459985pt" strokecolor="#000000">
                <v:path arrowok="t"/>
              </v:shape>
            </v:group>
            <v:group style="position:absolute;left:9994;top:12160;width:10;height:7" coordorigin="9994,12160" coordsize="10,7">
              <v:shape style="position:absolute;left:9994;top:12160;width:10;height:7" coordorigin="9994,12160" coordsize="10,7" path="m9994,12163l10003,12163e" filled="f" stroked="t" strokeweight=".459985pt" strokecolor="#000000">
                <v:path arrowok="t"/>
              </v:shape>
            </v:group>
            <v:group style="position:absolute;left:10010;top:12160;width:10;height:7" coordorigin="10010,12160" coordsize="10,7">
              <v:shape style="position:absolute;left:10010;top:12160;width:10;height:7" coordorigin="10010,12160" coordsize="10,7" path="m10010,12163l10020,12163e" filled="f" stroked="t" strokeweight=".459985pt" strokecolor="#000000">
                <v:path arrowok="t"/>
              </v:shape>
            </v:group>
            <v:group style="position:absolute;left:10030;top:12160;width:10;height:7" coordorigin="10030,12160" coordsize="10,7">
              <v:shape style="position:absolute;left:10030;top:12160;width:10;height:7" coordorigin="10030,12160" coordsize="10,7" path="m10030,12163l10039,12163e" filled="f" stroked="t" strokeweight=".459985pt" strokecolor="#000000">
                <v:path arrowok="t"/>
              </v:shape>
            </v:group>
            <v:group style="position:absolute;left:10046;top:12160;width:10;height:7" coordorigin="10046,12160" coordsize="10,7">
              <v:shape style="position:absolute;left:10046;top:12160;width:10;height:7" coordorigin="10046,12160" coordsize="10,7" path="m10046,12163l10056,12163e" filled="f" stroked="t" strokeweight=".459985pt" strokecolor="#000000">
                <v:path arrowok="t"/>
              </v:shape>
            </v:group>
            <v:group style="position:absolute;left:10066;top:12160;width:10;height:7" coordorigin="10066,12160" coordsize="10,7">
              <v:shape style="position:absolute;left:10066;top:12160;width:10;height:7" coordorigin="10066,12160" coordsize="10,7" path="m10066,12163l10075,12163e" filled="f" stroked="t" strokeweight=".459985pt" strokecolor="#000000">
                <v:path arrowok="t"/>
              </v:shape>
            </v:group>
            <v:group style="position:absolute;left:10082;top:12160;width:10;height:7" coordorigin="10082,12160" coordsize="10,7">
              <v:shape style="position:absolute;left:10082;top:12160;width:10;height:7" coordorigin="10082,12160" coordsize="10,7" path="m10082,12163l10092,12163e" filled="f" stroked="t" strokeweight=".459985pt" strokecolor="#000000">
                <v:path arrowok="t"/>
              </v:shape>
            </v:group>
            <v:group style="position:absolute;left:10102;top:12160;width:10;height:7" coordorigin="10102,12160" coordsize="10,7">
              <v:shape style="position:absolute;left:10102;top:12160;width:10;height:7" coordorigin="10102,12160" coordsize="10,7" path="m10102,12163l10111,12163e" filled="f" stroked="t" strokeweight=".459985pt" strokecolor="#000000">
                <v:path arrowok="t"/>
              </v:shape>
            </v:group>
            <v:group style="position:absolute;left:10118;top:12160;width:10;height:7" coordorigin="10118,12160" coordsize="10,7">
              <v:shape style="position:absolute;left:10118;top:12160;width:10;height:7" coordorigin="10118,12160" coordsize="10,7" path="m10118,12163l10128,12163e" filled="f" stroked="t" strokeweight=".459985pt" strokecolor="#000000">
                <v:path arrowok="t"/>
              </v:shape>
            </v:group>
            <v:group style="position:absolute;left:10138;top:12160;width:10;height:7" coordorigin="10138,12160" coordsize="10,7">
              <v:shape style="position:absolute;left:10138;top:12160;width:10;height:7" coordorigin="10138,12160" coordsize="10,7" path="m10138,12163l10147,12163e" filled="f" stroked="t" strokeweight=".459985pt" strokecolor="#000000">
                <v:path arrowok="t"/>
              </v:shape>
            </v:group>
            <v:group style="position:absolute;left:10154;top:12160;width:10;height:7" coordorigin="10154,12160" coordsize="10,7">
              <v:shape style="position:absolute;left:10154;top:12160;width:10;height:7" coordorigin="10154,12160" coordsize="10,7" path="m10154,12163l10164,12163e" filled="f" stroked="t" strokeweight=".459985pt" strokecolor="#000000">
                <v:path arrowok="t"/>
              </v:shape>
            </v:group>
            <v:group style="position:absolute;left:10174;top:12160;width:10;height:7" coordorigin="10174,12160" coordsize="10,7">
              <v:shape style="position:absolute;left:10174;top:12160;width:10;height:7" coordorigin="10174,12160" coordsize="10,7" path="m10174,12163l10183,12163e" filled="f" stroked="t" strokeweight=".459985pt" strokecolor="#000000">
                <v:path arrowok="t"/>
              </v:shape>
            </v:group>
            <v:group style="position:absolute;left:10193;top:12160;width:10;height:7" coordorigin="10193,12160" coordsize="10,7">
              <v:shape style="position:absolute;left:10193;top:12160;width:10;height:7" coordorigin="10193,12160" coordsize="10,7" path="m10193,12163l10202,12163e" filled="f" stroked="t" strokeweight=".459985pt" strokecolor="#000000">
                <v:path arrowok="t"/>
              </v:shape>
            </v:group>
            <v:group style="position:absolute;left:10210;top:12160;width:10;height:7" coordorigin="10210,12160" coordsize="10,7">
              <v:shape style="position:absolute;left:10210;top:12160;width:10;height:7" coordorigin="10210,12160" coordsize="10,7" path="m10210,12163l10219,12163e" filled="f" stroked="t" strokeweight=".459985pt" strokecolor="#000000">
                <v:path arrowok="t"/>
              </v:shape>
            </v:group>
            <v:group style="position:absolute;left:10229;top:12160;width:10;height:7" coordorigin="10229,12160" coordsize="10,7">
              <v:shape style="position:absolute;left:10229;top:12160;width:10;height:7" coordorigin="10229,12160" coordsize="10,7" path="m10229,12163l10238,12163e" filled="f" stroked="t" strokeweight=".459985pt" strokecolor="#000000">
                <v:path arrowok="t"/>
              </v:shape>
            </v:group>
            <v:group style="position:absolute;left:10246;top:12160;width:10;height:7" coordorigin="10246,12160" coordsize="10,7">
              <v:shape style="position:absolute;left:10246;top:12160;width:10;height:7" coordorigin="10246,12160" coordsize="10,7" path="m10246,12163l10255,12163e" filled="f" stroked="t" strokeweight=".459985pt" strokecolor="#000000">
                <v:path arrowok="t"/>
              </v:shape>
            </v:group>
            <v:group style="position:absolute;left:10265;top:12160;width:10;height:7" coordorigin="10265,12160" coordsize="10,7">
              <v:shape style="position:absolute;left:10265;top:12160;width:10;height:7" coordorigin="10265,12160" coordsize="10,7" path="m10265,12163l10274,12163e" filled="f" stroked="t" strokeweight=".459985pt" strokecolor="#000000">
                <v:path arrowok="t"/>
              </v:shape>
            </v:group>
            <v:group style="position:absolute;left:10282;top:12160;width:10;height:7" coordorigin="10282,12160" coordsize="10,7">
              <v:shape style="position:absolute;left:10282;top:12160;width:10;height:7" coordorigin="10282,12160" coordsize="10,7" path="m10282,12163l10291,12163e" filled="f" stroked="t" strokeweight=".459985pt" strokecolor="#000000">
                <v:path arrowok="t"/>
              </v:shape>
            </v:group>
            <v:group style="position:absolute;left:10301;top:12160;width:14;height:7" coordorigin="10301,12160" coordsize="14,7">
              <v:shape style="position:absolute;left:10301;top:12160;width:14;height:7" coordorigin="10301,12160" coordsize="14,7" path="m10301,12163l10315,12163e" filled="f" stroked="t" strokeweight=".459985pt" strokecolor="#000000">
                <v:path arrowok="t"/>
              </v:shape>
            </v:group>
            <v:group style="position:absolute;left:1915;top:12176;width:10;height:28" coordorigin="1915,12176" coordsize="10,28">
              <v:shape style="position:absolute;left:1915;top:12176;width:10;height:28" coordorigin="1915,12176" coordsize="10,28" path="m1915,12176l1925,12176,1925,12204,1915,12204,1915,12176xe" filled="t" fillcolor="#000000" stroked="f">
                <v:path arrowok="t"/>
                <v:fill/>
              </v:shape>
            </v:group>
            <v:group style="position:absolute;left:1915;top:12212;width:10;height:31" coordorigin="1915,12212" coordsize="10,31">
              <v:shape style="position:absolute;left:1915;top:12212;width:10;height:31" coordorigin="1915,12212" coordsize="10,31" path="m1915,12212l1925,12212,1925,12242,1915,12242,1915,12212xe" filled="t" fillcolor="#000000" stroked="f">
                <v:path arrowok="t"/>
                <v:fill/>
              </v:shape>
            </v:group>
            <v:group style="position:absolute;left:1915;top:12248;width:10;height:31" coordorigin="1915,12248" coordsize="10,31">
              <v:shape style="position:absolute;left:1915;top:12248;width:10;height:31" coordorigin="1915,12248" coordsize="10,31" path="m1915,12248l1925,12248,1925,12278,1915,12278,1915,12248xe" filled="t" fillcolor="#000000" stroked="f">
                <v:path arrowok="t"/>
                <v:fill/>
              </v:shape>
            </v:group>
            <v:group style="position:absolute;left:1915;top:12284;width:10;height:31" coordorigin="1915,12284" coordsize="10,31">
              <v:shape style="position:absolute;left:1915;top:12284;width:10;height:31" coordorigin="1915,12284" coordsize="10,31" path="m1915,12284l1925,12284,1925,12314,1915,12314,1915,12284xe" filled="t" fillcolor="#000000" stroked="f">
                <v:path arrowok="t"/>
                <v:fill/>
              </v:shape>
            </v:group>
            <v:group style="position:absolute;left:1915;top:12320;width:10;height:31" coordorigin="1915,12320" coordsize="10,31">
              <v:shape style="position:absolute;left:1915;top:12320;width:10;height:31" coordorigin="1915,12320" coordsize="10,31" path="m1915,12320l1925,12320,1925,12350,1915,12350,1915,12320xe" filled="t" fillcolor="#000000" stroked="f">
                <v:path arrowok="t"/>
                <v:fill/>
              </v:shape>
            </v:group>
            <v:group style="position:absolute;left:1915;top:12356;width:10;height:31" coordorigin="1915,12356" coordsize="10,31">
              <v:shape style="position:absolute;left:1915;top:12356;width:10;height:31" coordorigin="1915,12356" coordsize="10,31" path="m1915,12356l1925,12356,1925,12386,1915,12386,1915,12356xe" filled="t" fillcolor="#000000" stroked="f">
                <v:path arrowok="t"/>
                <v:fill/>
              </v:shape>
            </v:group>
            <v:group style="position:absolute;left:1915;top:12392;width:10;height:31" coordorigin="1915,12392" coordsize="10,31">
              <v:shape style="position:absolute;left:1915;top:12392;width:10;height:31" coordorigin="1915,12392" coordsize="10,31" path="m1915,12392l1925,12392,1925,12422,1915,12422,1915,12392xe" filled="t" fillcolor="#000000" stroked="f">
                <v:path arrowok="t"/>
                <v:fill/>
              </v:shape>
            </v:group>
            <v:group style="position:absolute;left:4308;top:12192;width:10;height:31" coordorigin="4308,12192" coordsize="10,31">
              <v:shape style="position:absolute;left:4308;top:12192;width:10;height:31" coordorigin="4308,12192" coordsize="10,31" path="m4308,12192l4318,12192,4318,12223,4308,12223,4308,12192xe" filled="t" fillcolor="#000000" stroked="f">
                <v:path arrowok="t"/>
                <v:fill/>
              </v:shape>
            </v:group>
            <v:group style="position:absolute;left:4308;top:12231;width:10;height:28" coordorigin="4308,12231" coordsize="10,28">
              <v:shape style="position:absolute;left:4308;top:12231;width:10;height:28" coordorigin="4308,12231" coordsize="10,28" path="m4308,12231l4318,12231,4318,12259,4308,12259,4308,12231xe" filled="t" fillcolor="#000000" stroked="f">
                <v:path arrowok="t"/>
                <v:fill/>
              </v:shape>
            </v:group>
            <v:group style="position:absolute;left:4308;top:12267;width:10;height:28" coordorigin="4308,12267" coordsize="10,28">
              <v:shape style="position:absolute;left:4308;top:12267;width:10;height:28" coordorigin="4308,12267" coordsize="10,28" path="m4308,12267l4318,12267,4318,12295,4308,12295,4308,12267xe" filled="t" fillcolor="#000000" stroked="f">
                <v:path arrowok="t"/>
                <v:fill/>
              </v:shape>
            </v:group>
            <v:group style="position:absolute;left:4308;top:12303;width:10;height:28" coordorigin="4308,12303" coordsize="10,28">
              <v:shape style="position:absolute;left:4308;top:12303;width:10;height:28" coordorigin="4308,12303" coordsize="10,28" path="m4308,12303l4318,12303,4318,12331,4308,12331,4308,12303xe" filled="t" fillcolor="#000000" stroked="f">
                <v:path arrowok="t"/>
                <v:fill/>
              </v:shape>
            </v:group>
            <v:group style="position:absolute;left:4308;top:12339;width:10;height:28" coordorigin="4308,12339" coordsize="10,28">
              <v:shape style="position:absolute;left:4308;top:12339;width:10;height:28" coordorigin="4308,12339" coordsize="10,28" path="m4308,12339l4318,12339,4318,12367,4308,12367,4308,12339xe" filled="t" fillcolor="#000000" stroked="f">
                <v:path arrowok="t"/>
                <v:fill/>
              </v:shape>
            </v:group>
            <v:group style="position:absolute;left:4308;top:12375;width:10;height:28" coordorigin="4308,12375" coordsize="10,28">
              <v:shape style="position:absolute;left:4308;top:12375;width:10;height:28" coordorigin="4308,12375" coordsize="10,28" path="m4308,12375l4318,12375,4318,12403,4308,12403,4308,12375xe" filled="t" fillcolor="#000000" stroked="f">
                <v:path arrowok="t"/>
                <v:fill/>
              </v:shape>
            </v:group>
            <v:group style="position:absolute;left:4308;top:12411;width:10;height:21" coordorigin="4308,12411" coordsize="10,21">
              <v:shape style="position:absolute;left:4308;top:12411;width:10;height:21" coordorigin="4308,12411" coordsize="10,21" path="m4308,12411l4318,12411,4318,12432,4308,12432,4308,12411xe" filled="t" fillcolor="#000000" stroked="f">
                <v:path arrowok="t"/>
                <v:fill/>
              </v:shape>
            </v:group>
            <v:group style="position:absolute;left:10306;top:12176;width:10;height:28" coordorigin="10306,12176" coordsize="10,28">
              <v:shape style="position:absolute;left:10306;top:12176;width:10;height:28" coordorigin="10306,12176" coordsize="10,28" path="m10306,12176l10315,12176,10315,12204,10306,12204,10306,12176xe" filled="t" fillcolor="#000000" stroked="f">
                <v:path arrowok="t"/>
                <v:fill/>
              </v:shape>
            </v:group>
            <v:group style="position:absolute;left:10306;top:12212;width:10;height:31" coordorigin="10306,12212" coordsize="10,31">
              <v:shape style="position:absolute;left:10306;top:12212;width:10;height:31" coordorigin="10306,12212" coordsize="10,31" path="m10306,12212l10315,12212,10315,12242,10306,12242,10306,12212xe" filled="t" fillcolor="#000000" stroked="f">
                <v:path arrowok="t"/>
                <v:fill/>
              </v:shape>
            </v:group>
            <v:group style="position:absolute;left:10306;top:12248;width:10;height:31" coordorigin="10306,12248" coordsize="10,31">
              <v:shape style="position:absolute;left:10306;top:12248;width:10;height:31" coordorigin="10306,12248" coordsize="10,31" path="m10306,12248l10315,12248,10315,12278,10306,12278,10306,12248xe" filled="t" fillcolor="#000000" stroked="f">
                <v:path arrowok="t"/>
                <v:fill/>
              </v:shape>
            </v:group>
            <v:group style="position:absolute;left:10306;top:12284;width:10;height:31" coordorigin="10306,12284" coordsize="10,31">
              <v:shape style="position:absolute;left:10306;top:12284;width:10;height:31" coordorigin="10306,12284" coordsize="10,31" path="m10306,12284l10315,12284,10315,12314,10306,12314,10306,12284xe" filled="t" fillcolor="#000000" stroked="f">
                <v:path arrowok="t"/>
                <v:fill/>
              </v:shape>
            </v:group>
            <v:group style="position:absolute;left:10306;top:12320;width:10;height:31" coordorigin="10306,12320" coordsize="10,31">
              <v:shape style="position:absolute;left:10306;top:12320;width:10;height:31" coordorigin="10306,12320" coordsize="10,31" path="m10306,12320l10315,12320,10315,12350,10306,12350,10306,12320xe" filled="t" fillcolor="#000000" stroked="f">
                <v:path arrowok="t"/>
                <v:fill/>
              </v:shape>
            </v:group>
            <v:group style="position:absolute;left:10306;top:12356;width:10;height:31" coordorigin="10306,12356" coordsize="10,31">
              <v:shape style="position:absolute;left:10306;top:12356;width:10;height:31" coordorigin="10306,12356" coordsize="10,31" path="m10306,12356l10315,12356,10315,12386,10306,12386,10306,12356xe" filled="t" fillcolor="#000000" stroked="f">
                <v:path arrowok="t"/>
                <v:fill/>
              </v:shape>
            </v:group>
            <v:group style="position:absolute;left:10306;top:12392;width:10;height:31" coordorigin="10306,12392" coordsize="10,31">
              <v:shape style="position:absolute;left:10306;top:12392;width:10;height:31" coordorigin="10306,12392" coordsize="10,31" path="m10306,12392l10315,12392,10315,12422,10306,12422,10306,12392xe" filled="t" fillcolor="#000000" stroked="f">
                <v:path arrowok="t"/>
                <v:fill/>
              </v:shape>
            </v:group>
            <v:group style="position:absolute;left:1915;top:12427;width:8400;height:2" coordorigin="1915,12427" coordsize="8400,2">
              <v:shape style="position:absolute;left:1915;top:12427;width:8400;height:2" coordorigin="1915,12427" coordsize="8400,0" path="m1915,12427l10315,12427e" filled="f" stroked="t" strokeweight=".459985pt" strokecolor="#000000">
                <v:path arrowok="t"/>
              </v:shape>
            </v:group>
            <v:group style="position:absolute;left:1915;top:12430;width:10;height:9" coordorigin="1915,12430" coordsize="10,9">
              <v:shape style="position:absolute;left:1915;top:12430;width:10;height:9" coordorigin="1915,12430" coordsize="10,9" path="m1915,12430l1925,12430,1925,12439,1915,12439,1915,12430xe" filled="t" fillcolor="#000000" stroked="f">
                <v:path arrowok="t"/>
                <v:fill/>
              </v:shape>
            </v:group>
            <v:group style="position:absolute;left:1915;top:12448;width:10;height:226" coordorigin="1915,12448" coordsize="10,226">
              <v:shape style="position:absolute;left:1915;top:12448;width:10;height:226" coordorigin="1915,12448" coordsize="10,226" path="m1925,12457l1915,12457,1915,12448,1925,12448,1925,12457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474l1915,12474,1915,12465,1925,12465,1925,12474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493l1915,12493,1915,12484,1925,12484,1925,12493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510l1915,12510,1915,12501,1925,12501,1925,12510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529l1915,12529,1915,12520,1925,12520,1925,12529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549l1915,12549,1915,12539,1925,12539,1925,12549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565l1915,12565,1915,12556,1925,12556,1925,12565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585l1915,12585,1915,12575,1925,12575,1925,12585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601l1915,12601,1915,12592,1925,12592,1925,12601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621l1915,12621,1915,12611,1925,12611,1925,12621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637l1915,12637,1915,12628,1925,12628,1925,12637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657l1915,12657,1915,12647,1925,12647,1925,12657e" filled="t" fillcolor="#000000" stroked="f">
                <v:path arrowok="t"/>
                <v:fill/>
              </v:shape>
              <v:shape style="position:absolute;left:1915;top:12448;width:10;height:226" coordorigin="1915,12448" coordsize="10,226" path="m1925,12673l1915,12673,1915,12664,1925,12664,1925,12673e" filled="t" fillcolor="#000000" stroked="f">
                <v:path arrowok="t"/>
                <v:fill/>
              </v:shape>
            </v:group>
            <v:group style="position:absolute;left:1915;top:12688;width:8400;height:2" coordorigin="1915,12688" coordsize="8400,2">
              <v:shape style="position:absolute;left:1915;top:12688;width:8400;height:2" coordorigin="1915,12688" coordsize="8400,0" path="m1915,12688l10315,12688e" filled="f" stroked="t" strokeweight=".579965pt" strokecolor="#000000">
                <v:path arrowok="t"/>
              </v:shape>
            </v:group>
            <v:group style="position:absolute;left:4308;top:12431;width:10;height:7" coordorigin="4308,12431" coordsize="10,7">
              <v:shape style="position:absolute;left:4308;top:12431;width:10;height:7" coordorigin="4308,12431" coordsize="10,7" path="m4308,12435l4318,12435e" filled="f" stroked="t" strokeweight=".460031pt" strokecolor="#000000">
                <v:path arrowok="t"/>
              </v:shape>
            </v:group>
            <v:group style="position:absolute;left:4308;top:12448;width:10;height:245" coordorigin="4308,12448" coordsize="10,245">
              <v:shape style="position:absolute;left:4308;top:12448;width:10;height:245" coordorigin="4308,12448" coordsize="10,245" path="m4318,12457l4308,12457,4308,12448,4318,12448,4318,12457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474l4308,12474,4308,12465,4318,12465,4318,12474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493l4308,12493,4308,12484,4318,12484,4318,12493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510l4308,12510,4308,12501,4318,12501,4318,12510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529l4308,12529,4308,12520,4318,12520,4318,12529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549l4308,12549,4308,12539,4318,12539,4318,12549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565l4308,12565,4308,12556,4318,12556,4318,12565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585l4308,12585,4308,12575,4318,12575,4318,12585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601l4308,12601,4308,12592,4318,12592,4318,12601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621l4308,12621,4308,12611,4318,12611,4318,12621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637l4308,12637,4308,12628,4318,12628,4318,12637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657l4308,12657,4308,12647,4318,12647,4318,12657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673l4308,12673,4308,12664,4318,12664,4318,12673e" filled="t" fillcolor="#000000" stroked="f">
                <v:path arrowok="t"/>
                <v:fill/>
              </v:shape>
              <v:shape style="position:absolute;left:4308;top:12448;width:10;height:245" coordorigin="4308,12448" coordsize="10,245" path="m4318,12693l4308,12693,4308,12683,4318,12683,4318,12693e" filled="t" fillcolor="#000000" stroked="f">
                <v:path arrowok="t"/>
                <v:fill/>
              </v:shape>
            </v:group>
            <v:group style="position:absolute;left:10306;top:12430;width:10;height:9" coordorigin="10306,12430" coordsize="10,9">
              <v:shape style="position:absolute;left:10306;top:12430;width:10;height:9" coordorigin="10306,12430" coordsize="10,9" path="m10306,12430l10315,12430,10315,12439,10306,12439,10306,12430xe" filled="t" fillcolor="#000000" stroked="f">
                <v:path arrowok="t"/>
                <v:fill/>
              </v:shape>
            </v:group>
            <v:group style="position:absolute;left:10306;top:12448;width:10;height:226" coordorigin="10306,12448" coordsize="10,226">
              <v:shape style="position:absolute;left:10306;top:12448;width:10;height:226" coordorigin="10306,12448" coordsize="10,226" path="m10315,12457l10306,12457,10306,12448,10315,12448,10315,12457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474l10306,12474,10306,12465,10315,12465,10315,12474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493l10306,12493,10306,12484,10315,12484,10315,12493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510l10306,12510,10306,12501,10315,12501,10315,12510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529l10306,12529,10306,12520,10315,12520,10315,12529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549l10306,12549,10306,12539,10315,12539,10315,12549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565l10306,12565,10306,12556,10315,12556,10315,12565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585l10306,12585,10306,12575,10315,12575,10315,12585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601l10306,12601,10306,12592,10315,12592,10315,12601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621l10306,12621,10306,12611,10315,12611,10315,12621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637l10306,12637,10306,12628,10315,12628,10315,12637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657l10306,12657,10306,12647,10315,12647,10315,12657e" filled="t" fillcolor="#000000" stroked="f">
                <v:path arrowok="t"/>
                <v:fill/>
              </v:shape>
              <v:shape style="position:absolute;left:10306;top:12448;width:10;height:226" coordorigin="10306,12448" coordsize="10,226" path="m10315,12673l10306,12673,10306,12664,10315,12664,10315,12673e" filled="t" fillcolor="#000000" stroked="f">
                <v:path arrowok="t"/>
                <v:fill/>
              </v:shape>
            </v:group>
            <v:group style="position:absolute;left:3178;top:5524;width:1534;height:1440" coordorigin="3178,5524" coordsize="1534,1440">
              <v:shape style="position:absolute;left:3178;top:5524;width:1534;height:1440" coordorigin="3178,5524" coordsize="1534,1440" path="m4711,6964l3178,6964,3178,5524,4711,5524,4711,5531,3192,5531,3185,5536,3192,5536,3192,6949,3185,6949,3192,6957,4711,6957,4711,6964e" filled="t" fillcolor="#000000" stroked="f">
                <v:path arrowok="t"/>
                <v:fill/>
              </v:shape>
            </v:group>
            <v:group style="position:absolute;left:3185;top:5531;width:7;height:5" coordorigin="3185,5531" coordsize="7,5">
              <v:shape style="position:absolute;left:3185;top:5531;width:7;height:5" coordorigin="3185,5531" coordsize="7,5" path="m3192,5536l3185,5536,3192,5531,3192,5536e" filled="t" fillcolor="#000000" stroked="f">
                <v:path arrowok="t"/>
                <v:fill/>
              </v:shape>
            </v:group>
            <v:group style="position:absolute;left:3192;top:5533;width:1505;height:2" coordorigin="3192,5533" coordsize="1505,2">
              <v:shape style="position:absolute;left:3192;top:5533;width:1505;height:2" coordorigin="3192,5533" coordsize="1505,0" path="m3192,5533l4697,5533e" filled="f" stroked="t" strokeweight=".34pt" strokecolor="#000000">
                <v:path arrowok="t"/>
              </v:shape>
            </v:group>
            <v:group style="position:absolute;left:4697;top:5531;width:2;height:1426" coordorigin="4697,5531" coordsize="2,1426">
              <v:shape style="position:absolute;left:4697;top:5531;width:2;height:1426" coordorigin="4697,5531" coordsize="0,1426" path="m4697,6957l4697,5531e" filled="f" stroked="t" strokeweight=".1pt" strokecolor="#000000">
                <v:path arrowok="t"/>
              </v:shape>
            </v:group>
            <v:group style="position:absolute;left:4697;top:5531;width:14;height:5" coordorigin="4697,5531" coordsize="14,5">
              <v:shape style="position:absolute;left:4697;top:5531;width:14;height:5" coordorigin="4697,5531" coordsize="14,5" path="m4711,5536l4704,5536,4697,5531,4711,5531,4711,5536e" filled="t" fillcolor="#000000" stroked="f">
                <v:path arrowok="t"/>
                <v:fill/>
              </v:shape>
            </v:group>
            <v:group style="position:absolute;left:3185;top:6949;width:7;height:7" coordorigin="3185,6949" coordsize="7,7">
              <v:shape style="position:absolute;left:3185;top:6949;width:7;height:7" coordorigin="3185,6949" coordsize="7,7" path="m3192,6957l3185,6949,3192,6949,3192,6957e" filled="t" fillcolor="#000000" stroked="f">
                <v:path arrowok="t"/>
                <v:fill/>
              </v:shape>
            </v:group>
            <v:group style="position:absolute;left:3192;top:6953;width:1505;height:2" coordorigin="3192,6953" coordsize="1505,2">
              <v:shape style="position:absolute;left:3192;top:6953;width:1505;height:2" coordorigin="3192,6953" coordsize="1505,0" path="m3192,6953l4697,6953e" filled="f" stroked="t" strokeweight=".459997pt" strokecolor="#000000">
                <v:path arrowok="t"/>
              </v:shape>
            </v:group>
            <v:group style="position:absolute;left:4697;top:6949;width:14;height:7" coordorigin="4697,6949" coordsize="14,7">
              <v:shape style="position:absolute;left:4697;top:6949;width:14;height:7" coordorigin="4697,6949" coordsize="14,7" path="m4711,6957l4697,6957,4704,6949,4711,6949,4711,6957e" filled="t" fillcolor="#000000" stroked="f">
                <v:path arrowok="t"/>
                <v:fill/>
              </v:shape>
            </v:group>
            <v:group style="position:absolute;left:5515;top:5567;width:1538;height:1438" coordorigin="5515,5567" coordsize="1538,1438">
              <v:shape style="position:absolute;left:5515;top:5567;width:1538;height:1438" coordorigin="5515,5567" coordsize="1538,1438" path="m7054,7005l5515,7005,5515,5567,7054,5567,7054,5574,5527,5574,5522,5579,5527,5579,5527,6993,5522,6993,5527,7000,7054,7000,7054,7005e" filled="t" fillcolor="#000000" stroked="f">
                <v:path arrowok="t"/>
                <v:fill/>
              </v:shape>
            </v:group>
            <v:group style="position:absolute;left:5522;top:5574;width:5;height:5" coordorigin="5522,5574" coordsize="5,5">
              <v:shape style="position:absolute;left:5522;top:5574;width:5;height:5" coordorigin="5522,5574" coordsize="5,5" path="m5527,5579l5522,5579,5527,5574,5527,5579e" filled="t" fillcolor="#000000" stroked="f">
                <v:path arrowok="t"/>
                <v:fill/>
              </v:shape>
            </v:group>
            <v:group style="position:absolute;left:5527;top:5577;width:1512;height:2" coordorigin="5527,5577" coordsize="1512,2">
              <v:shape style="position:absolute;left:5527;top:5577;width:1512;height:2" coordorigin="5527,5577" coordsize="1512,0" path="m5527,5577l7039,5577e" filled="f" stroked="t" strokeweight=".34pt" strokecolor="#000000">
                <v:path arrowok="t"/>
              </v:shape>
            </v:group>
            <v:group style="position:absolute;left:7039;top:5574;width:2;height:1426" coordorigin="7039,5574" coordsize="2,1426">
              <v:shape style="position:absolute;left:7039;top:5574;width:2;height:1426" coordorigin="7039,5574" coordsize="0,1426" path="m7039,7000l7039,5574e" filled="f" stroked="t" strokeweight=".1pt" strokecolor="#000000">
                <v:path arrowok="t"/>
              </v:shape>
            </v:group>
            <v:group style="position:absolute;left:7039;top:5574;width:14;height:5" coordorigin="7039,5574" coordsize="14,5">
              <v:shape style="position:absolute;left:7039;top:5574;width:14;height:5" coordorigin="7039,5574" coordsize="14,5" path="m7054,5579l7046,5579,7039,5574,7054,5574,7054,5579e" filled="t" fillcolor="#000000" stroked="f">
                <v:path arrowok="t"/>
                <v:fill/>
              </v:shape>
            </v:group>
            <v:group style="position:absolute;left:5522;top:6993;width:5;height:7" coordorigin="5522,6993" coordsize="5,7">
              <v:shape style="position:absolute;left:5522;top:6993;width:5;height:7" coordorigin="5522,6993" coordsize="5,7" path="m5527,7000l5522,6993,5527,6993,5527,7000e" filled="t" fillcolor="#000000" stroked="f">
                <v:path arrowok="t"/>
                <v:fill/>
              </v:shape>
            </v:group>
            <v:group style="position:absolute;left:5527;top:6996;width:1512;height:2" coordorigin="5527,6996" coordsize="1512,2">
              <v:shape style="position:absolute;left:5527;top:6996;width:1512;height:2" coordorigin="5527,6996" coordsize="1512,0" path="m5527,6996l7039,6996e" filled="f" stroked="t" strokeweight=".459997pt" strokecolor="#000000">
                <v:path arrowok="t"/>
              </v:shape>
            </v:group>
            <v:group style="position:absolute;left:7039;top:6993;width:14;height:7" coordorigin="7039,6993" coordsize="14,7">
              <v:shape style="position:absolute;left:7039;top:6993;width:14;height:7" coordorigin="7039,6993" coordsize="14,7" path="m7054,7000l7039,7000,7046,6993,7054,6993,7054,7000e" filled="t" fillcolor="#000000" stroked="f">
                <v:path arrowok="t"/>
                <v:fill/>
              </v:shape>
            </v:group>
            <v:group style="position:absolute;left:7843;top:5536;width:1538;height:1440" coordorigin="7843,5536" coordsize="1538,1440">
              <v:shape style="position:absolute;left:7843;top:5536;width:1538;height:1440" coordorigin="7843,5536" coordsize="1538,1440" path="m9382,6976l7843,6976,7843,5536,9382,5536,9382,5543,7858,5543,7850,5550,7858,5550,7858,6964,7850,6964,7858,6969,9382,6969,9382,6976e" filled="t" fillcolor="#000000" stroked="f">
                <v:path arrowok="t"/>
                <v:fill/>
              </v:shape>
            </v:group>
            <v:group style="position:absolute;left:7850;top:5543;width:7;height:7" coordorigin="7850,5543" coordsize="7,7">
              <v:shape style="position:absolute;left:7850;top:5543;width:7;height:7" coordorigin="7850,5543" coordsize="7,7" path="m7858,5550l7850,5550,7858,5543,7858,5550e" filled="t" fillcolor="#000000" stroked="f">
                <v:path arrowok="t"/>
                <v:fill/>
              </v:shape>
            </v:group>
            <v:group style="position:absolute;left:7858;top:5547;width:1510;height:2" coordorigin="7858,5547" coordsize="1510,2">
              <v:shape style="position:absolute;left:7858;top:5547;width:1510;height:2" coordorigin="7858,5547" coordsize="1510,0" path="m7858,5547l9367,5547e" filled="f" stroked="t" strokeweight=".46pt" strokecolor="#000000">
                <v:path arrowok="t"/>
              </v:shape>
            </v:group>
            <v:group style="position:absolute;left:9367;top:5543;width:2;height:1426" coordorigin="9367,5543" coordsize="2,1426">
              <v:shape style="position:absolute;left:9367;top:5543;width:2;height:1426" coordorigin="9367,5543" coordsize="0,1426" path="m9367,6969l9367,5543e" filled="f" stroked="t" strokeweight=".1pt" strokecolor="#000000">
                <v:path arrowok="t"/>
              </v:shape>
            </v:group>
            <v:group style="position:absolute;left:9367;top:5543;width:14;height:7" coordorigin="9367,5543" coordsize="14,7">
              <v:shape style="position:absolute;left:9367;top:5543;width:14;height:7" coordorigin="9367,5543" coordsize="14,7" path="m9382,5550l9374,5550,9367,5543,9382,5543,9382,5550e" filled="t" fillcolor="#000000" stroked="f">
                <v:path arrowok="t"/>
                <v:fill/>
              </v:shape>
            </v:group>
            <v:group style="position:absolute;left:7850;top:6964;width:7;height:5" coordorigin="7850,6964" coordsize="7,5">
              <v:shape style="position:absolute;left:7850;top:6964;width:7;height:5" coordorigin="7850,6964" coordsize="7,5" path="m7858,6969l7850,6964,7858,6964,7858,6969e" filled="t" fillcolor="#000000" stroked="f">
                <v:path arrowok="t"/>
                <v:fill/>
              </v:shape>
            </v:group>
            <v:group style="position:absolute;left:7858;top:6966;width:1510;height:2" coordorigin="7858,6966" coordsize="1510,2">
              <v:shape style="position:absolute;left:7858;top:6966;width:1510;height:2" coordorigin="7858,6966" coordsize="1510,0" path="m7858,6966l9367,6966e" filled="f" stroked="t" strokeweight=".34pt" strokecolor="#000000">
                <v:path arrowok="t"/>
              </v:shape>
            </v:group>
            <v:group style="position:absolute;left:9367;top:6964;width:14;height:5" coordorigin="9367,6964" coordsize="14,5">
              <v:shape style="position:absolute;left:9367;top:6964;width:14;height:5" coordorigin="9367,6964" coordsize="14,5" path="m9382,6969l9367,6969,9374,6964,9382,6964,9382,6969e" filled="t" fillcolor="#000000" stroked="f">
                <v:path arrowok="t"/>
                <v:fill/>
              </v:shape>
            </v:group>
            <v:group style="position:absolute;left:7918;top:9714;width:2388;height:797" coordorigin="7918,9714" coordsize="2388,797">
              <v:shape style="position:absolute;left:7918;top:9714;width:2388;height:797" coordorigin="7918,9714" coordsize="2388,797" path="m10306,10511l7918,10511,7918,9714,10306,9714,10306,9717,7927,9717,7922,9721,7927,9721,7927,10504,7922,10504,7927,10506,10306,10506,10306,10511e" filled="t" fillcolor="#231F1F" stroked="f">
                <v:path arrowok="t"/>
                <v:fill/>
              </v:shape>
            </v:group>
            <v:group style="position:absolute;left:7922;top:9717;width:5;height:5" coordorigin="7922,9717" coordsize="5,5">
              <v:shape style="position:absolute;left:7922;top:9717;width:5;height:5" coordorigin="7922,9717" coordsize="5,5" path="m7927,9721l7922,9721,7927,9717,7927,9721e" filled="t" fillcolor="#231F1F" stroked="f">
                <v:path arrowok="t"/>
                <v:fill/>
              </v:shape>
            </v:group>
            <v:group style="position:absolute;left:7927;top:9719;width:2369;height:2" coordorigin="7927,9719" coordsize="2369,2">
              <v:shape style="position:absolute;left:7927;top:9719;width:2369;height:2" coordorigin="7927,9719" coordsize="2369,0" path="m7927,9719l10296,9719e" filled="f" stroked="t" strokeweight=".34pt" strokecolor="#231F1F">
                <v:path arrowok="t"/>
              </v:shape>
            </v:group>
            <v:group style="position:absolute;left:10296;top:9717;width:2;height:790" coordorigin="10296,9717" coordsize="2,790">
              <v:shape style="position:absolute;left:10296;top:9717;width:2;height:790" coordorigin="10296,9717" coordsize="0,790" path="m10296,10506l10296,9717e" filled="f" stroked="t" strokeweight=".1pt" strokecolor="#231F1F">
                <v:path arrowok="t"/>
              </v:shape>
            </v:group>
            <v:group style="position:absolute;left:10296;top:9717;width:10;height:5" coordorigin="10296,9717" coordsize="10,5">
              <v:shape style="position:absolute;left:10296;top:9717;width:10;height:5" coordorigin="10296,9717" coordsize="10,5" path="m10306,9721l10301,9721,10296,9717,10306,9717,10306,9721e" filled="t" fillcolor="#231F1F" stroked="f">
                <v:path arrowok="t"/>
                <v:fill/>
              </v:shape>
            </v:group>
            <v:group style="position:absolute;left:7922;top:10504;width:5;height:2" coordorigin="7922,10504" coordsize="5,2">
              <v:shape style="position:absolute;left:7922;top:10504;width:5;height:2" coordorigin="7922,10504" coordsize="5,2" path="m7927,10506l7922,10504,7927,10504,7927,10506e" filled="t" fillcolor="#231F1F" stroked="f">
                <v:path arrowok="t"/>
                <v:fill/>
              </v:shape>
            </v:group>
            <v:group style="position:absolute;left:7927;top:10505;width:2369;height:2" coordorigin="7927,10505" coordsize="2369,2">
              <v:shape style="position:absolute;left:7927;top:10505;width:2369;height:2" coordorigin="7927,10505" coordsize="2369,0" path="m7927,10505l10296,10505e" filled="f" stroked="t" strokeweight=".22pt" strokecolor="#231F1F">
                <v:path arrowok="t"/>
              </v:shape>
            </v:group>
            <v:group style="position:absolute;left:10296;top:10504;width:10;height:2" coordorigin="10296,10504" coordsize="10,2">
              <v:shape style="position:absolute;left:10296;top:10504;width:10;height:2" coordorigin="10296,10504" coordsize="10,2" path="m10306,10506l10296,10506,10301,10504,10306,10504,10306,10506e" filled="t" fillcolor="#231F1F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7" w:lineRule="exact"/>
        <w:ind w:left="301" w:right="-20"/>
        <w:jc w:val="left"/>
        <w:tabs>
          <w:tab w:pos="6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4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64" w:lineRule="auto"/>
        <w:ind w:left="639" w:right="6414" w:firstLine="-33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8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6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ddr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27" w:lineRule="exact"/>
        <w:ind w:left="3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8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27" w:lineRule="exact"/>
        <w:ind w:left="3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301" w:right="-20"/>
        <w:jc w:val="left"/>
        <w:tabs>
          <w:tab w:pos="4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25" w:right="401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7" w:lineRule="exact"/>
        <w:ind w:left="4525" w:right="401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27" w:lineRule="exact"/>
        <w:ind w:left="3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90" w:lineRule="exact"/>
        <w:ind w:left="1611" w:right="-20"/>
        <w:jc w:val="left"/>
        <w:tabs>
          <w:tab w:pos="3940" w:val="left"/>
          <w:tab w:pos="6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position w:val="9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4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position w:val="6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6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9"/>
        </w:rPr>
        <w:t>rd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1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  <w:position w:val="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1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0" w:after="0" w:line="260" w:lineRule="atLeast"/>
        <w:ind w:left="639" w:right="4281" w:firstLine="-33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72" w:lineRule="auto"/>
        <w:ind w:left="639" w:right="652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55.224991pt;margin-top:47.080917pt;width:120.029995pt;height:42.030001pt;mso-position-horizontal-relative:page;mso-position-vertical-relative:paragraph;z-index:-1137" coordorigin="5104,942" coordsize="2401,841">
            <v:group style="position:absolute;left:5112;top:949;width:2386;height:826" coordorigin="5112,949" coordsize="2386,826">
              <v:shape style="position:absolute;left:5112;top:949;width:2386;height:826" coordorigin="5112,949" coordsize="2386,826" path="m7498,1775l5112,1775,5112,949,7498,949,7498,954,5122,954,5117,959,5122,959,5122,1765,5117,1765,5122,1770,7498,1770,7498,1775e" filled="t" fillcolor="#231F1F" stroked="f">
                <v:path arrowok="t"/>
                <v:fill/>
              </v:shape>
            </v:group>
            <v:group style="position:absolute;left:5117;top:954;width:5;height:5" coordorigin="5117,954" coordsize="5,5">
              <v:shape style="position:absolute;left:5117;top:954;width:5;height:5" coordorigin="5117,954" coordsize="5,5" path="m5122,959l5117,959,5122,954,5122,959e" filled="t" fillcolor="#231F1F" stroked="f">
                <v:path arrowok="t"/>
                <v:fill/>
              </v:shape>
            </v:group>
            <v:group style="position:absolute;left:5122;top:956;width:2366;height:2" coordorigin="5122,956" coordsize="2366,2">
              <v:shape style="position:absolute;left:5122;top:956;width:2366;height:2" coordorigin="5122,956" coordsize="2366,0" path="m5122,956l7488,956e" filled="f" stroked="t" strokeweight=".34pt" strokecolor="#231F1F">
                <v:path arrowok="t"/>
              </v:shape>
            </v:group>
            <v:group style="position:absolute;left:7488;top:954;width:2;height:816" coordorigin="7488,954" coordsize="2,816">
              <v:shape style="position:absolute;left:7488;top:954;width:2;height:816" coordorigin="7488,954" coordsize="0,816" path="m7488,1770l7488,954e" filled="f" stroked="t" strokeweight=".1pt" strokecolor="#231F1F">
                <v:path arrowok="t"/>
              </v:shape>
            </v:group>
            <v:group style="position:absolute;left:7488;top:954;width:10;height:5" coordorigin="7488,954" coordsize="10,5">
              <v:shape style="position:absolute;left:7488;top:954;width:10;height:5" coordorigin="7488,954" coordsize="10,5" path="m7498,959l7493,959,7488,954,7498,954,7498,959e" filled="t" fillcolor="#231F1F" stroked="f">
                <v:path arrowok="t"/>
                <v:fill/>
              </v:shape>
            </v:group>
            <v:group style="position:absolute;left:5117;top:1765;width:5;height:5" coordorigin="5117,1765" coordsize="5,5">
              <v:shape style="position:absolute;left:5117;top:1765;width:5;height:5" coordorigin="5117,1765" coordsize="5,5" path="m5122,1770l5117,1765,5122,1765,5122,1770e" filled="t" fillcolor="#231F1F" stroked="f">
                <v:path arrowok="t"/>
                <v:fill/>
              </v:shape>
            </v:group>
            <v:group style="position:absolute;left:5122;top:1768;width:2366;height:2" coordorigin="5122,1768" coordsize="2366,2">
              <v:shape style="position:absolute;left:5122;top:1768;width:2366;height:2" coordorigin="5122,1768" coordsize="2366,0" path="m5122,1768l7488,1768e" filled="f" stroked="t" strokeweight=".339999pt" strokecolor="#231F1F">
                <v:path arrowok="t"/>
              </v:shape>
            </v:group>
            <v:group style="position:absolute;left:7488;top:1765;width:10;height:5" coordorigin="7488,1765" coordsize="10,5">
              <v:shape style="position:absolute;left:7488;top:1765;width:10;height:5" coordorigin="7488,1765" coordsize="10,5" path="m7498,1770l7488,1770,7493,1765,7498,1765,7498,1770e" filled="t" fillcolor="#231F1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2.064995pt;margin-top:46.480927pt;width:120.149998pt;height:44.069999pt;mso-position-horizontal-relative:page;mso-position-vertical-relative:paragraph;z-index:-1136" coordorigin="2241,930" coordsize="2403,881">
            <v:group style="position:absolute;left:2249;top:937;width:2388;height:866" coordorigin="2249,937" coordsize="2388,866">
              <v:shape style="position:absolute;left:2249;top:937;width:2388;height:866" coordorigin="2249,937" coordsize="2388,866" path="m4637,1804l2249,1804,2249,937,4637,937,4637,940,2258,940,2254,944,2258,944,2258,1796,2254,1796,2258,1801,4637,1801,4637,1804e" filled="t" fillcolor="#231F1F" stroked="f">
                <v:path arrowok="t"/>
                <v:fill/>
              </v:shape>
            </v:group>
            <v:group style="position:absolute;left:2254;top:940;width:5;height:5" coordorigin="2254,940" coordsize="5,5">
              <v:shape style="position:absolute;left:2254;top:940;width:5;height:5" coordorigin="2254,940" coordsize="5,5" path="m2258,944l2254,944,2258,940,2258,944e" filled="t" fillcolor="#231F1F" stroked="f">
                <v:path arrowok="t"/>
                <v:fill/>
              </v:shape>
            </v:group>
            <v:group style="position:absolute;left:2258;top:942;width:2369;height:2" coordorigin="2258,942" coordsize="2369,2">
              <v:shape style="position:absolute;left:2258;top:942;width:2369;height:2" coordorigin="2258,942" coordsize="2369,0" path="m2258,942l4627,942e" filled="f" stroked="t" strokeweight=".34pt" strokecolor="#231F1F">
                <v:path arrowok="t"/>
              </v:shape>
            </v:group>
            <v:group style="position:absolute;left:4627;top:940;width:2;height:862" coordorigin="4627,940" coordsize="2,862">
              <v:shape style="position:absolute;left:4627;top:940;width:2;height:862" coordorigin="4627,940" coordsize="0,862" path="m4627,1801l4627,940e" filled="f" stroked="t" strokeweight=".1pt" strokecolor="#231F1F">
                <v:path arrowok="t"/>
              </v:shape>
            </v:group>
            <v:group style="position:absolute;left:4627;top:940;width:10;height:5" coordorigin="4627,940" coordsize="10,5">
              <v:shape style="position:absolute;left:4627;top:940;width:10;height:5" coordorigin="4627,940" coordsize="10,5" path="m4637,944l4632,944,4627,940,4637,940,4637,944e" filled="t" fillcolor="#231F1F" stroked="f">
                <v:path arrowok="t"/>
                <v:fill/>
              </v:shape>
            </v:group>
            <v:group style="position:absolute;left:2254;top:1796;width:5;height:5" coordorigin="2254,1796" coordsize="5,5">
              <v:shape style="position:absolute;left:2254;top:1796;width:5;height:5" coordorigin="2254,1796" coordsize="5,5" path="m2258,1801l2254,1796,2258,1796,2258,1801e" filled="t" fillcolor="#231F1F" stroked="f">
                <v:path arrowok="t"/>
                <v:fill/>
              </v:shape>
            </v:group>
            <v:group style="position:absolute;left:2258;top:1799;width:2369;height:2" coordorigin="2258,1799" coordsize="2369,2">
              <v:shape style="position:absolute;left:2258;top:1799;width:2369;height:2" coordorigin="2258,1799" coordsize="2369,0" path="m2258,1799l4627,1799e" filled="f" stroked="t" strokeweight=".339999pt" strokecolor="#231F1F">
                <v:path arrowok="t"/>
              </v:shape>
            </v:group>
            <v:group style="position:absolute;left:4627;top:1796;width:10;height:5" coordorigin="4627,1796" coordsize="10,5">
              <v:shape style="position:absolute;left:4627;top:1796;width:10;height:5" coordorigin="4627,1796" coordsize="10,5" path="m4637,1801l4627,1801,4632,1796,4637,1796,4637,1801e" filled="t" fillcolor="#231F1F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8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4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7" w:lineRule="exact"/>
        <w:ind w:left="301" w:right="-20"/>
        <w:jc w:val="left"/>
        <w:tabs>
          <w:tab w:pos="3160" w:val="left"/>
          <w:tab w:pos="59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600" w:bottom="280" w:left="1720" w:right="1720"/>
        </w:sectPr>
      </w:pPr>
      <w:rPr/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exact"/>
        <w:ind w:left="301" w:right="-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-1"/>
        </w:rPr>
        <w:t>nk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00" w:bottom="280" w:left="1720" w:right="1720"/>
          <w:cols w:num="2" w:equalWidth="0">
            <w:col w:w="1800" w:space="2759"/>
            <w:col w:w="4241"/>
          </w:cols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6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4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8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1" w:after="0" w:line="240" w:lineRule="auto"/>
        <w:ind w:left="301" w:right="-20"/>
        <w:jc w:val="left"/>
        <w:tabs>
          <w:tab w:pos="26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1" w:after="0" w:line="240" w:lineRule="auto"/>
        <w:ind w:left="26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8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1" w:after="0" w:line="240" w:lineRule="auto"/>
        <w:ind w:left="301" w:right="-20"/>
        <w:jc w:val="left"/>
        <w:tabs>
          <w:tab w:pos="26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5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type w:val="continuous"/>
      <w:pgSz w:w="12240" w:h="15840"/>
      <w:pgMar w:top="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2023-04-28T14:21:47Z</dcterms:created>
  <dcterms:modified xsi:type="dcterms:W3CDTF">2023-04-28T14:21:47Z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</Properties>
</file>